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E4" w:rsidRDefault="00B502E4" w:rsidP="002F621A">
      <w:pPr>
        <w:framePr w:hSpace="180" w:wrap="auto" w:vAnchor="text" w:hAnchor="page" w:x="5479" w:y="1"/>
        <w:tabs>
          <w:tab w:val="left" w:pos="6915"/>
        </w:tabs>
        <w:jc w:val="center"/>
        <w:rPr>
          <w:sz w:val="22"/>
          <w:szCs w:val="22"/>
        </w:rPr>
      </w:pPr>
    </w:p>
    <w:p w:rsidR="00B502E4" w:rsidRDefault="00B502E4" w:rsidP="002F621A">
      <w:pPr>
        <w:framePr w:hSpace="180" w:wrap="auto" w:vAnchor="text" w:hAnchor="page" w:x="5479" w:y="1"/>
        <w:tabs>
          <w:tab w:val="left" w:pos="6915"/>
        </w:tabs>
        <w:jc w:val="center"/>
        <w:rPr>
          <w:sz w:val="22"/>
          <w:szCs w:val="22"/>
        </w:rPr>
      </w:pPr>
    </w:p>
    <w:p w:rsidR="00B502E4" w:rsidRDefault="00B502E4" w:rsidP="002F621A">
      <w:pPr>
        <w:framePr w:hSpace="180" w:wrap="auto" w:vAnchor="text" w:hAnchor="page" w:x="5479" w:y="1"/>
        <w:tabs>
          <w:tab w:val="left" w:pos="6915"/>
        </w:tabs>
        <w:ind w:left="-4395"/>
        <w:jc w:val="center"/>
        <w:rPr>
          <w:sz w:val="22"/>
          <w:szCs w:val="22"/>
        </w:rPr>
      </w:pPr>
    </w:p>
    <w:p w:rsidR="00B502E4" w:rsidRPr="00E27264" w:rsidRDefault="00B502E4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РОССИЙСКАЯ ФЕДЕРАЦИЯ</w:t>
      </w:r>
    </w:p>
    <w:p w:rsidR="00B502E4" w:rsidRPr="00E27264" w:rsidRDefault="00B502E4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РОСТОВСКАЯ ОБЛАСТЬ</w:t>
      </w:r>
    </w:p>
    <w:p w:rsidR="00B502E4" w:rsidRPr="00E27264" w:rsidRDefault="00B502E4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КАМЕНСКИЙ РАЙОН</w:t>
      </w:r>
    </w:p>
    <w:p w:rsidR="00B502E4" w:rsidRPr="00E27264" w:rsidRDefault="00B502E4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 xml:space="preserve">АДМИНИСТРАЦИЯ  КРАСНОВСКОГО             </w:t>
      </w:r>
    </w:p>
    <w:p w:rsidR="00B502E4" w:rsidRPr="00E27264" w:rsidRDefault="00B502E4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 xml:space="preserve"> СЕЛЬСКОГО ПОСЕЛЕНИЯ</w:t>
      </w:r>
    </w:p>
    <w:p w:rsidR="00B502E4" w:rsidRPr="00E27264" w:rsidRDefault="00B502E4" w:rsidP="00AE2018">
      <w:pPr>
        <w:framePr w:w="9931" w:h="2337" w:hRule="exact" w:hSpace="180" w:wrap="auto" w:vAnchor="text" w:hAnchor="page" w:x="1350" w:y="1"/>
        <w:ind w:firstLine="708"/>
        <w:jc w:val="center"/>
        <w:rPr>
          <w:b/>
          <w:bCs/>
          <w:sz w:val="28"/>
          <w:szCs w:val="28"/>
        </w:rPr>
      </w:pPr>
    </w:p>
    <w:p w:rsidR="00B502E4" w:rsidRPr="00E27264" w:rsidRDefault="00B502E4" w:rsidP="00AE2018">
      <w:pPr>
        <w:framePr w:w="9931" w:h="2337" w:hRule="exact" w:hSpace="180" w:wrap="auto" w:vAnchor="text" w:hAnchor="page" w:x="1350" w:y="1"/>
        <w:ind w:firstLine="708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ПОСТАНОВЛЕНИЕ</w:t>
      </w:r>
    </w:p>
    <w:p w:rsidR="00B502E4" w:rsidRPr="00E27264" w:rsidRDefault="00B502E4" w:rsidP="00AE2018">
      <w:pPr>
        <w:framePr w:w="9931" w:h="2337" w:hRule="exact" w:hSpace="180" w:wrap="auto" w:vAnchor="text" w:hAnchor="page" w:x="1350" w:y="1"/>
        <w:tabs>
          <w:tab w:val="left" w:pos="6915"/>
        </w:tabs>
        <w:jc w:val="center"/>
        <w:rPr>
          <w:b/>
          <w:bCs/>
        </w:rPr>
      </w:pPr>
    </w:p>
    <w:p w:rsidR="00B502E4" w:rsidRDefault="00B502E4" w:rsidP="00AE2018">
      <w:pPr>
        <w:pStyle w:val="Heading1"/>
        <w:pBdr>
          <w:bottom w:val="thinThickSmallGap" w:sz="18" w:space="1" w:color="auto"/>
        </w:pBdr>
        <w:rPr>
          <w:b/>
          <w:bCs/>
        </w:rPr>
      </w:pPr>
    </w:p>
    <w:p w:rsidR="00B502E4" w:rsidRDefault="00B502E4" w:rsidP="002F621A">
      <w:pPr>
        <w:pStyle w:val="Heading1"/>
        <w:pBdr>
          <w:bottom w:val="thinThickSmallGap" w:sz="18" w:space="1" w:color="auto"/>
        </w:pBdr>
        <w:jc w:val="center"/>
        <w:rPr>
          <w:b/>
          <w:bCs/>
        </w:rPr>
      </w:pPr>
    </w:p>
    <w:p w:rsidR="00B502E4" w:rsidRDefault="00B502E4" w:rsidP="002F621A">
      <w:pPr>
        <w:pStyle w:val="Heading1"/>
        <w:pBdr>
          <w:bottom w:val="thinThickSmallGap" w:sz="18" w:space="1" w:color="auto"/>
        </w:pBdr>
        <w:jc w:val="center"/>
        <w:rPr>
          <w:b/>
          <w:bCs/>
        </w:rPr>
      </w:pPr>
    </w:p>
    <w:p w:rsidR="00B502E4" w:rsidRPr="00053498" w:rsidRDefault="00B502E4" w:rsidP="002F621A">
      <w:pPr>
        <w:pStyle w:val="Heading1"/>
        <w:pBdr>
          <w:bottom w:val="thinThickSmallGap" w:sz="18" w:space="1" w:color="auto"/>
        </w:pBdr>
        <w:rPr>
          <w:b/>
          <w:bCs/>
        </w:rPr>
      </w:pPr>
      <w:r>
        <w:rPr>
          <w:b/>
          <w:bCs/>
        </w:rPr>
        <w:t xml:space="preserve">«30» декабря </w:t>
      </w:r>
      <w:r w:rsidRPr="00253C6A">
        <w:rPr>
          <w:b/>
          <w:bCs/>
        </w:rPr>
        <w:t>20</w:t>
      </w:r>
      <w:r>
        <w:rPr>
          <w:b/>
          <w:bCs/>
        </w:rPr>
        <w:t>20</w:t>
      </w:r>
      <w:r w:rsidRPr="00253C6A">
        <w:rPr>
          <w:b/>
          <w:bCs/>
        </w:rPr>
        <w:t xml:space="preserve"> г.                   </w:t>
      </w:r>
      <w:r>
        <w:rPr>
          <w:b/>
          <w:bCs/>
        </w:rPr>
        <w:t xml:space="preserve">             № 66                                       </w:t>
      </w:r>
      <w:r w:rsidRPr="00253C6A">
        <w:rPr>
          <w:b/>
          <w:bCs/>
        </w:rPr>
        <w:t xml:space="preserve">х. </w:t>
      </w:r>
      <w:r>
        <w:rPr>
          <w:b/>
          <w:bCs/>
        </w:rPr>
        <w:t>Красновка</w:t>
      </w:r>
    </w:p>
    <w:p w:rsidR="00B502E4" w:rsidRPr="00EB1A7C" w:rsidRDefault="00B502E4" w:rsidP="002F621A">
      <w:pPr>
        <w:rPr>
          <w:sz w:val="28"/>
          <w:szCs w:val="28"/>
        </w:rPr>
      </w:pPr>
      <w:r w:rsidRPr="00EB1A7C">
        <w:rPr>
          <w:sz w:val="28"/>
          <w:szCs w:val="28"/>
        </w:rPr>
        <w:t>«О внесение изменений в постановление  от 26.12.2019 № 75</w:t>
      </w:r>
    </w:p>
    <w:p w:rsidR="00B502E4" w:rsidRPr="00EB1A7C" w:rsidRDefault="00B502E4" w:rsidP="00EB1A7C">
      <w:pPr>
        <w:pStyle w:val="Standard"/>
        <w:rPr>
          <w:sz w:val="28"/>
          <w:szCs w:val="28"/>
          <w:lang w:val="ru-RU"/>
        </w:rPr>
      </w:pPr>
      <w:r w:rsidRPr="00EB1A7C">
        <w:rPr>
          <w:sz w:val="28"/>
          <w:szCs w:val="28"/>
          <w:lang w:val="ru-RU"/>
        </w:rPr>
        <w:t>об утверждении муниципальной программы Красновского сельского</w:t>
      </w:r>
    </w:p>
    <w:p w:rsidR="00B502E4" w:rsidRPr="00EB1A7C" w:rsidRDefault="00B502E4" w:rsidP="00EB1A7C">
      <w:pPr>
        <w:pStyle w:val="Standard"/>
        <w:rPr>
          <w:sz w:val="28"/>
          <w:szCs w:val="28"/>
          <w:lang w:val="ru-RU"/>
        </w:rPr>
      </w:pPr>
      <w:r w:rsidRPr="00EB1A7C">
        <w:rPr>
          <w:sz w:val="28"/>
          <w:szCs w:val="28"/>
          <w:lang w:val="ru-RU"/>
        </w:rPr>
        <w:t>поселения «Энергоэффективность и развитие энергетики »</w:t>
      </w:r>
    </w:p>
    <w:p w:rsidR="00B502E4" w:rsidRPr="0078327E" w:rsidRDefault="00B502E4" w:rsidP="002F621A">
      <w:pPr>
        <w:pStyle w:val="Standard"/>
        <w:jc w:val="both"/>
        <w:rPr>
          <w:sz w:val="16"/>
          <w:szCs w:val="16"/>
          <w:lang w:val="ru-RU"/>
        </w:rPr>
      </w:pPr>
    </w:p>
    <w:p w:rsidR="00B502E4" w:rsidRDefault="00B502E4" w:rsidP="002F621A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5F5F08">
        <w:rPr>
          <w:sz w:val="28"/>
          <w:szCs w:val="28"/>
        </w:rPr>
        <w:t xml:space="preserve">        В соответствии  с постановлением Администрации </w:t>
      </w:r>
      <w:r>
        <w:rPr>
          <w:sz w:val="28"/>
          <w:szCs w:val="28"/>
        </w:rPr>
        <w:t>Красновского сельского поселения от 28</w:t>
      </w:r>
      <w:r w:rsidRPr="005F5F0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5F5F0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52/1 </w:t>
      </w:r>
      <w:r w:rsidRPr="005F5F08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и распоряжением Администрации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12</w:t>
      </w:r>
      <w:r w:rsidRPr="005F5F08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5F5F08">
        <w:rPr>
          <w:sz w:val="28"/>
          <w:szCs w:val="28"/>
        </w:rPr>
        <w:t xml:space="preserve">г № </w:t>
      </w:r>
      <w:r>
        <w:rPr>
          <w:sz w:val="28"/>
          <w:szCs w:val="28"/>
        </w:rPr>
        <w:t>21/1</w:t>
      </w:r>
      <w:r w:rsidRPr="005F5F08">
        <w:rPr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Администрация </w:t>
      </w:r>
      <w:r>
        <w:rPr>
          <w:sz w:val="28"/>
          <w:szCs w:val="28"/>
        </w:rPr>
        <w:t xml:space="preserve">Красновского </w:t>
      </w:r>
      <w:r w:rsidRPr="005F5F0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</w:t>
      </w:r>
      <w:r w:rsidRPr="005F5F08">
        <w:rPr>
          <w:b/>
          <w:bCs/>
          <w:sz w:val="28"/>
          <w:szCs w:val="28"/>
        </w:rPr>
        <w:t xml:space="preserve"> о с т а н о в л я е т:</w:t>
      </w:r>
    </w:p>
    <w:p w:rsidR="00B502E4" w:rsidRPr="005F5F08" w:rsidRDefault="00B502E4" w:rsidP="002F621A">
      <w:pPr>
        <w:autoSpaceDE w:val="0"/>
        <w:ind w:firstLine="709"/>
        <w:jc w:val="both"/>
        <w:rPr>
          <w:sz w:val="28"/>
          <w:szCs w:val="28"/>
        </w:rPr>
      </w:pPr>
    </w:p>
    <w:p w:rsidR="00B502E4" w:rsidRPr="0078327E" w:rsidRDefault="00B502E4" w:rsidP="002F621A">
      <w:pPr>
        <w:pStyle w:val="Standard"/>
        <w:jc w:val="both"/>
        <w:rPr>
          <w:sz w:val="28"/>
          <w:szCs w:val="28"/>
        </w:rPr>
      </w:pPr>
      <w:r w:rsidRPr="0078327E">
        <w:rPr>
          <w:sz w:val="28"/>
          <w:szCs w:val="28"/>
          <w:lang w:val="ru-RU"/>
        </w:rPr>
        <w:t xml:space="preserve">            </w:t>
      </w:r>
      <w:r w:rsidRPr="0078327E">
        <w:rPr>
          <w:sz w:val="28"/>
          <w:szCs w:val="28"/>
        </w:rPr>
        <w:t>1. Утвердить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муниципальную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программу</w:t>
      </w:r>
      <w:r w:rsidRPr="007832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Краснов</w:t>
      </w:r>
      <w:r w:rsidRPr="0078327E">
        <w:rPr>
          <w:sz w:val="28"/>
          <w:szCs w:val="28"/>
          <w:lang w:val="ru-RU"/>
        </w:rPr>
        <w:t>ского</w:t>
      </w:r>
      <w:r w:rsidRPr="0078327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  <w:lang w:val="ru-RU"/>
        </w:rPr>
        <w:t xml:space="preserve">   </w:t>
      </w:r>
      <w:r w:rsidRPr="0078327E">
        <w:rPr>
          <w:sz w:val="28"/>
          <w:szCs w:val="28"/>
        </w:rPr>
        <w:t>«</w:t>
      </w:r>
      <w:r w:rsidRPr="00872C4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Энергоэффективность и развитие энергетики </w:t>
      </w:r>
      <w:r w:rsidRPr="0078327E">
        <w:rPr>
          <w:sz w:val="28"/>
          <w:szCs w:val="28"/>
        </w:rPr>
        <w:t>» согласно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приложению № 1.</w:t>
      </w:r>
    </w:p>
    <w:p w:rsidR="00B502E4" w:rsidRPr="0078327E" w:rsidRDefault="00B502E4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2. Признать утратившими силу с 1 января 20</w:t>
      </w:r>
      <w:r>
        <w:rPr>
          <w:sz w:val="28"/>
          <w:szCs w:val="28"/>
        </w:rPr>
        <w:t>20</w:t>
      </w:r>
      <w:r w:rsidRPr="0078327E">
        <w:rPr>
          <w:sz w:val="28"/>
          <w:szCs w:val="28"/>
        </w:rPr>
        <w:t xml:space="preserve">г. постановления Администрации </w:t>
      </w:r>
      <w:r>
        <w:rPr>
          <w:sz w:val="28"/>
          <w:szCs w:val="28"/>
        </w:rPr>
        <w:t>Краснов</w:t>
      </w:r>
      <w:r w:rsidRPr="0078327E">
        <w:rPr>
          <w:sz w:val="28"/>
          <w:szCs w:val="28"/>
        </w:rPr>
        <w:t>ского сельского поселения по Перечню согласно приложению № 2.</w:t>
      </w:r>
    </w:p>
    <w:p w:rsidR="00B502E4" w:rsidRPr="0078327E" w:rsidRDefault="00B502E4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3. Настоящее постановление вступает в силу со дня его официального опубликования, но не ранее 1 января 20</w:t>
      </w:r>
      <w:r>
        <w:rPr>
          <w:sz w:val="28"/>
          <w:szCs w:val="28"/>
        </w:rPr>
        <w:t>20</w:t>
      </w:r>
      <w:r w:rsidRPr="0078327E">
        <w:rPr>
          <w:sz w:val="28"/>
          <w:szCs w:val="28"/>
        </w:rPr>
        <w:t xml:space="preserve"> г., и распространяется на правоотношения, возникающие начиная с составления проекта бюджета </w:t>
      </w:r>
      <w:r>
        <w:rPr>
          <w:sz w:val="28"/>
          <w:szCs w:val="28"/>
        </w:rPr>
        <w:t>Красновского</w:t>
      </w:r>
      <w:r w:rsidRPr="0078327E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20</w:t>
      </w:r>
      <w:r w:rsidRPr="0078327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1</w:t>
      </w:r>
      <w:r w:rsidRPr="0078327E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78327E">
        <w:rPr>
          <w:sz w:val="28"/>
          <w:szCs w:val="28"/>
        </w:rPr>
        <w:t xml:space="preserve"> годов.</w:t>
      </w:r>
    </w:p>
    <w:p w:rsidR="00B502E4" w:rsidRDefault="00B502E4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4. Контроль за выполнением постановления оставляю за собой.</w:t>
      </w:r>
    </w:p>
    <w:p w:rsidR="00B502E4" w:rsidRPr="0078327E" w:rsidRDefault="00B502E4" w:rsidP="002F621A">
      <w:pPr>
        <w:autoSpaceDE w:val="0"/>
        <w:ind w:firstLine="709"/>
        <w:jc w:val="both"/>
        <w:rPr>
          <w:sz w:val="28"/>
          <w:szCs w:val="28"/>
        </w:rPr>
      </w:pPr>
    </w:p>
    <w:p w:rsidR="00B502E4" w:rsidRDefault="00B502E4" w:rsidP="002F621A">
      <w:pPr>
        <w:widowControl w:val="0"/>
        <w:jc w:val="both"/>
        <w:rPr>
          <w:sz w:val="28"/>
          <w:szCs w:val="28"/>
        </w:rPr>
      </w:pPr>
      <w:r w:rsidRPr="0078327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B502E4" w:rsidRPr="0078327E" w:rsidRDefault="00B502E4" w:rsidP="002F62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Краснов</w:t>
      </w:r>
      <w:r w:rsidRPr="0078327E">
        <w:rPr>
          <w:sz w:val="28"/>
          <w:szCs w:val="28"/>
        </w:rPr>
        <w:t xml:space="preserve">ского сельского поселения                    </w:t>
      </w:r>
      <w:r>
        <w:rPr>
          <w:sz w:val="28"/>
          <w:szCs w:val="28"/>
        </w:rPr>
        <w:t xml:space="preserve">                 </w:t>
      </w:r>
      <w:r w:rsidRPr="0078327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В.К.Новицкий</w:t>
      </w:r>
    </w:p>
    <w:p w:rsidR="00B502E4" w:rsidRDefault="00B502E4" w:rsidP="00754829">
      <w:pPr>
        <w:jc w:val="right"/>
        <w:rPr>
          <w:sz w:val="28"/>
          <w:szCs w:val="28"/>
        </w:rPr>
      </w:pPr>
    </w:p>
    <w:p w:rsidR="00B502E4" w:rsidRDefault="00B502E4" w:rsidP="00754829">
      <w:pPr>
        <w:jc w:val="right"/>
        <w:rPr>
          <w:sz w:val="28"/>
          <w:szCs w:val="28"/>
        </w:rPr>
      </w:pPr>
    </w:p>
    <w:p w:rsidR="00B502E4" w:rsidRDefault="00B502E4" w:rsidP="00BD15E1">
      <w:pPr>
        <w:rPr>
          <w:sz w:val="28"/>
          <w:szCs w:val="28"/>
        </w:rPr>
      </w:pPr>
    </w:p>
    <w:p w:rsidR="00B502E4" w:rsidRDefault="00B502E4" w:rsidP="00BD15E1">
      <w:pPr>
        <w:rPr>
          <w:sz w:val="28"/>
          <w:szCs w:val="28"/>
        </w:rPr>
      </w:pPr>
    </w:p>
    <w:p w:rsidR="00B502E4" w:rsidRDefault="00B502E4" w:rsidP="00BD15E1">
      <w:pPr>
        <w:rPr>
          <w:sz w:val="28"/>
          <w:szCs w:val="28"/>
        </w:rPr>
      </w:pPr>
    </w:p>
    <w:p w:rsidR="00B502E4" w:rsidRDefault="00B502E4" w:rsidP="00BD15E1">
      <w:pPr>
        <w:rPr>
          <w:sz w:val="28"/>
          <w:szCs w:val="28"/>
        </w:rPr>
      </w:pPr>
    </w:p>
    <w:p w:rsidR="00B502E4" w:rsidRDefault="00B502E4" w:rsidP="00BD15E1">
      <w:pPr>
        <w:rPr>
          <w:sz w:val="28"/>
          <w:szCs w:val="28"/>
        </w:rPr>
      </w:pPr>
    </w:p>
    <w:p w:rsidR="00B502E4" w:rsidRDefault="00B502E4" w:rsidP="00BD15E1">
      <w:pPr>
        <w:rPr>
          <w:sz w:val="28"/>
          <w:szCs w:val="28"/>
        </w:rPr>
      </w:pPr>
    </w:p>
    <w:p w:rsidR="00B502E4" w:rsidRDefault="00B502E4" w:rsidP="00754829">
      <w:pPr>
        <w:jc w:val="right"/>
        <w:rPr>
          <w:sz w:val="28"/>
          <w:szCs w:val="28"/>
        </w:rPr>
      </w:pPr>
    </w:p>
    <w:p w:rsidR="00B502E4" w:rsidRDefault="00B502E4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502E4" w:rsidRDefault="00B502E4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502E4" w:rsidRDefault="00B502E4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Красновского</w:t>
      </w:r>
    </w:p>
    <w:p w:rsidR="00B502E4" w:rsidRDefault="00B502E4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502E4" w:rsidRDefault="00B502E4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30.12.2020г. №66</w:t>
      </w:r>
    </w:p>
    <w:p w:rsidR="00B502E4" w:rsidRDefault="00B502E4" w:rsidP="00754829">
      <w:pPr>
        <w:jc w:val="right"/>
        <w:rPr>
          <w:sz w:val="28"/>
          <w:szCs w:val="28"/>
        </w:rPr>
      </w:pPr>
    </w:p>
    <w:p w:rsidR="00B502E4" w:rsidRPr="00BD15E1" w:rsidRDefault="00B502E4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B502E4" w:rsidRPr="00BD15E1" w:rsidRDefault="00B502E4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</w:t>
      </w: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B502E4" w:rsidRPr="00BD15E1" w:rsidRDefault="00B502E4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Муниципальной  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B502E4" w:rsidRPr="00BD15E1" w:rsidRDefault="00B502E4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</w:t>
      </w:r>
    </w:p>
    <w:p w:rsidR="00B502E4" w:rsidRPr="00BD15E1" w:rsidRDefault="00B502E4" w:rsidP="00BD15E1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bottom w:w="28" w:type="dxa"/>
          <w:right w:w="28" w:type="dxa"/>
        </w:tblCellMar>
        <w:tblLook w:val="0000"/>
      </w:tblPr>
      <w:tblGrid>
        <w:gridCol w:w="2942"/>
        <w:gridCol w:w="239"/>
        <w:gridCol w:w="6851"/>
      </w:tblGrid>
      <w:tr w:rsidR="00B502E4" w:rsidRPr="00BD15E1">
        <w:tc>
          <w:tcPr>
            <w:tcW w:w="2942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«Энергоэффективность и развитие энергетики»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B502E4" w:rsidRPr="00BD15E1">
        <w:tc>
          <w:tcPr>
            <w:tcW w:w="2942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Ответственный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</w:t>
            </w:r>
            <w:r w:rsidRPr="00BD15E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</w:tr>
      <w:tr w:rsidR="00B502E4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Соисполнители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9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B502E4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муниципальной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 </w:t>
            </w:r>
          </w:p>
        </w:tc>
        <w:tc>
          <w:tcPr>
            <w:tcW w:w="239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отсутствуют;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</w:tr>
      <w:tr w:rsidR="00B502E4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Подпрограммы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</w:t>
            </w:r>
          </w:p>
        </w:tc>
        <w:tc>
          <w:tcPr>
            <w:tcW w:w="239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B502E4" w:rsidRDefault="00B502E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15E1">
              <w:rPr>
                <w:sz w:val="24"/>
                <w:szCs w:val="24"/>
              </w:rPr>
              <w:t>Энергосбережение и повышение энергетической эффективности ;</w:t>
            </w:r>
          </w:p>
          <w:p w:rsidR="00B502E4" w:rsidRPr="00B31EC1" w:rsidRDefault="00B502E4" w:rsidP="00BD15E1">
            <w:pPr>
              <w:rPr>
                <w:sz w:val="24"/>
                <w:szCs w:val="24"/>
              </w:rPr>
            </w:pPr>
          </w:p>
        </w:tc>
      </w:tr>
      <w:tr w:rsidR="00B502E4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239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отсутствуют</w:t>
            </w:r>
          </w:p>
        </w:tc>
      </w:tr>
      <w:tr w:rsidR="00B502E4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B502E4" w:rsidRPr="00BD15E1" w:rsidRDefault="00B502E4" w:rsidP="00BD15E1">
            <w:pPr>
              <w:rPr>
                <w:sz w:val="24"/>
                <w:szCs w:val="24"/>
                <w:highlight w:val="yellow"/>
              </w:rPr>
            </w:pP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Цели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9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повышение качества жизни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и улучшение экологической ситуации за счет стимулирования энергосбережения и повышения энергетической эффективности</w:t>
            </w:r>
          </w:p>
        </w:tc>
      </w:tr>
      <w:tr w:rsidR="00B502E4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9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851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увеличение благоустроенности и безопасности муниципального образования </w:t>
            </w:r>
            <w:r>
              <w:rPr>
                <w:sz w:val="24"/>
                <w:szCs w:val="24"/>
              </w:rPr>
              <w:t>Красновское</w:t>
            </w:r>
            <w:r w:rsidRPr="00BD15E1">
              <w:rPr>
                <w:sz w:val="24"/>
                <w:szCs w:val="24"/>
              </w:rPr>
              <w:t xml:space="preserve"> сельское поселение;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доступности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района к системе газоснабжения</w:t>
            </w:r>
          </w:p>
        </w:tc>
      </w:tr>
      <w:tr w:rsidR="00B502E4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потребления топливно-энергетических ресурсов, оплачиваемых из бюджета сельского поселения, в организациях с участием муниципального образования;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фактически освещенных улиц в общей протяженности улиц населенных пунктов муниципального образования </w:t>
            </w:r>
            <w:r>
              <w:rPr>
                <w:sz w:val="24"/>
                <w:szCs w:val="24"/>
              </w:rPr>
              <w:t>Красновское</w:t>
            </w:r>
            <w:r w:rsidRPr="00BD15E1">
              <w:rPr>
                <w:sz w:val="24"/>
                <w:szCs w:val="24"/>
              </w:rPr>
              <w:t xml:space="preserve"> сельское поселение;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уровень газификации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B502E4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  программы не выделяются</w:t>
            </w:r>
          </w:p>
        </w:tc>
      </w:tr>
      <w:tr w:rsidR="00B502E4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39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sz w:val="24"/>
                <w:szCs w:val="24"/>
              </w:rPr>
              <w:t>1429,1</w:t>
            </w:r>
            <w:r w:rsidRPr="00BD15E1">
              <w:rPr>
                <w:sz w:val="24"/>
                <w:szCs w:val="24"/>
              </w:rPr>
              <w:t xml:space="preserve"> тыс. рублей, в том числе: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 сельского поселения– </w:t>
            </w:r>
            <w:r>
              <w:rPr>
                <w:sz w:val="24"/>
                <w:szCs w:val="24"/>
              </w:rPr>
              <w:t>1429,1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187,1</w:t>
            </w:r>
            <w:r w:rsidRPr="00BD15E1">
              <w:rPr>
                <w:sz w:val="24"/>
                <w:szCs w:val="24"/>
              </w:rPr>
              <w:t xml:space="preserve"> тыс.руб.;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635,0</w:t>
            </w:r>
            <w:r w:rsidRPr="00BD15E1">
              <w:rPr>
                <w:sz w:val="24"/>
                <w:szCs w:val="24"/>
              </w:rPr>
              <w:t xml:space="preserve"> тыс.руб.;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</w:t>
            </w:r>
          </w:p>
        </w:tc>
      </w:tr>
      <w:tr w:rsidR="00B502E4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39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улучшения качества жизни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и состояния окружающей среды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</w:tr>
    </w:tbl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D42D9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B502E4" w:rsidRPr="00BD15E1" w:rsidRDefault="00B502E4" w:rsidP="00D42D9D">
      <w:pPr>
        <w:jc w:val="center"/>
        <w:rPr>
          <w:sz w:val="24"/>
          <w:szCs w:val="24"/>
          <w:highlight w:val="yellow"/>
        </w:rPr>
      </w:pPr>
      <w:r>
        <w:rPr>
          <w:sz w:val="24"/>
          <w:szCs w:val="24"/>
        </w:rPr>
        <w:t>1.</w:t>
      </w:r>
      <w:r w:rsidRPr="00BD15E1">
        <w:rPr>
          <w:sz w:val="24"/>
          <w:szCs w:val="24"/>
        </w:rPr>
        <w:t>подпрограммы «Энергосбережение и повышение энергетической эффективности</w:t>
      </w:r>
    </w:p>
    <w:p w:rsidR="00B502E4" w:rsidRPr="00BD15E1" w:rsidRDefault="00B502E4" w:rsidP="00D42D9D">
      <w:pPr>
        <w:jc w:val="center"/>
        <w:rPr>
          <w:sz w:val="24"/>
          <w:szCs w:val="24"/>
          <w:highlight w:val="yellow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661"/>
        <w:gridCol w:w="6078"/>
        <w:gridCol w:w="285"/>
        <w:gridCol w:w="284"/>
        <w:gridCol w:w="285"/>
        <w:gridCol w:w="239"/>
      </w:tblGrid>
      <w:tr w:rsidR="00B502E4" w:rsidRPr="00BD15E1">
        <w:trPr>
          <w:trHeight w:val="144"/>
        </w:trPr>
        <w:tc>
          <w:tcPr>
            <w:tcW w:w="2661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15E1">
              <w:rPr>
                <w:sz w:val="24"/>
                <w:szCs w:val="24"/>
              </w:rPr>
              <w:t>подпрограмма «Энергосбережение и повышение энергетической эффективности» (далее – подпрограмма 1)</w:t>
            </w:r>
          </w:p>
        </w:tc>
      </w:tr>
      <w:tr w:rsidR="00B502E4" w:rsidRPr="00BD15E1">
        <w:trPr>
          <w:trHeight w:val="144"/>
        </w:trPr>
        <w:tc>
          <w:tcPr>
            <w:tcW w:w="2661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подпрограммы   </w:t>
            </w:r>
          </w:p>
        </w:tc>
        <w:tc>
          <w:tcPr>
            <w:tcW w:w="7169" w:type="dxa"/>
            <w:gridSpan w:val="5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B502E4" w:rsidRPr="00BD15E1">
        <w:trPr>
          <w:trHeight w:val="144"/>
        </w:trPr>
        <w:tc>
          <w:tcPr>
            <w:tcW w:w="2661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169" w:type="dxa"/>
            <w:gridSpan w:val="5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B502E4" w:rsidRPr="00BD15E1">
        <w:trPr>
          <w:trHeight w:val="144"/>
        </w:trPr>
        <w:tc>
          <w:tcPr>
            <w:tcW w:w="2661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подпрограммы  </w:t>
            </w:r>
          </w:p>
        </w:tc>
        <w:tc>
          <w:tcPr>
            <w:tcW w:w="7169" w:type="dxa"/>
            <w:gridSpan w:val="5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B502E4" w:rsidRPr="00BD15E1">
        <w:trPr>
          <w:trHeight w:val="144"/>
        </w:trPr>
        <w:tc>
          <w:tcPr>
            <w:tcW w:w="2661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Цели подпрограммы  </w:t>
            </w:r>
          </w:p>
        </w:tc>
        <w:tc>
          <w:tcPr>
            <w:tcW w:w="7169" w:type="dxa"/>
            <w:gridSpan w:val="5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энергетической эффективности организаций с участием муниципального образования</w:t>
            </w:r>
          </w:p>
        </w:tc>
      </w:tr>
      <w:tr w:rsidR="00B502E4" w:rsidRPr="00BD15E1">
        <w:trPr>
          <w:trHeight w:val="144"/>
        </w:trPr>
        <w:tc>
          <w:tcPr>
            <w:tcW w:w="2661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169" w:type="dxa"/>
            <w:gridSpan w:val="5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уровня оснащенности приборами учета используемых энергетических ресурсов;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 объема используемых энергетических ресурсов в организациях с участием муниципального образования</w:t>
            </w:r>
          </w:p>
        </w:tc>
      </w:tr>
      <w:tr w:rsidR="00B502E4" w:rsidRPr="00BD15E1">
        <w:trPr>
          <w:trHeight w:val="144"/>
        </w:trPr>
        <w:tc>
          <w:tcPr>
            <w:tcW w:w="2661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подпрограммы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электрической энергии (далее – ЭЭ), потребляемой бюджетными учреждениями (далее – 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природного газа,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ЭЭ, потребленный БУ, расчеты за потребление которой осуществляются на основании показаний приборов учета;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ТЭ, потребленный БУ, расчеты за потребление которой осуществляются на основании показаний приборов учета;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</w:tr>
      <w:tr w:rsidR="00B502E4" w:rsidRPr="00BD15E1">
        <w:trPr>
          <w:trHeight w:val="644"/>
        </w:trPr>
        <w:tc>
          <w:tcPr>
            <w:tcW w:w="2661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подпрограммы  </w:t>
            </w:r>
          </w:p>
        </w:tc>
        <w:tc>
          <w:tcPr>
            <w:tcW w:w="7169" w:type="dxa"/>
            <w:gridSpan w:val="5"/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2019-2030 гг;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подпрограммы не выделяются</w:t>
            </w:r>
          </w:p>
        </w:tc>
      </w:tr>
      <w:tr w:rsidR="00B502E4" w:rsidRPr="00BD15E1">
        <w:trPr>
          <w:cantSplit/>
          <w:trHeight w:val="2847"/>
        </w:trPr>
        <w:tc>
          <w:tcPr>
            <w:tcW w:w="2661" w:type="dxa"/>
            <w:vMerge w:val="restart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   </w:t>
            </w:r>
          </w:p>
        </w:tc>
        <w:tc>
          <w:tcPr>
            <w:tcW w:w="6078" w:type="dxa"/>
            <w:vMerge w:val="restart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sz w:val="24"/>
                <w:szCs w:val="24"/>
              </w:rPr>
              <w:t>1429,1</w:t>
            </w:r>
            <w:r w:rsidRPr="00BD15E1">
              <w:rPr>
                <w:sz w:val="24"/>
                <w:szCs w:val="24"/>
              </w:rPr>
              <w:t xml:space="preserve"> тыс. рублей, в том числе: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>
              <w:rPr>
                <w:sz w:val="24"/>
                <w:szCs w:val="24"/>
              </w:rPr>
              <w:t>1429,1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2019 году –  </w:t>
            </w:r>
            <w:r>
              <w:rPr>
                <w:sz w:val="24"/>
                <w:szCs w:val="24"/>
              </w:rPr>
              <w:t>187,1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2020 году –  635,0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 тыс. руб.;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285" w:type="dxa"/>
            <w:vMerge w:val="restart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vMerge w:val="restart"/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</w:tr>
      <w:tr w:rsidR="00B502E4" w:rsidRPr="00BD15E1">
        <w:trPr>
          <w:cantSplit/>
          <w:trHeight w:val="1463"/>
        </w:trPr>
        <w:tc>
          <w:tcPr>
            <w:tcW w:w="2661" w:type="dxa"/>
            <w:vMerge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6078" w:type="dxa"/>
            <w:vMerge/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Merge/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vMerge/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</w:tr>
      <w:tr w:rsidR="00B502E4" w:rsidRPr="00BD15E1">
        <w:trPr>
          <w:trHeight w:val="1610"/>
        </w:trPr>
        <w:tc>
          <w:tcPr>
            <w:tcW w:w="2661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 муниципальной программы </w:t>
            </w:r>
          </w:p>
        </w:tc>
        <w:tc>
          <w:tcPr>
            <w:tcW w:w="7169" w:type="dxa"/>
            <w:gridSpan w:val="5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создание условий для реализации бюджетными учреждениями проектов в области энергоэффективности и энергосбережения;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:rsidR="00B502E4" w:rsidRPr="00BD15E1" w:rsidRDefault="00B502E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Приоритеты и цели муниципальной политики</w:t>
      </w:r>
    </w:p>
    <w:p w:rsidR="00B502E4" w:rsidRPr="00BD15E1" w:rsidRDefault="00B502E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в сфере энергетики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 сельского поселения</w:t>
      </w: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Основными приоритетами муниципальной политики в сфере энергетики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являются повышение качества жизни населения, улучшение экологической ситуации в </w:t>
      </w:r>
      <w:r>
        <w:rPr>
          <w:sz w:val="24"/>
          <w:szCs w:val="24"/>
        </w:rPr>
        <w:t>Красновском</w:t>
      </w:r>
      <w:r w:rsidRPr="00BD15E1">
        <w:rPr>
          <w:sz w:val="24"/>
          <w:szCs w:val="24"/>
        </w:rPr>
        <w:t xml:space="preserve"> сельском поселении за счет стимулирования энергосбережения и повышения энергетической эффективности.</w:t>
      </w:r>
    </w:p>
    <w:p w:rsidR="00B502E4" w:rsidRPr="00BD15E1" w:rsidRDefault="00B502E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Для достижения целей муниципальной программы необходимо решить следующие задачи:</w:t>
      </w:r>
    </w:p>
    <w:p w:rsidR="00B502E4" w:rsidRPr="00BD15E1" w:rsidRDefault="00B502E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</w:r>
    </w:p>
    <w:p w:rsidR="00B502E4" w:rsidRPr="00BD15E1" w:rsidRDefault="00B502E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увеличение благоустроенности и безопасности муниципального образования;</w:t>
      </w:r>
    </w:p>
    <w:p w:rsidR="00B502E4" w:rsidRPr="00BD15E1" w:rsidRDefault="00B502E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повышение доступности потребителей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к системе газоснабжения;</w:t>
      </w:r>
    </w:p>
    <w:p w:rsidR="00B502E4" w:rsidRPr="00BD15E1" w:rsidRDefault="00B502E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увеличение объемов финансирования муниципальной программы.</w:t>
      </w:r>
    </w:p>
    <w:p w:rsidR="00B502E4" w:rsidRPr="00BD15E1" w:rsidRDefault="00B502E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таблице №1.</w:t>
      </w:r>
    </w:p>
    <w:p w:rsidR="00B502E4" w:rsidRPr="00BD15E1" w:rsidRDefault="00B502E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Перечень подпрограмм, основных мероприятий муниципальной программы приведен в таблице № 2.</w:t>
      </w:r>
    </w:p>
    <w:p w:rsidR="00B502E4" w:rsidRPr="00BD15E1" w:rsidRDefault="00B502E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Расходы  бюджета сельского поселения на реализацию муниципальной программы приведены в таблице № 3.</w:t>
      </w:r>
    </w:p>
    <w:p w:rsidR="00B502E4" w:rsidRPr="00BD15E1" w:rsidRDefault="00B502E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Расходы на реализацию муниципальной программы приведены в таблице  № 4.</w:t>
      </w: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  <w:highlight w:val="yellow"/>
        </w:rPr>
      </w:pPr>
    </w:p>
    <w:p w:rsidR="00B502E4" w:rsidRPr="00BD15E1" w:rsidRDefault="00B502E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 </w:t>
      </w: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  <w:sectPr w:rsidR="00B502E4" w:rsidRPr="00BD15E1">
          <w:footerReference w:type="default" r:id="rId7"/>
          <w:pgSz w:w="11906" w:h="16838"/>
          <w:pgMar w:top="709" w:right="799" w:bottom="776" w:left="1100" w:header="720" w:footer="720" w:gutter="0"/>
          <w:cols w:space="720"/>
          <w:docGrid w:linePitch="354"/>
        </w:sectPr>
      </w:pPr>
    </w:p>
    <w:p w:rsidR="00B502E4" w:rsidRPr="00BD15E1" w:rsidRDefault="00B502E4" w:rsidP="00070F6D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 1</w:t>
      </w: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СВЕДЕНИЯ</w:t>
      </w:r>
    </w:p>
    <w:p w:rsidR="00B502E4" w:rsidRPr="00BD15E1" w:rsidRDefault="00B502E4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о показателях муниципальной 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B502E4" w:rsidRPr="00BD15E1" w:rsidRDefault="00B502E4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энергетики», подпрограмм муниципальной</w:t>
      </w:r>
    </w:p>
    <w:p w:rsidR="00B502E4" w:rsidRPr="00BD15E1" w:rsidRDefault="00B502E4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 и их значениях</w:t>
      </w:r>
    </w:p>
    <w:p w:rsidR="00B502E4" w:rsidRPr="00BD15E1" w:rsidRDefault="00B502E4" w:rsidP="00070F6D">
      <w:pPr>
        <w:jc w:val="center"/>
        <w:rPr>
          <w:sz w:val="24"/>
          <w:szCs w:val="24"/>
        </w:rPr>
      </w:pPr>
    </w:p>
    <w:tbl>
      <w:tblPr>
        <w:tblW w:w="15056" w:type="dxa"/>
        <w:tblInd w:w="-106" w:type="dxa"/>
        <w:tblLayout w:type="fixed"/>
        <w:tblLook w:val="0000"/>
      </w:tblPr>
      <w:tblGrid>
        <w:gridCol w:w="418"/>
        <w:gridCol w:w="2134"/>
        <w:gridCol w:w="871"/>
        <w:gridCol w:w="728"/>
        <w:gridCol w:w="727"/>
        <w:gridCol w:w="727"/>
        <w:gridCol w:w="916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B502E4" w:rsidRPr="00BD15E1">
        <w:trPr>
          <w:cantSplit/>
          <w:tblHeader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№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п/п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Номер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и наименование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Вид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показа-теля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9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Значение показателя</w:t>
            </w:r>
          </w:p>
        </w:tc>
      </w:tr>
      <w:tr w:rsidR="00B502E4" w:rsidRPr="00BD15E1">
        <w:trPr>
          <w:cantSplit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</w:tr>
    </w:tbl>
    <w:p w:rsidR="00B502E4" w:rsidRPr="00BD15E1" w:rsidRDefault="00B502E4" w:rsidP="00BD15E1">
      <w:pPr>
        <w:rPr>
          <w:sz w:val="24"/>
          <w:szCs w:val="24"/>
        </w:rPr>
      </w:pPr>
    </w:p>
    <w:tbl>
      <w:tblPr>
        <w:tblW w:w="15056" w:type="dxa"/>
        <w:tblInd w:w="-106" w:type="dxa"/>
        <w:tblLayout w:type="fixed"/>
        <w:tblLook w:val="0000"/>
      </w:tblPr>
      <w:tblGrid>
        <w:gridCol w:w="417"/>
        <w:gridCol w:w="2276"/>
        <w:gridCol w:w="727"/>
        <w:gridCol w:w="713"/>
        <w:gridCol w:w="737"/>
        <w:gridCol w:w="737"/>
        <w:gridCol w:w="914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B502E4" w:rsidRPr="00BD15E1">
        <w:trPr>
          <w:tblHeader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</w:tr>
      <w:tr w:rsidR="00B502E4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Муниципальная программа «Энергоэффективность и развитие энергетики»</w:t>
            </w:r>
          </w:p>
        </w:tc>
      </w:tr>
      <w:tr w:rsidR="00B502E4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2. Доля фактически освещенных улиц в общей протяженности улиц населенных пунктов муниципальных образований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45,0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</w:tr>
      <w:tr w:rsidR="00B502E4" w:rsidRPr="00BD15E1">
        <w:trPr>
          <w:trHeight w:val="33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 Уровень газификации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</w:tr>
      <w:tr w:rsidR="00B502E4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 «Энергосбережение и повышение энергетической эффективности»</w:t>
            </w:r>
          </w:p>
        </w:tc>
      </w:tr>
      <w:tr w:rsidR="00B502E4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1.1. Доля объема электрической энергии (далее – ЭЭ), потребляемой бюджетными учреждениями (далее –БУ),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</w:tr>
      <w:tr w:rsidR="00B502E4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1.2. 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</w:tr>
      <w:tr w:rsidR="00B502E4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1.3. Доля объема природного газа, потребляемого БУ, расчеты за который осуществляются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 основании показаний приборов учета, в общем объеме природного газа, потребляемого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</w:tr>
      <w:tr w:rsidR="00B502E4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1.4. Объем ЭЭ, потребленный БУ, расчеты за которую осуществляются на основании показаний приборов учета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тыс. киловатт/</w:t>
            </w:r>
            <w:r w:rsidRPr="00BD15E1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2750,0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2750,0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2680,0,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2675,0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</w:tr>
      <w:tr w:rsidR="00B502E4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1.6. 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тыс. куб. метров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</w:tr>
    </w:tbl>
    <w:p w:rsidR="00B502E4" w:rsidRDefault="00B502E4" w:rsidP="00FC3D6F">
      <w:pPr>
        <w:jc w:val="right"/>
        <w:rPr>
          <w:sz w:val="24"/>
          <w:szCs w:val="24"/>
        </w:rPr>
      </w:pPr>
    </w:p>
    <w:p w:rsidR="00B502E4" w:rsidRPr="00BD15E1" w:rsidRDefault="00B502E4" w:rsidP="00FC3D6F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№2</w:t>
      </w:r>
    </w:p>
    <w:p w:rsidR="00B502E4" w:rsidRPr="00BD15E1" w:rsidRDefault="00B502E4" w:rsidP="00FC3D6F">
      <w:pPr>
        <w:jc w:val="center"/>
        <w:rPr>
          <w:sz w:val="24"/>
          <w:szCs w:val="24"/>
        </w:rPr>
      </w:pPr>
      <w:bookmarkStart w:id="0" w:name="Par990"/>
      <w:bookmarkEnd w:id="0"/>
      <w:r w:rsidRPr="00BD15E1">
        <w:rPr>
          <w:sz w:val="24"/>
          <w:szCs w:val="24"/>
        </w:rPr>
        <w:t>Перечень</w:t>
      </w:r>
    </w:p>
    <w:p w:rsidR="00B502E4" w:rsidRPr="00BD15E1" w:rsidRDefault="00B502E4" w:rsidP="00FC3D6F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подпрограмм, основных мероприятий муниципальной программы </w:t>
      </w:r>
      <w:r w:rsidRPr="00BD15E1">
        <w:rPr>
          <w:sz w:val="24"/>
          <w:szCs w:val="24"/>
        </w:rPr>
        <w:br/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B502E4" w:rsidRPr="00BD15E1" w:rsidRDefault="00B502E4" w:rsidP="00BD15E1">
      <w:pPr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2410"/>
        <w:gridCol w:w="1417"/>
        <w:gridCol w:w="1418"/>
        <w:gridCol w:w="2126"/>
        <w:gridCol w:w="2410"/>
        <w:gridCol w:w="1731"/>
      </w:tblGrid>
      <w:tr w:rsidR="00B502E4" w:rsidRPr="00BD15E1">
        <w:trPr>
          <w:cantSplit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№</w:t>
            </w:r>
            <w:r w:rsidRPr="00BD15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Номер и наименование </w:t>
            </w:r>
            <w:r w:rsidRPr="00BD15E1">
              <w:rPr>
                <w:sz w:val="24"/>
                <w:szCs w:val="24"/>
              </w:rPr>
              <w:br/>
              <w:t xml:space="preserve">основного мероприятия, приоритетного основного мероприятия,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Соисполнитель, участник, ответственный за исполнение основного мероприятия приоритетного основного мероприятия,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Ожидаемый </w:t>
            </w:r>
            <w:r w:rsidRPr="00BD15E1">
              <w:rPr>
                <w:sz w:val="24"/>
                <w:szCs w:val="24"/>
              </w:rPr>
              <w:br/>
              <w:t xml:space="preserve">результат </w:t>
            </w:r>
            <w:r w:rsidRPr="00BD15E1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Последствия </w:t>
            </w:r>
            <w:r w:rsidRPr="00BD15E1">
              <w:rPr>
                <w:sz w:val="24"/>
                <w:szCs w:val="24"/>
              </w:rPr>
              <w:br/>
              <w:t xml:space="preserve">нереализации основного </w:t>
            </w:r>
            <w:r w:rsidRPr="00BD15E1">
              <w:rPr>
                <w:sz w:val="24"/>
                <w:szCs w:val="24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BD15E1">
              <w:rPr>
                <w:sz w:val="24"/>
                <w:szCs w:val="24"/>
              </w:rPr>
              <w:br/>
              <w:t>целевой</w:t>
            </w:r>
            <w:r w:rsidRPr="00BD15E1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Связь с </w:t>
            </w:r>
            <w:r w:rsidRPr="00BD15E1">
              <w:rPr>
                <w:sz w:val="24"/>
                <w:szCs w:val="24"/>
              </w:rPr>
              <w:br/>
              <w:t>показателями муниципальной</w:t>
            </w:r>
            <w:r w:rsidRPr="00BD15E1">
              <w:rPr>
                <w:sz w:val="24"/>
                <w:szCs w:val="24"/>
              </w:rPr>
              <w:br/>
              <w:t xml:space="preserve">программы </w:t>
            </w:r>
            <w:r w:rsidRPr="00BD15E1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B502E4" w:rsidRPr="00BD15E1">
        <w:trPr>
          <w:cantSplit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начала </w:t>
            </w:r>
            <w:r w:rsidRPr="00BD15E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окончания </w:t>
            </w:r>
            <w:r w:rsidRPr="00BD15E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</w:tr>
    </w:tbl>
    <w:p w:rsidR="00B502E4" w:rsidRPr="00BD15E1" w:rsidRDefault="00B502E4" w:rsidP="00BD15E1">
      <w:pPr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377"/>
        <w:gridCol w:w="1417"/>
        <w:gridCol w:w="1418"/>
        <w:gridCol w:w="2126"/>
        <w:gridCol w:w="2410"/>
        <w:gridCol w:w="22"/>
        <w:gridCol w:w="1742"/>
      </w:tblGrid>
      <w:tr w:rsidR="00B502E4" w:rsidRPr="00BD15E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 «Энергосбережение и повышение энергетической эффективности»</w:t>
            </w: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Цель подпрограммы 1. Повышение энергетической эффективности организаций с участием муниципального образования</w:t>
            </w: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1 подпрограммы 1 «Обеспечение уровня оснащенности приборами учета используемых энергетических ресурсов»</w:t>
            </w: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trHeight w:val="2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1.1. 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поселения,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не исполнение требований ст.13 Федерального закона от 23.11.2009 № 261-ФЗ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1, 1.1, 1.2, 1.3</w:t>
            </w: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2 подпрограммы 1 «Снижение объема используемых энергетических ресурсов в организациях с участием муниципального образования»</w:t>
            </w: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1.2. 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1, 1.4,1.5,1.6</w:t>
            </w:r>
          </w:p>
        </w:tc>
      </w:tr>
    </w:tbl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F657A2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 3</w:t>
      </w:r>
    </w:p>
    <w:p w:rsidR="00B502E4" w:rsidRPr="00BD15E1" w:rsidRDefault="00B502E4" w:rsidP="00F657A2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РАСХОДЫ</w:t>
      </w:r>
    </w:p>
    <w:p w:rsidR="00B502E4" w:rsidRPr="00BD15E1" w:rsidRDefault="00B502E4" w:rsidP="00F657A2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бюджета поселения на реализацию муниципальной программы</w:t>
      </w:r>
    </w:p>
    <w:p w:rsidR="00B502E4" w:rsidRPr="00BD15E1" w:rsidRDefault="00B502E4" w:rsidP="00F657A2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B502E4" w:rsidRPr="00BD15E1" w:rsidRDefault="00B502E4" w:rsidP="00F657A2">
      <w:pPr>
        <w:jc w:val="center"/>
        <w:rPr>
          <w:sz w:val="24"/>
          <w:szCs w:val="24"/>
        </w:rPr>
      </w:pPr>
    </w:p>
    <w:tbl>
      <w:tblPr>
        <w:tblW w:w="15765" w:type="dxa"/>
        <w:tblInd w:w="-106" w:type="dxa"/>
        <w:tblLayout w:type="fixed"/>
        <w:tblLook w:val="0000"/>
      </w:tblPr>
      <w:tblGrid>
        <w:gridCol w:w="1985"/>
        <w:gridCol w:w="1418"/>
        <w:gridCol w:w="850"/>
        <w:gridCol w:w="709"/>
        <w:gridCol w:w="1134"/>
        <w:gridCol w:w="56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97"/>
      </w:tblGrid>
      <w:tr w:rsidR="00B502E4" w:rsidRPr="00BD15E1">
        <w:trPr>
          <w:cantSplit/>
          <w:trHeight w:val="67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Номер и наименование</w:t>
            </w:r>
            <w:r w:rsidRPr="00BD15E1">
              <w:rPr>
                <w:sz w:val="24"/>
                <w:szCs w:val="24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Ответственный</w:t>
            </w:r>
            <w:r w:rsidRPr="00BD15E1">
              <w:rPr>
                <w:sz w:val="24"/>
                <w:szCs w:val="24"/>
              </w:rPr>
              <w:br/>
              <w:t>исполнитель, соисполнитель,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Код бюджетной</w:t>
            </w:r>
            <w:r w:rsidRPr="00BD15E1">
              <w:rPr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расходов, всего</w:t>
            </w:r>
            <w:r w:rsidRPr="00BD15E1">
              <w:rPr>
                <w:sz w:val="24"/>
                <w:szCs w:val="24"/>
              </w:rPr>
              <w:br/>
              <w:t>(тыс. рублей)*</w:t>
            </w:r>
          </w:p>
        </w:tc>
        <w:tc>
          <w:tcPr>
            <w:tcW w:w="8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 по годам реализации муниципальной программы *</w:t>
            </w:r>
          </w:p>
        </w:tc>
      </w:tr>
      <w:tr w:rsidR="00B502E4" w:rsidRPr="00BD15E1">
        <w:trPr>
          <w:cantSplit/>
          <w:trHeight w:val="90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</w:tr>
    </w:tbl>
    <w:p w:rsidR="00B502E4" w:rsidRPr="00BD15E1" w:rsidRDefault="00B502E4" w:rsidP="00BD15E1">
      <w:pPr>
        <w:rPr>
          <w:sz w:val="24"/>
          <w:szCs w:val="24"/>
        </w:rPr>
      </w:pPr>
    </w:p>
    <w:tbl>
      <w:tblPr>
        <w:tblW w:w="15808" w:type="dxa"/>
        <w:tblInd w:w="-106" w:type="dxa"/>
        <w:tblLayout w:type="fixed"/>
        <w:tblLook w:val="0000"/>
      </w:tblPr>
      <w:tblGrid>
        <w:gridCol w:w="2100"/>
        <w:gridCol w:w="1276"/>
        <w:gridCol w:w="850"/>
        <w:gridCol w:w="709"/>
        <w:gridCol w:w="1134"/>
        <w:gridCol w:w="56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68"/>
        <w:gridCol w:w="600"/>
        <w:gridCol w:w="8"/>
      </w:tblGrid>
      <w:tr w:rsidR="00B502E4" w:rsidRPr="00BD15E1">
        <w:trPr>
          <w:gridAfter w:val="1"/>
          <w:wAfter w:w="8" w:type="dxa"/>
          <w:trHeight w:val="156"/>
          <w:tblHeader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19</w:t>
            </w:r>
          </w:p>
        </w:tc>
      </w:tr>
      <w:tr w:rsidR="00B502E4" w:rsidRPr="00BD15E1">
        <w:trPr>
          <w:gridAfter w:val="1"/>
          <w:wAfter w:w="8" w:type="dxa"/>
          <w:cantSplit/>
          <w:trHeight w:val="321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Муниципальная программа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«Энергоэффективность и развитие энергетики»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всего,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70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70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70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70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70717C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Default="00B502E4">
            <w:r w:rsidRPr="00085504">
              <w:rPr>
                <w:sz w:val="24"/>
                <w:szCs w:val="24"/>
              </w:rPr>
              <w:t>65,7</w:t>
            </w:r>
          </w:p>
        </w:tc>
      </w:tr>
      <w:tr w:rsidR="00B502E4" w:rsidRPr="00BD15E1">
        <w:trPr>
          <w:cantSplit/>
          <w:trHeight w:val="321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A6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A6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A6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752B85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Default="00B502E4" w:rsidP="00752B85">
            <w:r w:rsidRPr="00085504">
              <w:rPr>
                <w:sz w:val="24"/>
                <w:szCs w:val="24"/>
              </w:rPr>
              <w:t>65,7</w:t>
            </w:r>
          </w:p>
        </w:tc>
      </w:tr>
      <w:tr w:rsidR="00B502E4" w:rsidRPr="00BD15E1">
        <w:trPr>
          <w:gridAfter w:val="1"/>
          <w:wAfter w:w="8" w:type="dxa"/>
          <w:trHeight w:val="1638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</w:t>
            </w:r>
            <w:r w:rsidRPr="00BD15E1">
              <w:rPr>
                <w:sz w:val="24"/>
                <w:szCs w:val="24"/>
              </w:rPr>
              <w:br/>
              <w:t>«Энергосбережение и</w:t>
            </w:r>
            <w:r w:rsidRPr="00BD15E1">
              <w:rPr>
                <w:sz w:val="24"/>
                <w:szCs w:val="24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всего,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A6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A6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A6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752B85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Default="00B502E4" w:rsidP="00752B85">
            <w:r w:rsidRPr="00085504">
              <w:rPr>
                <w:sz w:val="24"/>
                <w:szCs w:val="24"/>
              </w:rPr>
              <w:t>65,7</w:t>
            </w:r>
          </w:p>
        </w:tc>
      </w:tr>
      <w:tr w:rsidR="00B502E4" w:rsidRPr="00BD15E1">
        <w:trPr>
          <w:gridAfter w:val="1"/>
          <w:wAfter w:w="8" w:type="dxa"/>
          <w:cantSplit/>
          <w:trHeight w:val="55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 Основное мероприятие 1.1. </w:t>
            </w:r>
            <w:r>
              <w:rPr>
                <w:sz w:val="24"/>
                <w:szCs w:val="24"/>
              </w:rPr>
              <w:t xml:space="preserve">Приобретение энергосберегающего расходного материала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0610026080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659,1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Default="00B502E4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B502E4" w:rsidRDefault="00B502E4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Default="00B502E4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Default="00B502E4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Default="00B502E4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B502E4" w:rsidRDefault="00B502E4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Default="00B502E4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68" w:type="dxa"/>
            <w:tcBorders>
              <w:left w:val="single" w:sz="4" w:space="0" w:color="000000"/>
            </w:tcBorders>
          </w:tcPr>
          <w:p w:rsidR="00B502E4" w:rsidRDefault="00B502E4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</w:tcPr>
          <w:p w:rsidR="00B502E4" w:rsidRDefault="00B502E4">
            <w:r w:rsidRPr="00FF4657">
              <w:rPr>
                <w:sz w:val="24"/>
                <w:szCs w:val="24"/>
              </w:rPr>
              <w:t>65,7</w:t>
            </w:r>
          </w:p>
        </w:tc>
      </w:tr>
      <w:tr w:rsidR="00B502E4" w:rsidRPr="00BD15E1">
        <w:trPr>
          <w:gridAfter w:val="1"/>
          <w:wAfter w:w="8" w:type="dxa"/>
          <w:trHeight w:val="672"/>
        </w:trPr>
        <w:tc>
          <w:tcPr>
            <w:tcW w:w="2100" w:type="dxa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1.2. Приобретение </w:t>
            </w:r>
            <w:r w:rsidRPr="00BD15E1">
              <w:rPr>
                <w:sz w:val="24"/>
                <w:szCs w:val="24"/>
              </w:rPr>
              <w:br/>
              <w:t xml:space="preserve">энергосберегающего оборудования и материалов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B502E4" w:rsidRPr="00BD15E1" w:rsidRDefault="00B502E4" w:rsidP="00CF49EB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Pr="00BD15E1" w:rsidRDefault="00B502E4" w:rsidP="00CF4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B502E4" w:rsidRPr="00BD15E1" w:rsidRDefault="00B502E4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0620085210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B502E4" w:rsidRPr="00BD15E1" w:rsidRDefault="00B502E4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B502E4" w:rsidRPr="00BD15E1" w:rsidRDefault="00B502E4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Pr="00BD15E1" w:rsidRDefault="00B502E4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Default="00B502E4">
            <w:r>
              <w:rPr>
                <w:sz w:val="24"/>
                <w:szCs w:val="24"/>
              </w:rPr>
              <w:t>160,0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B502E4" w:rsidRDefault="00B502E4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Default="00B502E4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B502E4" w:rsidRDefault="00B502E4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Default="00B502E4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Default="00B502E4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Default="00B502E4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B502E4" w:rsidRDefault="00B502E4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Default="00B502E4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</w:tcBorders>
          </w:tcPr>
          <w:p w:rsidR="00B502E4" w:rsidRDefault="00B502E4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600" w:type="dxa"/>
            <w:tcBorders>
              <w:left w:val="single" w:sz="4" w:space="0" w:color="000000"/>
            </w:tcBorders>
          </w:tcPr>
          <w:p w:rsidR="00B502E4" w:rsidRDefault="00B502E4">
            <w:r w:rsidRPr="00A90183">
              <w:rPr>
                <w:sz w:val="24"/>
                <w:szCs w:val="24"/>
              </w:rPr>
              <w:t>0,0</w:t>
            </w:r>
          </w:p>
        </w:tc>
      </w:tr>
      <w:tr w:rsidR="00B502E4" w:rsidRPr="00BD15E1">
        <w:trPr>
          <w:gridAfter w:val="1"/>
          <w:wAfter w:w="8" w:type="dxa"/>
          <w:trHeight w:val="672"/>
        </w:trPr>
        <w:tc>
          <w:tcPr>
            <w:tcW w:w="2100" w:type="dxa"/>
            <w:tcBorders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1.2</w:t>
            </w:r>
            <w:r>
              <w:rPr>
                <w:sz w:val="24"/>
                <w:szCs w:val="24"/>
              </w:rPr>
              <w:t>3</w:t>
            </w:r>
            <w:r w:rsidRPr="00BD15E1">
              <w:rPr>
                <w:sz w:val="24"/>
                <w:szCs w:val="24"/>
              </w:rPr>
              <w:t xml:space="preserve">. </w:t>
            </w:r>
            <w:r w:rsidRPr="00F16E90">
              <w:rPr>
                <w:color w:val="000000"/>
                <w:kern w:val="2"/>
                <w:sz w:val="24"/>
                <w:szCs w:val="24"/>
              </w:rPr>
              <w:t>Расходы на мероприятия по признанию прав на бесхозные газопроводы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752B85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752B85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CF4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0640085220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B502E4" w:rsidRDefault="00B502E4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B502E4" w:rsidRDefault="00B502E4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Default="00B502E4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Default="00B5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B502E4" w:rsidRPr="00A90183" w:rsidRDefault="00B5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Pr="00A90183" w:rsidRDefault="00B502E4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B502E4" w:rsidRPr="00A90183" w:rsidRDefault="00B502E4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Pr="00A90183" w:rsidRDefault="00B502E4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Pr="00A90183" w:rsidRDefault="00B502E4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Pr="00A90183" w:rsidRDefault="00B502E4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B502E4" w:rsidRPr="00A90183" w:rsidRDefault="00B502E4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B502E4" w:rsidRPr="00A90183" w:rsidRDefault="00B502E4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</w:tcBorders>
          </w:tcPr>
          <w:p w:rsidR="00B502E4" w:rsidRPr="00A90183" w:rsidRDefault="00B502E4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00" w:type="dxa"/>
            <w:tcBorders>
              <w:left w:val="single" w:sz="4" w:space="0" w:color="000000"/>
            </w:tcBorders>
          </w:tcPr>
          <w:p w:rsidR="00B502E4" w:rsidRPr="00A90183" w:rsidRDefault="00B502E4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502E4" w:rsidRPr="00BD15E1" w:rsidRDefault="00B502E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2B5946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 4</w:t>
      </w:r>
    </w:p>
    <w:p w:rsidR="00B502E4" w:rsidRPr="00BD15E1" w:rsidRDefault="00B502E4" w:rsidP="002B594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РАСХОДЫ</w:t>
      </w:r>
    </w:p>
    <w:p w:rsidR="00B502E4" w:rsidRPr="00BD15E1" w:rsidRDefault="00B502E4" w:rsidP="002B594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на реализацию муниципальной программы</w:t>
      </w:r>
    </w:p>
    <w:p w:rsidR="00B502E4" w:rsidRPr="00BD15E1" w:rsidRDefault="00B502E4" w:rsidP="002B5946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B502E4" w:rsidRPr="00BD15E1" w:rsidRDefault="00B502E4" w:rsidP="00BD15E1">
      <w:pPr>
        <w:rPr>
          <w:sz w:val="24"/>
          <w:szCs w:val="24"/>
        </w:rPr>
      </w:pPr>
    </w:p>
    <w:tbl>
      <w:tblPr>
        <w:tblW w:w="14346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842"/>
        <w:gridCol w:w="1560"/>
        <w:gridCol w:w="992"/>
        <w:gridCol w:w="709"/>
        <w:gridCol w:w="708"/>
        <w:gridCol w:w="709"/>
        <w:gridCol w:w="709"/>
        <w:gridCol w:w="42"/>
        <w:gridCol w:w="911"/>
        <w:gridCol w:w="39"/>
        <w:gridCol w:w="786"/>
        <w:gridCol w:w="65"/>
        <w:gridCol w:w="708"/>
        <w:gridCol w:w="52"/>
        <w:gridCol w:w="911"/>
        <w:gridCol w:w="30"/>
        <w:gridCol w:w="850"/>
        <w:gridCol w:w="31"/>
        <w:gridCol w:w="961"/>
        <w:gridCol w:w="851"/>
        <w:gridCol w:w="865"/>
        <w:gridCol w:w="15"/>
      </w:tblGrid>
      <w:tr w:rsidR="00B502E4" w:rsidRPr="00BD15E1">
        <w:trPr>
          <w:gridAfter w:val="1"/>
          <w:wAfter w:w="15" w:type="dxa"/>
          <w:cantSplit/>
          <w:tblHeader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Наименование</w:t>
            </w:r>
            <w:r w:rsidRPr="00BD15E1">
              <w:rPr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Источник финансирования</w:t>
            </w:r>
            <w:r w:rsidRPr="00BD15E1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расходов, всего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(тыс. рублей)*</w:t>
            </w:r>
          </w:p>
        </w:tc>
        <w:tc>
          <w:tcPr>
            <w:tcW w:w="993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 по годам реализации муниципальной программы *</w:t>
            </w:r>
          </w:p>
        </w:tc>
      </w:tr>
      <w:tr w:rsidR="00B502E4" w:rsidRPr="00BD15E1">
        <w:trPr>
          <w:gridAfter w:val="1"/>
          <w:wAfter w:w="15" w:type="dxa"/>
          <w:cantSplit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1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Муниципальная программа Ростовской области «Энергоэффективность и развитие промышленности и энергетики»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A6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A6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A6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A6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cantSplit/>
          <w:trHeight w:val="160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A6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A6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A6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A6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cantSplit/>
          <w:trHeight w:val="64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cantSplit/>
          <w:trHeight w:val="30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cantSplit/>
          <w:trHeight w:val="39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cantSplit/>
          <w:trHeight w:val="8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-местный 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cantSplit/>
          <w:trHeight w:val="110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</w:t>
            </w:r>
            <w:r w:rsidRPr="00BD15E1">
              <w:rPr>
                <w:sz w:val="24"/>
                <w:szCs w:val="24"/>
              </w:rPr>
              <w:br/>
              <w:t>«Энергосбережение и</w:t>
            </w:r>
            <w:r w:rsidRPr="00BD15E1">
              <w:rPr>
                <w:sz w:val="24"/>
                <w:szCs w:val="24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A6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A6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A6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A6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cantSplit/>
          <w:trHeight w:val="1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A6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A6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A6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A65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Default="00B502E4" w:rsidP="00A65F0B">
            <w:r w:rsidRPr="00085504">
              <w:rPr>
                <w:sz w:val="24"/>
                <w:szCs w:val="24"/>
              </w:rPr>
              <w:t>65,7</w:t>
            </w: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cantSplit/>
          <w:trHeight w:val="654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cantSplit/>
          <w:trHeight w:val="42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cantSplit/>
          <w:trHeight w:val="30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</w:tr>
      <w:tr w:rsidR="00B502E4" w:rsidRPr="00BD15E1">
        <w:tblPrEx>
          <w:tblCellMar>
            <w:left w:w="108" w:type="dxa"/>
            <w:right w:w="108" w:type="dxa"/>
          </w:tblCellMar>
        </w:tblPrEx>
        <w:trPr>
          <w:cantSplit/>
          <w:trHeight w:val="3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E4" w:rsidRPr="00BD15E1" w:rsidRDefault="00B502E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</w:tbl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Pr="00BD15E1" w:rsidRDefault="00B502E4" w:rsidP="00BD15E1">
      <w:pPr>
        <w:rPr>
          <w:sz w:val="24"/>
          <w:szCs w:val="24"/>
        </w:rPr>
      </w:pPr>
    </w:p>
    <w:p w:rsidR="00B502E4" w:rsidRDefault="00B502E4" w:rsidP="00875357">
      <w:pPr>
        <w:tabs>
          <w:tab w:val="left" w:pos="2940"/>
        </w:tabs>
        <w:jc w:val="right"/>
        <w:rPr>
          <w:sz w:val="28"/>
          <w:szCs w:val="28"/>
        </w:rPr>
      </w:pPr>
    </w:p>
    <w:sectPr w:rsidR="00B502E4" w:rsidSect="0000584D">
      <w:footerReference w:type="default" r:id="rId8"/>
      <w:pgSz w:w="16840" w:h="11907" w:orient="landscape" w:code="9"/>
      <w:pgMar w:top="1021" w:right="232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2E4" w:rsidRDefault="00B502E4" w:rsidP="00D50454">
      <w:r>
        <w:separator/>
      </w:r>
    </w:p>
  </w:endnote>
  <w:endnote w:type="continuationSeparator" w:id="1">
    <w:p w:rsidR="00B502E4" w:rsidRDefault="00B502E4" w:rsidP="00D50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E4" w:rsidRPr="00BD15E1" w:rsidRDefault="00B502E4" w:rsidP="00BD15E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3pt;margin-top:.05pt;width:4.9pt;height:11.4pt;z-index:251660288;mso-wrap-distance-left:0;mso-wrap-distance-right:0;mso-position-horizontal-relative:page" stroked="f">
          <v:fill color2="black"/>
          <v:textbox inset="0,0,0,0">
            <w:txbxContent>
              <w:p w:rsidR="00B502E4" w:rsidRPr="00BD15E1" w:rsidRDefault="00B502E4" w:rsidP="00BD15E1">
                <w:fldSimple w:instr=" PAGE ">
                  <w:r>
                    <w:rPr>
                      <w:noProof/>
                    </w:rPr>
                    <w:t>5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E4" w:rsidRDefault="00B502E4" w:rsidP="0075482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B502E4" w:rsidRDefault="00B502E4" w:rsidP="0075482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2E4" w:rsidRDefault="00B502E4" w:rsidP="00D50454">
      <w:r>
        <w:separator/>
      </w:r>
    </w:p>
  </w:footnote>
  <w:footnote w:type="continuationSeparator" w:id="1">
    <w:p w:rsidR="00B502E4" w:rsidRDefault="00B502E4" w:rsidP="00D50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3A08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357"/>
    <w:rsid w:val="0000010F"/>
    <w:rsid w:val="0000360D"/>
    <w:rsid w:val="00004C4C"/>
    <w:rsid w:val="0000584D"/>
    <w:rsid w:val="000269A3"/>
    <w:rsid w:val="00034C08"/>
    <w:rsid w:val="00037EC3"/>
    <w:rsid w:val="00053498"/>
    <w:rsid w:val="000536C3"/>
    <w:rsid w:val="00067E11"/>
    <w:rsid w:val="00070F6D"/>
    <w:rsid w:val="000713BF"/>
    <w:rsid w:val="00085504"/>
    <w:rsid w:val="00090961"/>
    <w:rsid w:val="00093FAF"/>
    <w:rsid w:val="00094184"/>
    <w:rsid w:val="000B12A4"/>
    <w:rsid w:val="000B728A"/>
    <w:rsid w:val="000C3ACA"/>
    <w:rsid w:val="000C72E5"/>
    <w:rsid w:val="000D125F"/>
    <w:rsid w:val="000D41C3"/>
    <w:rsid w:val="000E1A18"/>
    <w:rsid w:val="000E420A"/>
    <w:rsid w:val="000E6D63"/>
    <w:rsid w:val="001010BC"/>
    <w:rsid w:val="00111F1C"/>
    <w:rsid w:val="00124371"/>
    <w:rsid w:val="00151534"/>
    <w:rsid w:val="00164C6A"/>
    <w:rsid w:val="00176F54"/>
    <w:rsid w:val="001925A3"/>
    <w:rsid w:val="001A115A"/>
    <w:rsid w:val="001A73A0"/>
    <w:rsid w:val="001B0376"/>
    <w:rsid w:val="001B1DAF"/>
    <w:rsid w:val="001B5A22"/>
    <w:rsid w:val="001C0EF6"/>
    <w:rsid w:val="001D4FE2"/>
    <w:rsid w:val="001E1FE3"/>
    <w:rsid w:val="001E2114"/>
    <w:rsid w:val="001F29D1"/>
    <w:rsid w:val="001F7B58"/>
    <w:rsid w:val="00232CB5"/>
    <w:rsid w:val="00243B63"/>
    <w:rsid w:val="00253C6A"/>
    <w:rsid w:val="002603D7"/>
    <w:rsid w:val="002632ED"/>
    <w:rsid w:val="0026657B"/>
    <w:rsid w:val="00267636"/>
    <w:rsid w:val="002762E3"/>
    <w:rsid w:val="002766C9"/>
    <w:rsid w:val="00295ABA"/>
    <w:rsid w:val="002B5946"/>
    <w:rsid w:val="002C2CA6"/>
    <w:rsid w:val="002C42BC"/>
    <w:rsid w:val="002C4BB4"/>
    <w:rsid w:val="002C5569"/>
    <w:rsid w:val="002F12DF"/>
    <w:rsid w:val="002F5DA7"/>
    <w:rsid w:val="002F621A"/>
    <w:rsid w:val="00305B2E"/>
    <w:rsid w:val="00311170"/>
    <w:rsid w:val="00314501"/>
    <w:rsid w:val="00344F3D"/>
    <w:rsid w:val="00346845"/>
    <w:rsid w:val="00360AC5"/>
    <w:rsid w:val="00371650"/>
    <w:rsid w:val="0039782A"/>
    <w:rsid w:val="003D5E00"/>
    <w:rsid w:val="003E0AF6"/>
    <w:rsid w:val="00426261"/>
    <w:rsid w:val="00431D2D"/>
    <w:rsid w:val="004327DC"/>
    <w:rsid w:val="00461088"/>
    <w:rsid w:val="004C230B"/>
    <w:rsid w:val="004C6D99"/>
    <w:rsid w:val="00502176"/>
    <w:rsid w:val="00511EB8"/>
    <w:rsid w:val="005125C7"/>
    <w:rsid w:val="00517A2A"/>
    <w:rsid w:val="00537027"/>
    <w:rsid w:val="00540101"/>
    <w:rsid w:val="0055170B"/>
    <w:rsid w:val="005551FE"/>
    <w:rsid w:val="005563DB"/>
    <w:rsid w:val="005619C6"/>
    <w:rsid w:val="005A0AFC"/>
    <w:rsid w:val="005A3A74"/>
    <w:rsid w:val="005A54E1"/>
    <w:rsid w:val="005C7FD0"/>
    <w:rsid w:val="005D2822"/>
    <w:rsid w:val="005D34AF"/>
    <w:rsid w:val="005E162D"/>
    <w:rsid w:val="005E2C8D"/>
    <w:rsid w:val="005F03BC"/>
    <w:rsid w:val="005F29A1"/>
    <w:rsid w:val="005F5F08"/>
    <w:rsid w:val="00610809"/>
    <w:rsid w:val="006141A6"/>
    <w:rsid w:val="006143D5"/>
    <w:rsid w:val="00645176"/>
    <w:rsid w:val="00681815"/>
    <w:rsid w:val="006827A3"/>
    <w:rsid w:val="0068647B"/>
    <w:rsid w:val="006C3553"/>
    <w:rsid w:val="006D2DC3"/>
    <w:rsid w:val="006E34A3"/>
    <w:rsid w:val="006E4BA8"/>
    <w:rsid w:val="006E6069"/>
    <w:rsid w:val="00703D6D"/>
    <w:rsid w:val="0070717C"/>
    <w:rsid w:val="0071339F"/>
    <w:rsid w:val="00730942"/>
    <w:rsid w:val="00730AF4"/>
    <w:rsid w:val="007350CD"/>
    <w:rsid w:val="007369F8"/>
    <w:rsid w:val="007445C3"/>
    <w:rsid w:val="007454AE"/>
    <w:rsid w:val="00752B85"/>
    <w:rsid w:val="00754829"/>
    <w:rsid w:val="00756FED"/>
    <w:rsid w:val="007641D5"/>
    <w:rsid w:val="007708E2"/>
    <w:rsid w:val="0078327E"/>
    <w:rsid w:val="00796A44"/>
    <w:rsid w:val="0079784E"/>
    <w:rsid w:val="007A3A6B"/>
    <w:rsid w:val="007B6030"/>
    <w:rsid w:val="007C429E"/>
    <w:rsid w:val="007C5D13"/>
    <w:rsid w:val="00804881"/>
    <w:rsid w:val="00835DB6"/>
    <w:rsid w:val="0083679E"/>
    <w:rsid w:val="00855AED"/>
    <w:rsid w:val="00862127"/>
    <w:rsid w:val="00872C4B"/>
    <w:rsid w:val="008739B7"/>
    <w:rsid w:val="00875357"/>
    <w:rsid w:val="008754FF"/>
    <w:rsid w:val="00885439"/>
    <w:rsid w:val="00894B4C"/>
    <w:rsid w:val="008B0E80"/>
    <w:rsid w:val="008B27FB"/>
    <w:rsid w:val="008B7E7C"/>
    <w:rsid w:val="008C753B"/>
    <w:rsid w:val="008C78E9"/>
    <w:rsid w:val="008F5532"/>
    <w:rsid w:val="00903A41"/>
    <w:rsid w:val="00934D1B"/>
    <w:rsid w:val="00945C35"/>
    <w:rsid w:val="0095199B"/>
    <w:rsid w:val="009671DA"/>
    <w:rsid w:val="00977514"/>
    <w:rsid w:val="00993228"/>
    <w:rsid w:val="009960F8"/>
    <w:rsid w:val="009B1BCF"/>
    <w:rsid w:val="009C11E0"/>
    <w:rsid w:val="009C32BB"/>
    <w:rsid w:val="009C6068"/>
    <w:rsid w:val="009D406B"/>
    <w:rsid w:val="009E0B5D"/>
    <w:rsid w:val="009E4465"/>
    <w:rsid w:val="009E46A0"/>
    <w:rsid w:val="00A2228C"/>
    <w:rsid w:val="00A415B6"/>
    <w:rsid w:val="00A512B9"/>
    <w:rsid w:val="00A61B05"/>
    <w:rsid w:val="00A65563"/>
    <w:rsid w:val="00A65F0B"/>
    <w:rsid w:val="00A90183"/>
    <w:rsid w:val="00A92339"/>
    <w:rsid w:val="00A951AA"/>
    <w:rsid w:val="00AB04EB"/>
    <w:rsid w:val="00AC50E6"/>
    <w:rsid w:val="00AD24AC"/>
    <w:rsid w:val="00AD7628"/>
    <w:rsid w:val="00AE2018"/>
    <w:rsid w:val="00B227A5"/>
    <w:rsid w:val="00B253D5"/>
    <w:rsid w:val="00B26ED0"/>
    <w:rsid w:val="00B27C6C"/>
    <w:rsid w:val="00B31607"/>
    <w:rsid w:val="00B31EC1"/>
    <w:rsid w:val="00B352B4"/>
    <w:rsid w:val="00B4247D"/>
    <w:rsid w:val="00B502E4"/>
    <w:rsid w:val="00B531FB"/>
    <w:rsid w:val="00B610C2"/>
    <w:rsid w:val="00B62840"/>
    <w:rsid w:val="00B71B15"/>
    <w:rsid w:val="00B743C8"/>
    <w:rsid w:val="00B74DDF"/>
    <w:rsid w:val="00B76B7B"/>
    <w:rsid w:val="00B76EA4"/>
    <w:rsid w:val="00B81BC7"/>
    <w:rsid w:val="00B8290E"/>
    <w:rsid w:val="00B87019"/>
    <w:rsid w:val="00B9271A"/>
    <w:rsid w:val="00BA6212"/>
    <w:rsid w:val="00BB2B44"/>
    <w:rsid w:val="00BD0C8E"/>
    <w:rsid w:val="00BD0DDF"/>
    <w:rsid w:val="00BD15E1"/>
    <w:rsid w:val="00BE4E5E"/>
    <w:rsid w:val="00BE5767"/>
    <w:rsid w:val="00BF4C44"/>
    <w:rsid w:val="00C05D26"/>
    <w:rsid w:val="00C26AEA"/>
    <w:rsid w:val="00C352EA"/>
    <w:rsid w:val="00C36E65"/>
    <w:rsid w:val="00C517CA"/>
    <w:rsid w:val="00C62DC6"/>
    <w:rsid w:val="00CB0A3D"/>
    <w:rsid w:val="00CC1B8A"/>
    <w:rsid w:val="00CC7FFC"/>
    <w:rsid w:val="00CD6DCB"/>
    <w:rsid w:val="00CE17CD"/>
    <w:rsid w:val="00CE31A6"/>
    <w:rsid w:val="00CF2867"/>
    <w:rsid w:val="00CF49EB"/>
    <w:rsid w:val="00D16582"/>
    <w:rsid w:val="00D42D9D"/>
    <w:rsid w:val="00D50454"/>
    <w:rsid w:val="00D50BE5"/>
    <w:rsid w:val="00D54F11"/>
    <w:rsid w:val="00D75C2D"/>
    <w:rsid w:val="00D846D7"/>
    <w:rsid w:val="00D95F7C"/>
    <w:rsid w:val="00DB0343"/>
    <w:rsid w:val="00DB68A1"/>
    <w:rsid w:val="00DB7E12"/>
    <w:rsid w:val="00DC0108"/>
    <w:rsid w:val="00DC3E4D"/>
    <w:rsid w:val="00DF1248"/>
    <w:rsid w:val="00E06980"/>
    <w:rsid w:val="00E13F9C"/>
    <w:rsid w:val="00E27264"/>
    <w:rsid w:val="00E55479"/>
    <w:rsid w:val="00E56DE3"/>
    <w:rsid w:val="00E96BCF"/>
    <w:rsid w:val="00E97C8A"/>
    <w:rsid w:val="00EB1A7C"/>
    <w:rsid w:val="00EC5748"/>
    <w:rsid w:val="00EC7817"/>
    <w:rsid w:val="00ED349F"/>
    <w:rsid w:val="00ED5E73"/>
    <w:rsid w:val="00F02DBD"/>
    <w:rsid w:val="00F162EA"/>
    <w:rsid w:val="00F16E90"/>
    <w:rsid w:val="00F34DAC"/>
    <w:rsid w:val="00F37CEC"/>
    <w:rsid w:val="00F450A2"/>
    <w:rsid w:val="00F54621"/>
    <w:rsid w:val="00F657A2"/>
    <w:rsid w:val="00F70E8E"/>
    <w:rsid w:val="00F7396F"/>
    <w:rsid w:val="00F75F2E"/>
    <w:rsid w:val="00F97BD4"/>
    <w:rsid w:val="00FB756A"/>
    <w:rsid w:val="00FC3D6F"/>
    <w:rsid w:val="00FD374D"/>
    <w:rsid w:val="00FE0EC7"/>
    <w:rsid w:val="00FF1771"/>
    <w:rsid w:val="00FF2D7B"/>
    <w:rsid w:val="00FF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75357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5357"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5357"/>
    <w:pPr>
      <w:keepNext/>
      <w:outlineLvl w:val="1"/>
    </w:pPr>
    <w:rPr>
      <w:sz w:val="28"/>
      <w:szCs w:val="28"/>
    </w:rPr>
  </w:style>
  <w:style w:type="paragraph" w:styleId="Heading3">
    <w:name w:val="heading 3"/>
    <w:aliases w:val="Знак2 Знак"/>
    <w:basedOn w:val="Normal"/>
    <w:next w:val="Normal"/>
    <w:link w:val="Heading3Char"/>
    <w:uiPriority w:val="99"/>
    <w:qFormat/>
    <w:rsid w:val="00875357"/>
    <w:pPr>
      <w:keepNext/>
      <w:ind w:firstLine="709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5357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5357"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5357"/>
    <w:pPr>
      <w:keepNext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5357"/>
    <w:pPr>
      <w:keepNext/>
      <w:widowControl w:val="0"/>
      <w:jc w:val="both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5357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53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3Char">
    <w:name w:val="Heading 3 Char"/>
    <w:aliases w:val="Знак2 Знак Char"/>
    <w:basedOn w:val="DefaultParagraphFont"/>
    <w:link w:val="Heading3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753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7535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75357"/>
    <w:rPr>
      <w:rFonts w:ascii="Arial" w:hAnsi="Arial" w:cs="Arial"/>
      <w:lang w:eastAsia="ru-RU"/>
    </w:rPr>
  </w:style>
  <w:style w:type="paragraph" w:customStyle="1" w:styleId="2">
    <w:name w:val="Обычный2"/>
    <w:uiPriority w:val="99"/>
    <w:rsid w:val="00875357"/>
    <w:pPr>
      <w:spacing w:after="200" w:line="276" w:lineRule="auto"/>
    </w:pPr>
    <w:rPr>
      <w:rFonts w:ascii="Times New Roman" w:eastAsia="Times New Roman" w:hAnsi="Times New Roman"/>
      <w:sz w:val="20"/>
      <w:szCs w:val="20"/>
    </w:rPr>
  </w:style>
  <w:style w:type="paragraph" w:styleId="Subtitle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2"/>
    <w:link w:val="SubtitleChar2"/>
    <w:uiPriority w:val="99"/>
    <w:qFormat/>
    <w:rsid w:val="00875357"/>
    <w:rPr>
      <w:sz w:val="28"/>
      <w:szCs w:val="28"/>
    </w:r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basedOn w:val="DefaultParagraphFont"/>
    <w:link w:val="Subtitle"/>
    <w:uiPriority w:val="99"/>
    <w:locked/>
    <w:rsid w:val="00875357"/>
    <w:rPr>
      <w:rFonts w:ascii="Times New Roman CYR" w:hAnsi="Times New Roman CYR" w:cs="Times New Roman CYR"/>
      <w:b/>
      <w:bCs/>
      <w:i/>
      <w:iCs/>
      <w:sz w:val="28"/>
      <w:szCs w:val="28"/>
      <w:lang w:eastAsia="en-US"/>
    </w:rPr>
  </w:style>
  <w:style w:type="character" w:customStyle="1" w:styleId="SubtitleChar2">
    <w:name w:val="Subtitle Char2"/>
    <w:aliases w:val="Подзаголовок Знак Знак Char2,Подзаголовок Знак Знак Знак Char2,Подзаголовок Знак Знак Знак Знак Знак Знак Знак Char2,Подзаголовок Знак Знак Знак Знак Знак Char2"/>
    <w:basedOn w:val="DefaultParagraphFont"/>
    <w:link w:val="Subtitle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2"/>
    <w:link w:val="BodyTextChar"/>
    <w:uiPriority w:val="99"/>
    <w:rsid w:val="0087535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75357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8753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75357"/>
  </w:style>
  <w:style w:type="paragraph" w:styleId="BodyText2">
    <w:name w:val="Body Text 2"/>
    <w:basedOn w:val="Normal"/>
    <w:link w:val="BodyText2Char"/>
    <w:uiPriority w:val="99"/>
    <w:rsid w:val="00875357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75357"/>
    <w:pPr>
      <w:ind w:firstLine="708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uiPriority w:val="99"/>
    <w:rsid w:val="00875357"/>
    <w:pPr>
      <w:jc w:val="center"/>
    </w:pPr>
    <w:rPr>
      <w:b/>
      <w:bCs/>
      <w:sz w:val="27"/>
      <w:szCs w:val="27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7535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Footer">
    <w:name w:val="footer"/>
    <w:basedOn w:val="Normal"/>
    <w:link w:val="FooterChar"/>
    <w:uiPriority w:val="99"/>
    <w:rsid w:val="008753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75357"/>
    <w:pPr>
      <w:widowControl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75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35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875357"/>
    <w:pPr>
      <w:keepNext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table" w:styleId="TableGrid">
    <w:name w:val="Table Grid"/>
    <w:basedOn w:val="TableNormal"/>
    <w:uiPriority w:val="99"/>
    <w:rsid w:val="0087535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53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753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Основной текст 21"/>
    <w:basedOn w:val="Normal"/>
    <w:uiPriority w:val="99"/>
    <w:rsid w:val="00875357"/>
    <w:pPr>
      <w:overflowPunct w:val="0"/>
      <w:autoSpaceDE w:val="0"/>
      <w:autoSpaceDN w:val="0"/>
      <w:adjustRightInd w:val="0"/>
      <w:ind w:left="1065"/>
      <w:jc w:val="both"/>
      <w:textAlignment w:val="baseline"/>
    </w:pPr>
    <w:rPr>
      <w:sz w:val="24"/>
      <w:szCs w:val="24"/>
    </w:rPr>
  </w:style>
  <w:style w:type="paragraph" w:customStyle="1" w:styleId="BodyText21">
    <w:name w:val="Body Text 21"/>
    <w:basedOn w:val="Normal"/>
    <w:uiPriority w:val="99"/>
    <w:rsid w:val="00875357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Nonformat">
    <w:name w:val="ConsPlusNonformat"/>
    <w:link w:val="ConsPlusNonformat0"/>
    <w:uiPriority w:val="99"/>
    <w:rsid w:val="008753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Знак Знак Знак Знак"/>
    <w:basedOn w:val="Normal"/>
    <w:uiPriority w:val="99"/>
    <w:rsid w:val="008753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7535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7535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8753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7535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8753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basedOn w:val="Normal"/>
    <w:uiPriority w:val="99"/>
    <w:rsid w:val="00875357"/>
    <w:pPr>
      <w:spacing w:before="75" w:after="75"/>
    </w:pPr>
    <w:rPr>
      <w:rFonts w:ascii="Arial" w:hAnsi="Arial" w:cs="Arial"/>
      <w:color w:val="000000"/>
    </w:rPr>
  </w:style>
  <w:style w:type="paragraph" w:customStyle="1" w:styleId="10">
    <w:name w:val="Знак1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875357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41">
    <w:name w:val="Знак41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yle9">
    <w:name w:val="Style9"/>
    <w:basedOn w:val="Normal"/>
    <w:uiPriority w:val="99"/>
    <w:rsid w:val="008753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3">
    <w:name w:val="Style13"/>
    <w:basedOn w:val="Normal"/>
    <w:uiPriority w:val="99"/>
    <w:rsid w:val="00875357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875357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uiPriority w:val="99"/>
    <w:rsid w:val="008753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uiPriority w:val="99"/>
    <w:rsid w:val="00875357"/>
    <w:rPr>
      <w:rFonts w:ascii="Times New Roman" w:eastAsia="Times New Roman" w:hAnsi="Times New Roman"/>
      <w:sz w:val="20"/>
      <w:szCs w:val="20"/>
    </w:rPr>
  </w:style>
  <w:style w:type="paragraph" w:customStyle="1" w:styleId="4">
    <w:name w:val="Знак4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odyText210">
    <w:name w:val="Body Text 2.Основной текст 1"/>
    <w:basedOn w:val="Normal"/>
    <w:link w:val="BodyText211"/>
    <w:uiPriority w:val="99"/>
    <w:rsid w:val="00875357"/>
    <w:pPr>
      <w:ind w:firstLine="720"/>
      <w:jc w:val="both"/>
    </w:pPr>
    <w:rPr>
      <w:rFonts w:eastAsia="Calibri"/>
    </w:rPr>
  </w:style>
  <w:style w:type="character" w:customStyle="1" w:styleId="BodyText211">
    <w:name w:val="Body Text 2.Основной текст 1 Знак"/>
    <w:link w:val="BodyText210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875357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875357"/>
    <w:pPr>
      <w:spacing w:after="200" w:line="276" w:lineRule="auto"/>
    </w:pPr>
    <w:rPr>
      <w:rFonts w:cs="Calibri"/>
      <w:lang w:eastAsia="en-US"/>
    </w:rPr>
  </w:style>
  <w:style w:type="paragraph" w:styleId="ListParagraph">
    <w:name w:val="List Paragraph"/>
    <w:basedOn w:val="Normal"/>
    <w:link w:val="ListParagraphChar1"/>
    <w:uiPriority w:val="99"/>
    <w:qFormat/>
    <w:rsid w:val="00875357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ubheader">
    <w:name w:val="subheader"/>
    <w:basedOn w:val="Normal"/>
    <w:uiPriority w:val="99"/>
    <w:rsid w:val="0087535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0">
    <w:name w:val="Содержимое таблицы"/>
    <w:basedOn w:val="Normal"/>
    <w:uiPriority w:val="99"/>
    <w:rsid w:val="00875357"/>
    <w:pPr>
      <w:widowControl w:val="0"/>
      <w:suppressLineNumbers/>
    </w:pPr>
    <w:rPr>
      <w:sz w:val="24"/>
      <w:szCs w:val="24"/>
    </w:rPr>
  </w:style>
  <w:style w:type="paragraph" w:customStyle="1" w:styleId="TableContents">
    <w:name w:val="Table Contents"/>
    <w:basedOn w:val="Normal"/>
    <w:uiPriority w:val="99"/>
    <w:rsid w:val="00875357"/>
    <w:pPr>
      <w:widowControl w:val="0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875357"/>
    <w:rPr>
      <w:color w:val="auto"/>
      <w:sz w:val="26"/>
      <w:szCs w:val="26"/>
    </w:rPr>
  </w:style>
  <w:style w:type="paragraph" w:customStyle="1" w:styleId="a2">
    <w:name w:val="Нормальный (таблица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FootnoteText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Normal"/>
    <w:link w:val="FootnoteTextChar"/>
    <w:uiPriority w:val="99"/>
    <w:semiHidden/>
    <w:rsid w:val="00875357"/>
    <w:pPr>
      <w:widowControl w:val="0"/>
      <w:jc w:val="both"/>
    </w:p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basedOn w:val="DefaultParagraphFont"/>
    <w:link w:val="FootnoteText"/>
    <w:uiPriority w:val="99"/>
    <w:semiHidden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ext">
    <w:name w:val="text"/>
    <w:basedOn w:val="DefaultParagraphFont"/>
    <w:uiPriority w:val="99"/>
    <w:rsid w:val="00875357"/>
  </w:style>
  <w:style w:type="paragraph" w:customStyle="1" w:styleId="Postan">
    <w:name w:val="Postan"/>
    <w:basedOn w:val="Normal"/>
    <w:uiPriority w:val="99"/>
    <w:rsid w:val="00875357"/>
    <w:pPr>
      <w:jc w:val="center"/>
    </w:pPr>
    <w:rPr>
      <w:sz w:val="28"/>
      <w:szCs w:val="28"/>
    </w:rPr>
  </w:style>
  <w:style w:type="character" w:customStyle="1" w:styleId="a3">
    <w:name w:val="Цветовое выделение"/>
    <w:uiPriority w:val="99"/>
    <w:rsid w:val="00875357"/>
    <w:rPr>
      <w:b/>
      <w:bCs/>
      <w:color w:val="26282F"/>
      <w:sz w:val="26"/>
      <w:szCs w:val="26"/>
    </w:rPr>
  </w:style>
  <w:style w:type="character" w:customStyle="1" w:styleId="a4">
    <w:name w:val="Активная гипертекстовая ссылка"/>
    <w:uiPriority w:val="99"/>
    <w:rsid w:val="00875357"/>
    <w:rPr>
      <w:color w:val="auto"/>
      <w:sz w:val="26"/>
      <w:szCs w:val="26"/>
      <w:u w:val="single"/>
    </w:rPr>
  </w:style>
  <w:style w:type="paragraph" w:customStyle="1" w:styleId="a5">
    <w:name w:val="Внимание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6">
    <w:name w:val="Внимание: криминал!!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7">
    <w:name w:val="Внимание: недобросовестность!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8">
    <w:name w:val="Выделение для Базового Поиска"/>
    <w:uiPriority w:val="99"/>
    <w:rsid w:val="00875357"/>
    <w:rPr>
      <w:color w:val="0058A9"/>
      <w:sz w:val="26"/>
      <w:szCs w:val="26"/>
    </w:rPr>
  </w:style>
  <w:style w:type="character" w:customStyle="1" w:styleId="a9">
    <w:name w:val="Выделение для Базового Поиска (курсив)"/>
    <w:uiPriority w:val="99"/>
    <w:rsid w:val="00875357"/>
    <w:rPr>
      <w:i/>
      <w:iCs/>
      <w:color w:val="0058A9"/>
      <w:sz w:val="26"/>
      <w:szCs w:val="26"/>
    </w:rPr>
  </w:style>
  <w:style w:type="paragraph" w:customStyle="1" w:styleId="aa">
    <w:name w:val="Основное меню (преемственное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b">
    <w:name w:val="Заголовок"/>
    <w:basedOn w:val="aa"/>
    <w:next w:val="Normal"/>
    <w:uiPriority w:val="99"/>
    <w:rsid w:val="00875357"/>
    <w:rPr>
      <w:rFonts w:ascii="Arial" w:hAnsi="Arial" w:cs="Arial"/>
      <w:b/>
      <w:bCs/>
      <w:color w:val="0058A9"/>
      <w:shd w:val="clear" w:color="auto" w:fill="E2E2E2"/>
    </w:rPr>
  </w:style>
  <w:style w:type="paragraph" w:customStyle="1" w:styleId="ac">
    <w:name w:val="Заголовок группы контролов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Heading1"/>
    <w:next w:val="Normal"/>
    <w:uiPriority w:val="99"/>
    <w:rsid w:val="00875357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 w:cs="Cambria"/>
      <w:kern w:val="32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">
    <w:name w:val="Заголовок распахивающейся части диалога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uiPriority w:val="99"/>
    <w:rsid w:val="00875357"/>
    <w:rPr>
      <w:color w:val="26282F"/>
      <w:sz w:val="26"/>
      <w:szCs w:val="26"/>
    </w:rPr>
  </w:style>
  <w:style w:type="paragraph" w:customStyle="1" w:styleId="af1">
    <w:name w:val="Заголовок статьи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Заголовок чужого сообщения"/>
    <w:uiPriority w:val="99"/>
    <w:rsid w:val="00875357"/>
    <w:rPr>
      <w:color w:val="FF0000"/>
      <w:sz w:val="26"/>
      <w:szCs w:val="26"/>
    </w:rPr>
  </w:style>
  <w:style w:type="paragraph" w:customStyle="1" w:styleId="af3">
    <w:name w:val="Заголовок ЭР (левое окно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Normal"/>
    <w:uiPriority w:val="99"/>
    <w:rsid w:val="0087535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ab"/>
    <w:next w:val="Normal"/>
    <w:uiPriority w:val="99"/>
    <w:rsid w:val="00875357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7">
    <w:name w:val="Информация об изменениях"/>
    <w:basedOn w:val="af6"/>
    <w:next w:val="Normal"/>
    <w:uiPriority w:val="99"/>
    <w:rsid w:val="0087535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9">
    <w:name w:val="Комментарий"/>
    <w:basedOn w:val="af8"/>
    <w:next w:val="Normal"/>
    <w:uiPriority w:val="99"/>
    <w:rsid w:val="0087535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Normal"/>
    <w:uiPriority w:val="99"/>
    <w:rsid w:val="00875357"/>
    <w:pPr>
      <w:spacing w:before="0"/>
    </w:pPr>
    <w:rPr>
      <w:i/>
      <w:iCs/>
    </w:rPr>
  </w:style>
  <w:style w:type="paragraph" w:customStyle="1" w:styleId="afb">
    <w:name w:val="Текст (лев. подпись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Normal"/>
    <w:uiPriority w:val="99"/>
    <w:rsid w:val="00875357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Normal"/>
    <w:uiPriority w:val="99"/>
    <w:rsid w:val="00875357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Normal"/>
    <w:uiPriority w:val="99"/>
    <w:rsid w:val="00875357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uiPriority w:val="99"/>
    <w:rsid w:val="00875357"/>
    <w:rPr>
      <w:color w:val="26282F"/>
      <w:sz w:val="26"/>
      <w:szCs w:val="26"/>
      <w:shd w:val="clear" w:color="auto" w:fill="auto"/>
    </w:rPr>
  </w:style>
  <w:style w:type="character" w:customStyle="1" w:styleId="aff3">
    <w:name w:val="Не вступил в силу"/>
    <w:uiPriority w:val="99"/>
    <w:rsid w:val="00875357"/>
    <w:rPr>
      <w:color w:val="000000"/>
      <w:sz w:val="26"/>
      <w:szCs w:val="26"/>
      <w:shd w:val="clear" w:color="auto" w:fill="auto"/>
    </w:rPr>
  </w:style>
  <w:style w:type="paragraph" w:customStyle="1" w:styleId="aff4">
    <w:name w:val="Необходимые документы"/>
    <w:basedOn w:val="a5"/>
    <w:next w:val="Normal"/>
    <w:uiPriority w:val="99"/>
    <w:rsid w:val="0087535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Объект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6">
    <w:name w:val="Таблицы (моноширинный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7">
    <w:name w:val="Оглавление"/>
    <w:basedOn w:val="aff6"/>
    <w:next w:val="Normal"/>
    <w:uiPriority w:val="99"/>
    <w:rsid w:val="00875357"/>
    <w:pPr>
      <w:ind w:left="140"/>
    </w:pPr>
    <w:rPr>
      <w:rFonts w:ascii="Arial" w:hAnsi="Arial" w:cs="Arial"/>
      <w:sz w:val="24"/>
      <w:szCs w:val="24"/>
    </w:rPr>
  </w:style>
  <w:style w:type="character" w:customStyle="1" w:styleId="aff8">
    <w:name w:val="Опечатки"/>
    <w:uiPriority w:val="99"/>
    <w:rsid w:val="00875357"/>
    <w:rPr>
      <w:color w:val="FF0000"/>
      <w:sz w:val="26"/>
      <w:szCs w:val="26"/>
    </w:rPr>
  </w:style>
  <w:style w:type="paragraph" w:customStyle="1" w:styleId="aff9">
    <w:name w:val="Переменная часть"/>
    <w:basedOn w:val="aa"/>
    <w:next w:val="Normal"/>
    <w:uiPriority w:val="99"/>
    <w:rsid w:val="00875357"/>
    <w:rPr>
      <w:rFonts w:ascii="Arial" w:hAnsi="Arial" w:cs="Arial"/>
      <w:sz w:val="20"/>
      <w:szCs w:val="20"/>
    </w:rPr>
  </w:style>
  <w:style w:type="paragraph" w:customStyle="1" w:styleId="affa">
    <w:name w:val="Подвал для информации об изменениях"/>
    <w:basedOn w:val="Heading1"/>
    <w:next w:val="Normal"/>
    <w:uiPriority w:val="99"/>
    <w:rsid w:val="00875357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 w:cs="Cambria"/>
      <w:kern w:val="32"/>
      <w:sz w:val="20"/>
      <w:szCs w:val="20"/>
    </w:rPr>
  </w:style>
  <w:style w:type="paragraph" w:customStyle="1" w:styleId="affb">
    <w:name w:val="Подзаголовок для информации об изменениях"/>
    <w:basedOn w:val="af6"/>
    <w:next w:val="Normal"/>
    <w:uiPriority w:val="99"/>
    <w:rsid w:val="00875357"/>
    <w:rPr>
      <w:b/>
      <w:bCs/>
      <w:sz w:val="24"/>
      <w:szCs w:val="24"/>
    </w:rPr>
  </w:style>
  <w:style w:type="paragraph" w:customStyle="1" w:styleId="affc">
    <w:name w:val="Подчёркнуный текст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d">
    <w:name w:val="Постоянная часть"/>
    <w:basedOn w:val="aa"/>
    <w:next w:val="Normal"/>
    <w:uiPriority w:val="99"/>
    <w:rsid w:val="00875357"/>
    <w:rPr>
      <w:rFonts w:ascii="Arial" w:hAnsi="Arial" w:cs="Arial"/>
      <w:sz w:val="22"/>
      <w:szCs w:val="22"/>
    </w:rPr>
  </w:style>
  <w:style w:type="paragraph" w:customStyle="1" w:styleId="affe">
    <w:name w:val="Прижатый влево"/>
    <w:basedOn w:val="Normal"/>
    <w:next w:val="Normal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">
    <w:name w:val="Пример.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0">
    <w:name w:val="Примечание.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1">
    <w:name w:val="Продолжение ссылки"/>
    <w:uiPriority w:val="99"/>
    <w:rsid w:val="00875357"/>
  </w:style>
  <w:style w:type="paragraph" w:customStyle="1" w:styleId="afff2">
    <w:name w:val="Словарная статья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Сравнение редакций"/>
    <w:uiPriority w:val="99"/>
    <w:rsid w:val="00875357"/>
    <w:rPr>
      <w:color w:val="26282F"/>
      <w:sz w:val="26"/>
      <w:szCs w:val="26"/>
    </w:rPr>
  </w:style>
  <w:style w:type="character" w:customStyle="1" w:styleId="afff4">
    <w:name w:val="Сравнение редакций. Добавленный фрагмент"/>
    <w:uiPriority w:val="99"/>
    <w:rsid w:val="00875357"/>
    <w:rPr>
      <w:color w:val="000000"/>
      <w:shd w:val="clear" w:color="auto" w:fill="auto"/>
    </w:rPr>
  </w:style>
  <w:style w:type="character" w:customStyle="1" w:styleId="afff5">
    <w:name w:val="Сравнение редакций. Удаленный фрагмент"/>
    <w:uiPriority w:val="99"/>
    <w:rsid w:val="00875357"/>
    <w:rPr>
      <w:color w:val="000000"/>
      <w:shd w:val="clear" w:color="auto" w:fill="auto"/>
    </w:rPr>
  </w:style>
  <w:style w:type="paragraph" w:customStyle="1" w:styleId="afff6">
    <w:name w:val="Ссылка на официальную публикацию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7">
    <w:name w:val="Текст в таблице"/>
    <w:basedOn w:val="a2"/>
    <w:next w:val="Normal"/>
    <w:uiPriority w:val="99"/>
    <w:rsid w:val="00875357"/>
    <w:pPr>
      <w:ind w:firstLine="500"/>
    </w:pPr>
  </w:style>
  <w:style w:type="paragraph" w:customStyle="1" w:styleId="afff8">
    <w:name w:val="Текст ЭР (см. также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9">
    <w:name w:val="Технический комментарий"/>
    <w:basedOn w:val="Normal"/>
    <w:next w:val="Normal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a">
    <w:name w:val="Утратил силу"/>
    <w:uiPriority w:val="99"/>
    <w:rsid w:val="00875357"/>
    <w:rPr>
      <w:strike/>
      <w:color w:val="auto"/>
      <w:sz w:val="26"/>
      <w:szCs w:val="26"/>
    </w:rPr>
  </w:style>
  <w:style w:type="paragraph" w:customStyle="1" w:styleId="afffb">
    <w:name w:val="Формула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c">
    <w:name w:val="Центрированный (таблица)"/>
    <w:basedOn w:val="a2"/>
    <w:next w:val="Normal"/>
    <w:uiPriority w:val="99"/>
    <w:rsid w:val="00875357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-31">
    <w:name w:val="Светлая сетка - Акцент 31"/>
    <w:basedOn w:val="Normal"/>
    <w:uiPriority w:val="99"/>
    <w:rsid w:val="008753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">
    <w:name w:val="Подпись к картинке (5)"/>
    <w:link w:val="51"/>
    <w:uiPriority w:val="99"/>
    <w:locked/>
    <w:rsid w:val="00875357"/>
    <w:rPr>
      <w:b/>
      <w:bCs/>
      <w:sz w:val="12"/>
      <w:szCs w:val="12"/>
      <w:shd w:val="clear" w:color="auto" w:fill="FFFFFF"/>
    </w:rPr>
  </w:style>
  <w:style w:type="paragraph" w:customStyle="1" w:styleId="51">
    <w:name w:val="Подпись к картинке (5)1"/>
    <w:basedOn w:val="Normal"/>
    <w:link w:val="5"/>
    <w:uiPriority w:val="99"/>
    <w:rsid w:val="00875357"/>
    <w:pPr>
      <w:shd w:val="clear" w:color="auto" w:fill="FFFFFF"/>
      <w:spacing w:line="322" w:lineRule="exact"/>
      <w:jc w:val="both"/>
    </w:pPr>
    <w:rPr>
      <w:rFonts w:ascii="Calibri" w:eastAsia="Calibri" w:hAnsi="Calibri" w:cs="Calibri"/>
      <w:b/>
      <w:bCs/>
      <w:sz w:val="12"/>
      <w:szCs w:val="12"/>
      <w:shd w:val="clear" w:color="auto" w:fill="FFFFFF"/>
    </w:rPr>
  </w:style>
  <w:style w:type="character" w:customStyle="1" w:styleId="50">
    <w:name w:val="Сноска (5)"/>
    <w:link w:val="5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510">
    <w:name w:val="Сноска (5)1"/>
    <w:basedOn w:val="Normal"/>
    <w:link w:val="50"/>
    <w:uiPriority w:val="99"/>
    <w:rsid w:val="00875357"/>
    <w:pPr>
      <w:shd w:val="clear" w:color="auto" w:fill="FFFFFF"/>
      <w:spacing w:before="180" w:after="60" w:line="293" w:lineRule="exact"/>
      <w:jc w:val="both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24">
    <w:name w:val="Основной текст (24)"/>
    <w:link w:val="24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Normal"/>
    <w:link w:val="24"/>
    <w:uiPriority w:val="99"/>
    <w:rsid w:val="00875357"/>
    <w:pPr>
      <w:shd w:val="clear" w:color="auto" w:fill="FFFFFF"/>
      <w:spacing w:after="300" w:line="240" w:lineRule="atLeas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210">
    <w:name w:val="Основной текст (21)"/>
    <w:link w:val="211"/>
    <w:uiPriority w:val="99"/>
    <w:locked/>
    <w:rsid w:val="00875357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Normal"/>
    <w:link w:val="210"/>
    <w:uiPriority w:val="99"/>
    <w:rsid w:val="00875357"/>
    <w:pPr>
      <w:shd w:val="clear" w:color="auto" w:fill="FFFFFF"/>
      <w:spacing w:line="182" w:lineRule="exact"/>
    </w:pPr>
    <w:rPr>
      <w:rFonts w:ascii="Calibri" w:eastAsia="Calibri" w:hAnsi="Calibri" w:cs="Calibri"/>
      <w:b/>
      <w:bCs/>
      <w:w w:val="120"/>
      <w:sz w:val="10"/>
      <w:szCs w:val="10"/>
      <w:shd w:val="clear" w:color="auto" w:fill="FFFFFF"/>
    </w:rPr>
  </w:style>
  <w:style w:type="character" w:customStyle="1" w:styleId="200">
    <w:name w:val="Основной текст (20)"/>
    <w:link w:val="20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Normal"/>
    <w:link w:val="200"/>
    <w:uiPriority w:val="99"/>
    <w:rsid w:val="00875357"/>
    <w:pPr>
      <w:shd w:val="clear" w:color="auto" w:fill="FFFFFF"/>
      <w:spacing w:after="60" w:line="293" w:lineRule="exact"/>
      <w:ind w:hanging="360"/>
      <w:jc w:val="both"/>
    </w:pPr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xl85">
    <w:name w:val="xl8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0">
    <w:name w:val="ConsNormal"/>
    <w:uiPriority w:val="99"/>
    <w:rsid w:val="00875357"/>
    <w:pPr>
      <w:widowControl w:val="0"/>
      <w:snapToGri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875357"/>
    <w:pPr>
      <w:widowControl w:val="0"/>
      <w:snapToGri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d">
    <w:name w:val="Знак Знак Знак Знак Знак Знак Знак Знак Знак Знак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2">
    <w:name w:val="Знак Знак12"/>
    <w:uiPriority w:val="99"/>
    <w:rsid w:val="00875357"/>
    <w:rPr>
      <w:b/>
      <w:bC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875357"/>
    <w:pPr>
      <w:widowControl w:val="0"/>
      <w:suppressAutoHyphens/>
      <w:autoSpaceDE w:val="0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10">
    <w:name w:val="Основной текст 211"/>
    <w:basedOn w:val="Normal"/>
    <w:uiPriority w:val="99"/>
    <w:rsid w:val="00875357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Normal"/>
    <w:uiPriority w:val="99"/>
    <w:rsid w:val="00875357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NormalWeb">
    <w:name w:val="Normal (Web)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Normal"/>
    <w:uiPriority w:val="99"/>
    <w:rsid w:val="00875357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e">
    <w:name w:val="Знак"/>
    <w:basedOn w:val="Normal"/>
    <w:uiPriority w:val="99"/>
    <w:rsid w:val="00875357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FollowedHyperlink">
    <w:name w:val="FollowedHyperlink"/>
    <w:basedOn w:val="DefaultParagraphFont"/>
    <w:uiPriority w:val="99"/>
    <w:rsid w:val="0087535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875357"/>
    <w:pPr>
      <w:spacing w:before="100" w:beforeAutospacing="1" w:after="100" w:afterAutospacing="1"/>
    </w:pPr>
  </w:style>
  <w:style w:type="paragraph" w:customStyle="1" w:styleId="font6">
    <w:name w:val="font6"/>
    <w:basedOn w:val="Normal"/>
    <w:uiPriority w:val="99"/>
    <w:rsid w:val="00875357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Normal"/>
    <w:uiPriority w:val="99"/>
    <w:rsid w:val="00875357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uiPriority w:val="99"/>
    <w:rsid w:val="008753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Normal"/>
    <w:uiPriority w:val="99"/>
    <w:rsid w:val="0087535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Normal"/>
    <w:uiPriority w:val="99"/>
    <w:rsid w:val="00875357"/>
    <w:pPr>
      <w:spacing w:after="200"/>
      <w:ind w:left="720"/>
    </w:pPr>
    <w:rPr>
      <w:rFonts w:ascii="Cambria" w:hAnsi="Cambria" w:cs="Cambria"/>
      <w:sz w:val="24"/>
      <w:szCs w:val="24"/>
      <w:lang w:eastAsia="en-US"/>
    </w:rPr>
  </w:style>
  <w:style w:type="character" w:customStyle="1" w:styleId="WW8Num6z0">
    <w:name w:val="WW8Num6z0"/>
    <w:uiPriority w:val="99"/>
    <w:rsid w:val="00875357"/>
    <w:rPr>
      <w:rFonts w:ascii="Symbol" w:hAnsi="Symbol" w:cs="Symbo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875357"/>
    <w:pPr>
      <w:spacing w:after="200"/>
    </w:pPr>
    <w:rPr>
      <w:rFonts w:ascii="Cambria" w:hAnsi="Cambria" w:cs="Cambria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75357"/>
    <w:rPr>
      <w:rFonts w:ascii="Cambria" w:hAnsi="Cambria" w:cs="Cambria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875357"/>
    <w:rPr>
      <w:rFonts w:ascii="Courier New" w:hAnsi="Courier New" w:cs="Courier New"/>
      <w:sz w:val="22"/>
      <w:szCs w:val="22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5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75357"/>
    <w:rPr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875357"/>
    <w:rPr>
      <w:sz w:val="24"/>
      <w:szCs w:val="24"/>
    </w:rPr>
  </w:style>
  <w:style w:type="paragraph" w:customStyle="1" w:styleId="1-21">
    <w:name w:val="Средняя сетка 1 - Акцент 21"/>
    <w:basedOn w:val="Normal"/>
    <w:uiPriority w:val="99"/>
    <w:rsid w:val="00875357"/>
    <w:pPr>
      <w:spacing w:after="200"/>
      <w:ind w:left="720"/>
    </w:pPr>
    <w:rPr>
      <w:rFonts w:ascii="Cambria" w:hAnsi="Cambria" w:cs="Cambria"/>
      <w:sz w:val="24"/>
      <w:szCs w:val="24"/>
      <w:lang w:eastAsia="en-US"/>
    </w:rPr>
  </w:style>
  <w:style w:type="paragraph" w:customStyle="1" w:styleId="14">
    <w:name w:val="Стиль1"/>
    <w:basedOn w:val="Normal"/>
    <w:uiPriority w:val="99"/>
    <w:rsid w:val="00875357"/>
    <w:pPr>
      <w:jc w:val="both"/>
    </w:pPr>
    <w:rPr>
      <w:sz w:val="22"/>
      <w:szCs w:val="22"/>
      <w:lang w:val="en-AU" w:eastAsia="en-US"/>
    </w:rPr>
  </w:style>
  <w:style w:type="paragraph" w:customStyle="1" w:styleId="22">
    <w:name w:val="Стиль2"/>
    <w:basedOn w:val="14"/>
    <w:uiPriority w:val="99"/>
    <w:rsid w:val="00875357"/>
    <w:pPr>
      <w:jc w:val="right"/>
    </w:pPr>
    <w:rPr>
      <w:sz w:val="26"/>
      <w:szCs w:val="26"/>
    </w:rPr>
  </w:style>
  <w:style w:type="character" w:customStyle="1" w:styleId="affff">
    <w:name w:val="Знак Знак"/>
    <w:uiPriority w:val="99"/>
    <w:locked/>
    <w:rsid w:val="00875357"/>
    <w:rPr>
      <w:rFonts w:ascii="Tahoma" w:hAnsi="Tahoma" w:cs="Tahoma"/>
      <w:sz w:val="16"/>
      <w:szCs w:val="16"/>
      <w:lang w:val="en-AU" w:eastAsia="en-US"/>
    </w:rPr>
  </w:style>
  <w:style w:type="paragraph" w:styleId="List">
    <w:name w:val="List"/>
    <w:basedOn w:val="Normal"/>
    <w:uiPriority w:val="99"/>
    <w:rsid w:val="00875357"/>
    <w:pPr>
      <w:ind w:left="283" w:hanging="283"/>
    </w:pPr>
    <w:rPr>
      <w:sz w:val="24"/>
      <w:szCs w:val="24"/>
    </w:rPr>
  </w:style>
  <w:style w:type="character" w:customStyle="1" w:styleId="111">
    <w:name w:val="Основной текст (11)"/>
    <w:link w:val="11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Normal"/>
    <w:link w:val="111"/>
    <w:uiPriority w:val="99"/>
    <w:rsid w:val="00875357"/>
    <w:pPr>
      <w:shd w:val="clear" w:color="auto" w:fill="FFFFFF"/>
      <w:spacing w:before="480" w:after="2400" w:line="413" w:lineRule="exact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Normal"/>
    <w:link w:val="19"/>
    <w:uiPriority w:val="99"/>
    <w:rsid w:val="00875357"/>
    <w:pPr>
      <w:shd w:val="clear" w:color="auto" w:fill="FFFFFF"/>
      <w:spacing w:before="240" w:after="60" w:line="298" w:lineRule="exact"/>
      <w:ind w:hanging="360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affff0">
    <w:name w:val="Основной текст + Полужирный"/>
    <w:uiPriority w:val="99"/>
    <w:rsid w:val="00875357"/>
    <w:rPr>
      <w:b/>
      <w:bCs/>
      <w:sz w:val="18"/>
      <w:szCs w:val="18"/>
    </w:rPr>
  </w:style>
  <w:style w:type="character" w:customStyle="1" w:styleId="6">
    <w:name w:val="Подпись к картинке (6)"/>
    <w:link w:val="61"/>
    <w:uiPriority w:val="99"/>
    <w:locked/>
    <w:rsid w:val="00875357"/>
    <w:rPr>
      <w:b/>
      <w:bCs/>
      <w:sz w:val="12"/>
      <w:szCs w:val="12"/>
      <w:shd w:val="clear" w:color="auto" w:fill="FFFFFF"/>
    </w:rPr>
  </w:style>
  <w:style w:type="paragraph" w:customStyle="1" w:styleId="61">
    <w:name w:val="Подпись к картинке (6)1"/>
    <w:basedOn w:val="Normal"/>
    <w:link w:val="6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2"/>
      <w:szCs w:val="12"/>
      <w:shd w:val="clear" w:color="auto" w:fill="FFFFFF"/>
    </w:rPr>
  </w:style>
  <w:style w:type="character" w:customStyle="1" w:styleId="affff1">
    <w:name w:val="Колонтитул"/>
    <w:link w:val="15"/>
    <w:uiPriority w:val="99"/>
    <w:locked/>
    <w:rsid w:val="00875357"/>
    <w:rPr>
      <w:shd w:val="clear" w:color="auto" w:fill="FFFFFF"/>
    </w:rPr>
  </w:style>
  <w:style w:type="paragraph" w:customStyle="1" w:styleId="15">
    <w:name w:val="Колонтитул1"/>
    <w:basedOn w:val="Normal"/>
    <w:link w:val="affff1"/>
    <w:uiPriority w:val="99"/>
    <w:rsid w:val="00875357"/>
    <w:pPr>
      <w:shd w:val="clear" w:color="auto" w:fill="FFFFFF"/>
    </w:pPr>
    <w:rPr>
      <w:rFonts w:ascii="Calibri" w:eastAsia="Calibri" w:hAnsi="Calibri" w:cs="Calibri"/>
      <w:shd w:val="clear" w:color="auto" w:fill="FFFFFF"/>
    </w:rPr>
  </w:style>
  <w:style w:type="character" w:customStyle="1" w:styleId="Arial2">
    <w:name w:val="Колонтитул + Arial2"/>
    <w:aliases w:val="6 pt,Полужирный"/>
    <w:uiPriority w:val="99"/>
    <w:rsid w:val="00875357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0">
    <w:name w:val="Подпись к картинке (4)"/>
    <w:link w:val="4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Normal"/>
    <w:link w:val="40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42">
    <w:name w:val="Заголовок №4"/>
    <w:link w:val="411"/>
    <w:uiPriority w:val="99"/>
    <w:locked/>
    <w:rsid w:val="00875357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Normal"/>
    <w:link w:val="42"/>
    <w:uiPriority w:val="99"/>
    <w:rsid w:val="00875357"/>
    <w:pPr>
      <w:shd w:val="clear" w:color="auto" w:fill="FFFFFF"/>
      <w:spacing w:before="300" w:after="180" w:line="240" w:lineRule="atLeast"/>
      <w:outlineLvl w:val="3"/>
    </w:pPr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52">
    <w:name w:val="Заголовок №5"/>
    <w:link w:val="511"/>
    <w:uiPriority w:val="99"/>
    <w:locked/>
    <w:rsid w:val="00875357"/>
    <w:rPr>
      <w:shd w:val="clear" w:color="auto" w:fill="FFFFFF"/>
    </w:rPr>
  </w:style>
  <w:style w:type="paragraph" w:customStyle="1" w:styleId="511">
    <w:name w:val="Заголовок №51"/>
    <w:basedOn w:val="Normal"/>
    <w:link w:val="52"/>
    <w:uiPriority w:val="99"/>
    <w:rsid w:val="00875357"/>
    <w:pPr>
      <w:shd w:val="clear" w:color="auto" w:fill="FFFFFF"/>
      <w:spacing w:before="240" w:after="240" w:line="240" w:lineRule="atLeast"/>
      <w:outlineLvl w:val="4"/>
    </w:pPr>
    <w:rPr>
      <w:rFonts w:ascii="Calibri" w:eastAsia="Calibri" w:hAnsi="Calibri" w:cs="Calibri"/>
      <w:shd w:val="clear" w:color="auto" w:fill="FFFFFF"/>
    </w:rPr>
  </w:style>
  <w:style w:type="character" w:customStyle="1" w:styleId="38">
    <w:name w:val="Основной текст (38)"/>
    <w:link w:val="381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Normal"/>
    <w:link w:val="38"/>
    <w:uiPriority w:val="99"/>
    <w:rsid w:val="00875357"/>
    <w:pPr>
      <w:shd w:val="clear" w:color="auto" w:fill="FFFFFF"/>
      <w:spacing w:after="60" w:line="293" w:lineRule="exact"/>
      <w:jc w:val="both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9">
    <w:name w:val="Подпись к картинке (9)"/>
    <w:link w:val="9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91">
    <w:name w:val="Подпись к картинке (9)1"/>
    <w:basedOn w:val="Normal"/>
    <w:link w:val="9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Normal"/>
    <w:link w:val="100"/>
    <w:uiPriority w:val="99"/>
    <w:rsid w:val="00875357"/>
    <w:pPr>
      <w:shd w:val="clear" w:color="auto" w:fill="FFFFFF"/>
      <w:spacing w:line="480" w:lineRule="exact"/>
      <w:jc w:val="both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43">
    <w:name w:val="Подпись к таблице (4)"/>
    <w:link w:val="412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Normal"/>
    <w:link w:val="43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Normal"/>
    <w:link w:val="130"/>
    <w:uiPriority w:val="99"/>
    <w:rsid w:val="00875357"/>
    <w:pPr>
      <w:shd w:val="clear" w:color="auto" w:fill="FFFFFF"/>
      <w:spacing w:line="427" w:lineRule="exac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2415">
    <w:name w:val="Основной текст (24)15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Normal"/>
    <w:link w:val="39"/>
    <w:uiPriority w:val="99"/>
    <w:rsid w:val="00875357"/>
    <w:pPr>
      <w:shd w:val="clear" w:color="auto" w:fill="FFFFFF"/>
      <w:spacing w:line="240" w:lineRule="atLeast"/>
      <w:jc w:val="righ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affff2">
    <w:name w:val="Сноска"/>
    <w:link w:val="16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6">
    <w:name w:val="Сноска1"/>
    <w:basedOn w:val="Normal"/>
    <w:link w:val="affff2"/>
    <w:uiPriority w:val="99"/>
    <w:rsid w:val="00875357"/>
    <w:pPr>
      <w:shd w:val="clear" w:color="auto" w:fill="FFFFFF"/>
      <w:spacing w:line="427" w:lineRule="exac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380">
    <w:name w:val="Основной текст (38) + Не полужирный"/>
    <w:uiPriority w:val="99"/>
    <w:rsid w:val="00875357"/>
  </w:style>
  <w:style w:type="character" w:customStyle="1" w:styleId="affff3">
    <w:name w:val="Подпись к таблице"/>
    <w:link w:val="17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17">
    <w:name w:val="Подпись к таблице1"/>
    <w:basedOn w:val="Normal"/>
    <w:link w:val="affff3"/>
    <w:uiPriority w:val="99"/>
    <w:rsid w:val="00875357"/>
    <w:pPr>
      <w:shd w:val="clear" w:color="auto" w:fill="FFFFFF"/>
      <w:spacing w:line="293" w:lineRule="exact"/>
      <w:ind w:hanging="1620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7">
    <w:name w:val="Подпись к таблице (7)"/>
    <w:link w:val="7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71">
    <w:name w:val="Подпись к таблице (7)1"/>
    <w:basedOn w:val="Normal"/>
    <w:link w:val="7"/>
    <w:uiPriority w:val="99"/>
    <w:rsid w:val="00875357"/>
    <w:pPr>
      <w:shd w:val="clear" w:color="auto" w:fill="FFFFFF"/>
      <w:spacing w:after="60" w:line="240" w:lineRule="exact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53">
    <w:name w:val="Основной текст (5)"/>
    <w:link w:val="512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512">
    <w:name w:val="Основной текст (5)1"/>
    <w:basedOn w:val="Normal"/>
    <w:link w:val="53"/>
    <w:uiPriority w:val="99"/>
    <w:rsid w:val="00875357"/>
    <w:pPr>
      <w:shd w:val="clear" w:color="auto" w:fill="FFFFFF"/>
      <w:spacing w:line="216" w:lineRule="exact"/>
      <w:jc w:val="both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18">
    <w:name w:val="Основной текст (18)"/>
    <w:link w:val="18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Normal"/>
    <w:link w:val="18"/>
    <w:uiPriority w:val="99"/>
    <w:rsid w:val="00875357"/>
    <w:pPr>
      <w:shd w:val="clear" w:color="auto" w:fill="FFFFFF"/>
      <w:spacing w:after="240" w:line="245" w:lineRule="exact"/>
      <w:jc w:val="center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Normal"/>
    <w:link w:val="420"/>
    <w:uiPriority w:val="99"/>
    <w:rsid w:val="00875357"/>
    <w:pPr>
      <w:shd w:val="clear" w:color="auto" w:fill="FFFFFF"/>
      <w:spacing w:line="240" w:lineRule="atLeast"/>
      <w:jc w:val="center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Normal"/>
    <w:link w:val="430"/>
    <w:uiPriority w:val="99"/>
    <w:rsid w:val="00875357"/>
    <w:pPr>
      <w:shd w:val="clear" w:color="auto" w:fill="FFFFFF"/>
      <w:spacing w:line="240" w:lineRule="atLeast"/>
      <w:jc w:val="righ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875357"/>
    <w:pPr>
      <w:shd w:val="clear" w:color="auto" w:fill="FFFFFF"/>
      <w:spacing w:before="2400" w:line="245" w:lineRule="exact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Normal"/>
    <w:link w:val="45"/>
    <w:uiPriority w:val="99"/>
    <w:rsid w:val="00875357"/>
    <w:pPr>
      <w:shd w:val="clear" w:color="auto" w:fill="FFFFFF"/>
      <w:spacing w:line="240" w:lineRule="atLeast"/>
      <w:ind w:firstLine="300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Normal"/>
    <w:link w:val="46"/>
    <w:uiPriority w:val="99"/>
    <w:rsid w:val="00875357"/>
    <w:pPr>
      <w:shd w:val="clear" w:color="auto" w:fill="FFFFFF"/>
      <w:spacing w:line="240" w:lineRule="atLeast"/>
      <w:ind w:firstLine="280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fff4">
    <w:name w:val="Рассылка"/>
    <w:basedOn w:val="Normal"/>
    <w:uiPriority w:val="99"/>
    <w:rsid w:val="00875357"/>
    <w:pPr>
      <w:tabs>
        <w:tab w:val="left" w:pos="2160"/>
      </w:tabs>
      <w:ind w:left="2160" w:hanging="1440"/>
      <w:jc w:val="both"/>
    </w:pPr>
    <w:rPr>
      <w:sz w:val="26"/>
      <w:szCs w:val="26"/>
    </w:rPr>
  </w:style>
  <w:style w:type="character" w:customStyle="1" w:styleId="102">
    <w:name w:val="Основной текст (10)"/>
    <w:link w:val="1010"/>
    <w:uiPriority w:val="99"/>
    <w:locked/>
    <w:rsid w:val="00875357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Normal"/>
    <w:link w:val="102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uiPriority w:val="99"/>
    <w:rsid w:val="00875357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character" w:customStyle="1" w:styleId="ListParagraphChar1">
    <w:name w:val="List Paragraph Char1"/>
    <w:link w:val="ListParagraph"/>
    <w:uiPriority w:val="99"/>
    <w:locked/>
    <w:rsid w:val="00875357"/>
    <w:rPr>
      <w:rFonts w:ascii="Calibri" w:hAnsi="Calibri" w:cs="Calibri"/>
      <w:sz w:val="20"/>
      <w:szCs w:val="20"/>
    </w:rPr>
  </w:style>
  <w:style w:type="paragraph" w:customStyle="1" w:styleId="BodyTextKeep">
    <w:name w:val="Body Text Keep"/>
    <w:basedOn w:val="BodyText"/>
    <w:next w:val="BodyText"/>
    <w:link w:val="BodyTextKeepChar"/>
    <w:uiPriority w:val="99"/>
    <w:rsid w:val="00875357"/>
    <w:pPr>
      <w:spacing w:before="120" w:after="120"/>
      <w:ind w:left="1701"/>
      <w:jc w:val="both"/>
    </w:pPr>
    <w:rPr>
      <w:rFonts w:eastAsia="Calibri"/>
      <w:spacing w:val="-5"/>
      <w:sz w:val="20"/>
      <w:szCs w:val="20"/>
    </w:rPr>
  </w:style>
  <w:style w:type="character" w:customStyle="1" w:styleId="BodyTextKeepChar">
    <w:name w:val="Body Text Keep Char"/>
    <w:link w:val="BodyTextKeep"/>
    <w:uiPriority w:val="99"/>
    <w:locked/>
    <w:rsid w:val="00875357"/>
    <w:rPr>
      <w:rFonts w:ascii="Times New Roman" w:hAnsi="Times New Roman" w:cs="Times New Roman"/>
      <w:spacing w:val="-5"/>
      <w:sz w:val="20"/>
      <w:szCs w:val="20"/>
    </w:rPr>
  </w:style>
  <w:style w:type="paragraph" w:styleId="Caption">
    <w:name w:val="caption"/>
    <w:basedOn w:val="Normal"/>
    <w:next w:val="BodyText"/>
    <w:uiPriority w:val="99"/>
    <w:qFormat/>
    <w:rsid w:val="00875357"/>
    <w:pPr>
      <w:keepNext/>
      <w:tabs>
        <w:tab w:val="left" w:pos="1134"/>
      </w:tabs>
      <w:spacing w:before="120" w:after="240"/>
      <w:ind w:left="1620" w:hanging="1620"/>
    </w:pPr>
    <w:rPr>
      <w:b/>
      <w:bCs/>
      <w:spacing w:val="-5"/>
      <w:sz w:val="24"/>
      <w:szCs w:val="24"/>
      <w:lang w:val="en-AU" w:eastAsia="en-US"/>
    </w:rPr>
  </w:style>
  <w:style w:type="paragraph" w:customStyle="1" w:styleId="Stylefortableheading">
    <w:name w:val="Style for table heading"/>
    <w:basedOn w:val="Normal"/>
    <w:uiPriority w:val="99"/>
    <w:rsid w:val="00875357"/>
    <w:pPr>
      <w:keepNext/>
      <w:keepLines/>
      <w:suppressAutoHyphens/>
      <w:jc w:val="center"/>
    </w:pPr>
    <w:rPr>
      <w:b/>
      <w:bCs/>
      <w:lang w:eastAsia="en-US"/>
    </w:rPr>
  </w:style>
  <w:style w:type="paragraph" w:customStyle="1" w:styleId="Stylefortabletext">
    <w:name w:val="Style for table text"/>
    <w:basedOn w:val="Normal"/>
    <w:uiPriority w:val="99"/>
    <w:rsid w:val="00875357"/>
    <w:pPr>
      <w:suppressAutoHyphens/>
    </w:pPr>
    <w:rPr>
      <w:lang w:eastAsia="en-US"/>
    </w:rPr>
  </w:style>
  <w:style w:type="paragraph" w:customStyle="1" w:styleId="xl100">
    <w:name w:val="xl100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Normal"/>
    <w:uiPriority w:val="99"/>
    <w:rsid w:val="00875357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Normal"/>
    <w:uiPriority w:val="99"/>
    <w:rsid w:val="008753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">
    <w:name w:val="Стиль3"/>
    <w:basedOn w:val="BodyTextIndent2"/>
    <w:uiPriority w:val="99"/>
    <w:rsid w:val="00875357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875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75357"/>
    <w:rPr>
      <w:rFonts w:ascii="Courier New" w:hAnsi="Courier New" w:cs="Courier New"/>
      <w:sz w:val="20"/>
      <w:szCs w:val="20"/>
      <w:lang w:eastAsia="ru-RU"/>
    </w:rPr>
  </w:style>
  <w:style w:type="paragraph" w:customStyle="1" w:styleId="1b">
    <w:name w:val="1Тема"/>
    <w:basedOn w:val="Normal"/>
    <w:uiPriority w:val="99"/>
    <w:rsid w:val="00875357"/>
    <w:pPr>
      <w:spacing w:after="120"/>
    </w:pPr>
    <w:rPr>
      <w:rFonts w:ascii="Georgia" w:hAnsi="Georgia" w:cs="Georgia"/>
      <w:b/>
      <w:bCs/>
      <w:sz w:val="24"/>
      <w:szCs w:val="24"/>
    </w:rPr>
  </w:style>
  <w:style w:type="paragraph" w:customStyle="1" w:styleId="Style1">
    <w:name w:val="Style1"/>
    <w:basedOn w:val="Normal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875357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87535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87535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uiPriority w:val="99"/>
    <w:rsid w:val="008753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875357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8753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87535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uiPriority w:val="99"/>
    <w:rsid w:val="00875357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875357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Normal"/>
    <w:uiPriority w:val="99"/>
    <w:rsid w:val="0087535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Normal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87535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87535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Normal"/>
    <w:uiPriority w:val="99"/>
    <w:rsid w:val="00875357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Normal"/>
    <w:uiPriority w:val="99"/>
    <w:rsid w:val="00875357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Normal"/>
    <w:uiPriority w:val="99"/>
    <w:rsid w:val="00875357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uiPriority w:val="99"/>
    <w:rsid w:val="0087535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uiPriority w:val="99"/>
    <w:rsid w:val="00875357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Normal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Normal"/>
    <w:uiPriority w:val="99"/>
    <w:rsid w:val="008753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Normal"/>
    <w:uiPriority w:val="99"/>
    <w:rsid w:val="008753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Normal"/>
    <w:uiPriority w:val="99"/>
    <w:rsid w:val="0087535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Normal"/>
    <w:uiPriority w:val="99"/>
    <w:rsid w:val="0087535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Normal"/>
    <w:uiPriority w:val="99"/>
    <w:rsid w:val="0087535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Normal"/>
    <w:uiPriority w:val="99"/>
    <w:rsid w:val="0087535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uiPriority w:val="99"/>
    <w:rsid w:val="00875357"/>
  </w:style>
  <w:style w:type="character" w:customStyle="1" w:styleId="affff5">
    <w:name w:val="Основной шрифт"/>
    <w:uiPriority w:val="99"/>
    <w:rsid w:val="00875357"/>
  </w:style>
  <w:style w:type="paragraph" w:customStyle="1" w:styleId="ed">
    <w:name w:val="дeсновdой те"/>
    <w:basedOn w:val="Normal"/>
    <w:uiPriority w:val="99"/>
    <w:rsid w:val="00875357"/>
    <w:pPr>
      <w:widowControl w:val="0"/>
      <w:tabs>
        <w:tab w:val="left" w:pos="0"/>
      </w:tabs>
      <w:ind w:right="283"/>
      <w:jc w:val="both"/>
    </w:pPr>
    <w:rPr>
      <w:sz w:val="28"/>
      <w:szCs w:val="28"/>
    </w:rPr>
  </w:style>
  <w:style w:type="paragraph" w:customStyle="1" w:styleId="affff6">
    <w:name w:val="Табличный"/>
    <w:basedOn w:val="Normal"/>
    <w:uiPriority w:val="99"/>
    <w:rsid w:val="00875357"/>
    <w:pPr>
      <w:widowControl w:val="0"/>
      <w:jc w:val="center"/>
    </w:pPr>
    <w:rPr>
      <w:sz w:val="26"/>
      <w:szCs w:val="26"/>
    </w:rPr>
  </w:style>
  <w:style w:type="character" w:styleId="Strong">
    <w:name w:val="Strong"/>
    <w:basedOn w:val="DefaultParagraphFont"/>
    <w:uiPriority w:val="99"/>
    <w:qFormat/>
    <w:rsid w:val="00875357"/>
    <w:rPr>
      <w:b/>
      <w:bCs/>
    </w:rPr>
  </w:style>
  <w:style w:type="character" w:customStyle="1" w:styleId="HTMLMarkup">
    <w:name w:val="HTML Markup"/>
    <w:uiPriority w:val="99"/>
    <w:rsid w:val="00875357"/>
    <w:rPr>
      <w:vanish/>
      <w:color w:val="FF0000"/>
    </w:rPr>
  </w:style>
  <w:style w:type="paragraph" w:customStyle="1" w:styleId="Blockquote">
    <w:name w:val="Blockquote"/>
    <w:basedOn w:val="Normal"/>
    <w:uiPriority w:val="99"/>
    <w:rsid w:val="00875357"/>
    <w:pPr>
      <w:widowControl w:val="0"/>
      <w:spacing w:before="100" w:after="100"/>
      <w:ind w:left="360" w:right="360"/>
      <w:jc w:val="both"/>
    </w:pPr>
    <w:rPr>
      <w:sz w:val="24"/>
      <w:szCs w:val="24"/>
    </w:rPr>
  </w:style>
  <w:style w:type="paragraph" w:styleId="ListBullet2">
    <w:name w:val="List Bullet 2"/>
    <w:basedOn w:val="Normal"/>
    <w:autoRedefine/>
    <w:uiPriority w:val="99"/>
    <w:rsid w:val="00875357"/>
    <w:pPr>
      <w:ind w:left="566" w:firstLine="285"/>
      <w:jc w:val="both"/>
    </w:pPr>
  </w:style>
  <w:style w:type="paragraph" w:customStyle="1" w:styleId="1c">
    <w:name w:val="Знак Знак Знак1 Знак"/>
    <w:basedOn w:val="Normal"/>
    <w:autoRedefine/>
    <w:uiPriority w:val="99"/>
    <w:rsid w:val="0087535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220">
    <w:name w:val="Знак Знак22"/>
    <w:uiPriority w:val="99"/>
    <w:locked/>
    <w:rsid w:val="00875357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212">
    <w:name w:val="Знак Знак21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202">
    <w:name w:val="Знак Знак20"/>
    <w:uiPriority w:val="99"/>
    <w:locked/>
    <w:rsid w:val="00875357"/>
    <w:rPr>
      <w:rFonts w:ascii="Calibri" w:hAnsi="Calibri" w:cs="Calibri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80">
    <w:name w:val="Знак Знак18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50">
    <w:name w:val="Знак Знак15"/>
    <w:uiPriority w:val="99"/>
    <w:locked/>
    <w:rsid w:val="00875357"/>
    <w:rPr>
      <w:b/>
      <w:bCs/>
      <w:sz w:val="24"/>
      <w:szCs w:val="24"/>
      <w:lang w:val="ru-RU" w:eastAsia="ru-RU"/>
    </w:rPr>
  </w:style>
  <w:style w:type="character" w:customStyle="1" w:styleId="140">
    <w:name w:val="Знак Знак14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32">
    <w:name w:val="Знак Знак13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112">
    <w:name w:val="Знак Знак11"/>
    <w:uiPriority w:val="99"/>
    <w:locked/>
    <w:rsid w:val="00875357"/>
    <w:rPr>
      <w:lang w:val="ru-RU" w:eastAsia="ru-RU"/>
    </w:rPr>
  </w:style>
  <w:style w:type="character" w:customStyle="1" w:styleId="103">
    <w:name w:val="Знак Знак10"/>
    <w:uiPriority w:val="99"/>
    <w:locked/>
    <w:rsid w:val="00875357"/>
    <w:rPr>
      <w:lang w:val="ru-RU" w:eastAsia="ru-RU"/>
    </w:rPr>
  </w:style>
  <w:style w:type="character" w:customStyle="1" w:styleId="30">
    <w:name w:val="Знак Знак3"/>
    <w:uiPriority w:val="99"/>
    <w:locked/>
    <w:rsid w:val="00875357"/>
    <w:rPr>
      <w:rFonts w:ascii="Courier New" w:hAnsi="Courier New" w:cs="Courier New"/>
      <w:lang w:val="ru-RU" w:eastAsia="ru-RU"/>
    </w:rPr>
  </w:style>
  <w:style w:type="character" w:customStyle="1" w:styleId="60">
    <w:name w:val="Знак Знак6"/>
    <w:uiPriority w:val="99"/>
    <w:locked/>
    <w:rsid w:val="00875357"/>
    <w:rPr>
      <w:rFonts w:ascii="Cambria" w:hAnsi="Cambria" w:cs="Cambria"/>
      <w:sz w:val="24"/>
      <w:szCs w:val="24"/>
      <w:lang w:val="ru-RU" w:eastAsia="en-US"/>
    </w:rPr>
  </w:style>
  <w:style w:type="character" w:customStyle="1" w:styleId="23">
    <w:name w:val="Знак Знак2"/>
    <w:uiPriority w:val="99"/>
    <w:locked/>
    <w:rsid w:val="00875357"/>
    <w:rPr>
      <w:b/>
      <w:bCs/>
      <w:sz w:val="28"/>
      <w:szCs w:val="28"/>
      <w:lang w:val="ru-RU" w:eastAsia="ru-RU"/>
    </w:rPr>
  </w:style>
  <w:style w:type="character" w:customStyle="1" w:styleId="1d">
    <w:name w:val="Знак Знак1"/>
    <w:uiPriority w:val="99"/>
    <w:locked/>
    <w:rsid w:val="00875357"/>
    <w:rPr>
      <w:b/>
      <w:bCs/>
      <w:caps/>
      <w:sz w:val="24"/>
      <w:szCs w:val="24"/>
      <w:lang w:val="ru-RU" w:eastAsia="ru-RU"/>
    </w:rPr>
  </w:style>
  <w:style w:type="character" w:customStyle="1" w:styleId="8">
    <w:name w:val="Знак Знак8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70">
    <w:name w:val="Знак Знак7"/>
    <w:uiPriority w:val="99"/>
    <w:locked/>
    <w:rsid w:val="00875357"/>
    <w:rPr>
      <w:sz w:val="16"/>
      <w:szCs w:val="16"/>
      <w:lang w:val="ru-RU" w:eastAsia="ru-RU"/>
    </w:rPr>
  </w:style>
  <w:style w:type="character" w:customStyle="1" w:styleId="54">
    <w:name w:val="Знак Знак5"/>
    <w:uiPriority w:val="99"/>
    <w:locked/>
    <w:rsid w:val="00875357"/>
    <w:rPr>
      <w:rFonts w:ascii="Cambria" w:hAnsi="Cambria" w:cs="Cambria"/>
      <w:b/>
      <w:bCs/>
      <w:sz w:val="24"/>
      <w:szCs w:val="24"/>
      <w:lang w:val="ru-RU" w:eastAsia="en-US"/>
    </w:rPr>
  </w:style>
  <w:style w:type="character" w:customStyle="1" w:styleId="90">
    <w:name w:val="Знак Знак9"/>
    <w:uiPriority w:val="99"/>
    <w:locked/>
    <w:rsid w:val="00875357"/>
    <w:rPr>
      <w:rFonts w:ascii="Tahoma" w:hAnsi="Tahoma" w:cs="Tahoma"/>
      <w:sz w:val="16"/>
      <w:szCs w:val="16"/>
      <w:lang w:val="ru-RU" w:eastAsia="ru-RU"/>
    </w:rPr>
  </w:style>
  <w:style w:type="paragraph" w:customStyle="1" w:styleId="1e">
    <w:name w:val="Знак Знак Знак Знак Знак Знак Знак Знак Знак Знак1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-31cxspmiddle">
    <w:name w:val="-31cxspmiddle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Normal"/>
    <w:uiPriority w:val="99"/>
    <w:rsid w:val="00875357"/>
    <w:pPr>
      <w:spacing w:before="100" w:after="100"/>
      <w:jc w:val="both"/>
    </w:pPr>
    <w:rPr>
      <w:sz w:val="24"/>
      <w:szCs w:val="24"/>
    </w:rPr>
  </w:style>
  <w:style w:type="paragraph" w:customStyle="1" w:styleId="ListParagraph1">
    <w:name w:val="List Paragraph1"/>
    <w:basedOn w:val="Normal"/>
    <w:uiPriority w:val="99"/>
    <w:rsid w:val="00875357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875357"/>
    <w:pPr>
      <w:ind w:left="240"/>
    </w:pPr>
    <w:rPr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875357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99"/>
    <w:semiHidden/>
    <w:rsid w:val="00875357"/>
    <w:pPr>
      <w:ind w:left="720"/>
    </w:pPr>
    <w:rPr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875357"/>
    <w:pPr>
      <w:ind w:left="960"/>
    </w:pPr>
    <w:rPr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875357"/>
    <w:pPr>
      <w:ind w:left="1200"/>
    </w:pPr>
    <w:rPr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875357"/>
    <w:pPr>
      <w:ind w:left="1440"/>
    </w:pPr>
    <w:rPr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875357"/>
    <w:pPr>
      <w:ind w:left="1680"/>
    </w:pPr>
    <w:rPr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875357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uiPriority w:val="99"/>
    <w:locked/>
    <w:rsid w:val="00875357"/>
    <w:rPr>
      <w:rFonts w:ascii="Cambria" w:hAnsi="Cambria" w:cs="Cambria"/>
      <w:sz w:val="24"/>
      <w:szCs w:val="24"/>
    </w:rPr>
  </w:style>
  <w:style w:type="character" w:customStyle="1" w:styleId="1f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uiPriority w:val="99"/>
    <w:rsid w:val="00875357"/>
    <w:rPr>
      <w:rFonts w:ascii="Cambria" w:hAnsi="Cambria" w:cs="Cambria"/>
      <w:sz w:val="24"/>
      <w:szCs w:val="24"/>
    </w:rPr>
  </w:style>
  <w:style w:type="character" w:customStyle="1" w:styleId="ListParagraphChar">
    <w:name w:val="List Paragraph Char"/>
    <w:link w:val="25"/>
    <w:uiPriority w:val="99"/>
    <w:locked/>
    <w:rsid w:val="00875357"/>
    <w:rPr>
      <w:sz w:val="24"/>
      <w:szCs w:val="24"/>
    </w:rPr>
  </w:style>
  <w:style w:type="paragraph" w:customStyle="1" w:styleId="25">
    <w:name w:val="Абзац списка2"/>
    <w:basedOn w:val="Normal"/>
    <w:link w:val="ListParagraphChar"/>
    <w:uiPriority w:val="99"/>
    <w:rsid w:val="00875357"/>
    <w:pPr>
      <w:ind w:left="720"/>
    </w:pPr>
    <w:rPr>
      <w:rFonts w:ascii="Calibri" w:eastAsia="Calibri" w:hAnsi="Calibri" w:cs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8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875357"/>
    <w:rPr>
      <w:sz w:val="18"/>
      <w:szCs w:val="18"/>
    </w:rPr>
  </w:style>
  <w:style w:type="paragraph" w:customStyle="1" w:styleId="113">
    <w:name w:val="Абзац списка11"/>
    <w:basedOn w:val="Normal"/>
    <w:uiPriority w:val="99"/>
    <w:rsid w:val="00875357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Normal"/>
    <w:uiPriority w:val="99"/>
    <w:rsid w:val="00875357"/>
    <w:pPr>
      <w:ind w:left="720"/>
    </w:pPr>
    <w:rPr>
      <w:sz w:val="24"/>
      <w:szCs w:val="24"/>
    </w:rPr>
  </w:style>
  <w:style w:type="paragraph" w:styleId="Revision">
    <w:name w:val="Revision"/>
    <w:hidden/>
    <w:uiPriority w:val="99"/>
    <w:semiHidden/>
    <w:rsid w:val="00875357"/>
    <w:rPr>
      <w:rFonts w:ascii="Times New Roman" w:eastAsia="Times New Roman" w:hAnsi="Times New Roman"/>
      <w:sz w:val="20"/>
      <w:szCs w:val="20"/>
    </w:rPr>
  </w:style>
  <w:style w:type="character" w:customStyle="1" w:styleId="1f0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DefaultParagraphFont"/>
    <w:uiPriority w:val="99"/>
    <w:rsid w:val="00875357"/>
  </w:style>
  <w:style w:type="paragraph" w:styleId="EndnoteText">
    <w:name w:val="endnote text"/>
    <w:basedOn w:val="Normal"/>
    <w:link w:val="EndnoteTextChar"/>
    <w:uiPriority w:val="99"/>
    <w:semiHidden/>
    <w:rsid w:val="00875357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87535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75357"/>
    <w:rPr>
      <w:rFonts w:ascii="Courier New" w:hAnsi="Courier New" w:cs="Courier New"/>
      <w:sz w:val="20"/>
      <w:szCs w:val="20"/>
      <w:lang w:eastAsia="ru-RU"/>
    </w:rPr>
  </w:style>
  <w:style w:type="character" w:customStyle="1" w:styleId="NoSpacingChar">
    <w:name w:val="No Spacing Char"/>
    <w:link w:val="NoSpacing"/>
    <w:uiPriority w:val="99"/>
    <w:locked/>
    <w:rsid w:val="00875357"/>
    <w:rPr>
      <w:sz w:val="22"/>
      <w:szCs w:val="22"/>
      <w:lang w:val="ru-RU" w:eastAsia="en-US"/>
    </w:rPr>
  </w:style>
  <w:style w:type="paragraph" w:styleId="Quote">
    <w:name w:val="Quote"/>
    <w:basedOn w:val="Normal"/>
    <w:next w:val="Normal"/>
    <w:link w:val="QuoteChar1"/>
    <w:uiPriority w:val="99"/>
    <w:qFormat/>
    <w:rsid w:val="00875357"/>
    <w:pPr>
      <w:spacing w:after="200" w:line="276" w:lineRule="auto"/>
    </w:pPr>
    <w:rPr>
      <w:rFonts w:ascii="Calibri" w:hAnsi="Calibri" w:cs="Calibri"/>
      <w:i/>
      <w:iCs/>
      <w:color w:val="000000"/>
    </w:rPr>
  </w:style>
  <w:style w:type="character" w:customStyle="1" w:styleId="QuoteChar">
    <w:name w:val="Quote Char"/>
    <w:basedOn w:val="DefaultParagraphFont"/>
    <w:link w:val="214"/>
    <w:uiPriority w:val="99"/>
    <w:locked/>
    <w:rsid w:val="00875357"/>
    <w:rPr>
      <w:i/>
      <w:iCs/>
      <w:color w:val="000000"/>
    </w:rPr>
  </w:style>
  <w:style w:type="character" w:customStyle="1" w:styleId="QuoteChar1">
    <w:name w:val="Quote Char1"/>
    <w:basedOn w:val="DefaultParagraphFont"/>
    <w:link w:val="Quote"/>
    <w:uiPriority w:val="99"/>
    <w:locked/>
    <w:rsid w:val="00875357"/>
    <w:rPr>
      <w:rFonts w:ascii="Calibri" w:hAnsi="Calibri" w:cs="Calibri"/>
      <w:i/>
      <w:iCs/>
      <w:color w:val="000000"/>
      <w:sz w:val="20"/>
      <w:szCs w:val="20"/>
      <w:lang w:eastAsia="ru-RU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8753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1f1"/>
    <w:uiPriority w:val="99"/>
    <w:locked/>
    <w:rsid w:val="00875357"/>
    <w:rPr>
      <w:b/>
      <w:bCs/>
      <w:i/>
      <w:iCs/>
      <w:color w:val="4F81BD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875357"/>
    <w:rPr>
      <w:rFonts w:ascii="Calibri" w:hAnsi="Calibri" w:cs="Calibri"/>
      <w:b/>
      <w:bCs/>
      <w:i/>
      <w:iCs/>
      <w:color w:val="4F81BD"/>
      <w:sz w:val="20"/>
      <w:szCs w:val="20"/>
      <w:lang w:eastAsia="ru-RU"/>
    </w:rPr>
  </w:style>
  <w:style w:type="paragraph" w:customStyle="1" w:styleId="214">
    <w:name w:val="Цитата 21"/>
    <w:basedOn w:val="Normal"/>
    <w:next w:val="Normal"/>
    <w:link w:val="QuoteChar"/>
    <w:uiPriority w:val="99"/>
    <w:rsid w:val="00875357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customStyle="1" w:styleId="1f1">
    <w:name w:val="Выделенная цитата1"/>
    <w:basedOn w:val="Normal"/>
    <w:next w:val="Normal"/>
    <w:link w:val="IntenseQuoteChar"/>
    <w:uiPriority w:val="99"/>
    <w:rsid w:val="008753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paragraph" w:customStyle="1" w:styleId="pj">
    <w:name w:val="pj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character" w:customStyle="1" w:styleId="affff7">
    <w:name w:val="Основной текст_"/>
    <w:link w:val="1f2"/>
    <w:uiPriority w:val="99"/>
    <w:locked/>
    <w:rsid w:val="00875357"/>
    <w:rPr>
      <w:sz w:val="29"/>
      <w:szCs w:val="29"/>
      <w:shd w:val="clear" w:color="auto" w:fill="FFFFFF"/>
    </w:rPr>
  </w:style>
  <w:style w:type="paragraph" w:customStyle="1" w:styleId="1f2">
    <w:name w:val="Основной текст1"/>
    <w:basedOn w:val="Normal"/>
    <w:link w:val="affff7"/>
    <w:uiPriority w:val="99"/>
    <w:rsid w:val="00875357"/>
    <w:pPr>
      <w:shd w:val="clear" w:color="auto" w:fill="FFFFFF"/>
      <w:spacing w:before="300" w:line="317" w:lineRule="exact"/>
      <w:jc w:val="both"/>
    </w:pPr>
    <w:rPr>
      <w:rFonts w:ascii="Calibri" w:eastAsia="Calibri" w:hAnsi="Calibri" w:cs="Calibri"/>
      <w:sz w:val="29"/>
      <w:szCs w:val="29"/>
    </w:rPr>
  </w:style>
  <w:style w:type="character" w:customStyle="1" w:styleId="apple-converted-space">
    <w:name w:val="apple-converted-space"/>
    <w:uiPriority w:val="99"/>
    <w:rsid w:val="00875357"/>
  </w:style>
  <w:style w:type="character" w:customStyle="1" w:styleId="sub">
    <w:name w:val="sub"/>
    <w:uiPriority w:val="99"/>
    <w:rsid w:val="00875357"/>
  </w:style>
  <w:style w:type="paragraph" w:customStyle="1" w:styleId="affff8">
    <w:name w:val="Таб_текст"/>
    <w:basedOn w:val="NoSpacing"/>
    <w:link w:val="affff9"/>
    <w:uiPriority w:val="99"/>
    <w:rsid w:val="00875357"/>
    <w:rPr>
      <w:rFonts w:ascii="Cambria" w:hAnsi="Cambria" w:cs="Cambria"/>
      <w:sz w:val="24"/>
      <w:szCs w:val="24"/>
      <w:lang w:eastAsia="ru-RU"/>
    </w:rPr>
  </w:style>
  <w:style w:type="character" w:customStyle="1" w:styleId="affff9">
    <w:name w:val="Таб_текст Знак"/>
    <w:link w:val="affff8"/>
    <w:uiPriority w:val="99"/>
    <w:locked/>
    <w:rsid w:val="00875357"/>
    <w:rPr>
      <w:rFonts w:ascii="Cambria" w:hAnsi="Cambria" w:cs="Cambria"/>
      <w:sz w:val="24"/>
      <w:szCs w:val="24"/>
      <w:lang w:eastAsia="ru-RU"/>
    </w:rPr>
  </w:style>
  <w:style w:type="paragraph" w:customStyle="1" w:styleId="Standard">
    <w:name w:val="Standard"/>
    <w:uiPriority w:val="99"/>
    <w:rsid w:val="00875357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8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345</TotalTime>
  <Pages>15</Pages>
  <Words>2551</Words>
  <Characters>14542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119</cp:revision>
  <cp:lastPrinted>2020-12-21T10:44:00Z</cp:lastPrinted>
  <dcterms:created xsi:type="dcterms:W3CDTF">2019-02-04T09:49:00Z</dcterms:created>
  <dcterms:modified xsi:type="dcterms:W3CDTF">2021-03-04T10:19:00Z</dcterms:modified>
</cp:coreProperties>
</file>