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B4" w:rsidRDefault="006F36B4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6F36B4" w:rsidRDefault="006F36B4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6F36B4" w:rsidRDefault="006F36B4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6F36B4" w:rsidRPr="00E27264" w:rsidRDefault="006F36B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6F36B4" w:rsidRPr="00E27264" w:rsidRDefault="006F36B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6F36B4" w:rsidRPr="00E27264" w:rsidRDefault="006F36B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6F36B4" w:rsidRPr="00E27264" w:rsidRDefault="006F36B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6F36B4" w:rsidRPr="00E27264" w:rsidRDefault="006F36B4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6F36B4" w:rsidRPr="00E27264" w:rsidRDefault="006F36B4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6F36B4" w:rsidRPr="00E27264" w:rsidRDefault="006F36B4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6F36B4" w:rsidRPr="00E27264" w:rsidRDefault="006F36B4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6F36B4" w:rsidRDefault="006F36B4" w:rsidP="00AE2018">
      <w:pPr>
        <w:pStyle w:val="Heading1"/>
        <w:pBdr>
          <w:bottom w:val="thinThickSmallGap" w:sz="18" w:space="1" w:color="auto"/>
        </w:pBdr>
        <w:rPr>
          <w:b/>
          <w:bCs/>
        </w:rPr>
      </w:pPr>
    </w:p>
    <w:p w:rsidR="006F36B4" w:rsidRDefault="006F36B4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6F36B4" w:rsidRDefault="006F36B4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6F36B4" w:rsidRPr="00053498" w:rsidRDefault="006F36B4" w:rsidP="002F621A">
      <w:pPr>
        <w:pStyle w:val="Heading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>28.12</w:t>
      </w:r>
      <w:r w:rsidRPr="00253C6A">
        <w:rPr>
          <w:b/>
          <w:bCs/>
        </w:rPr>
        <w:t>.20</w:t>
      </w:r>
      <w:r>
        <w:rPr>
          <w:b/>
          <w:bCs/>
        </w:rPr>
        <w:t>20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</w:t>
      </w:r>
      <w:r w:rsidRPr="00253C6A">
        <w:rPr>
          <w:b/>
          <w:bCs/>
        </w:rPr>
        <w:t xml:space="preserve">                 № </w:t>
      </w:r>
      <w:r>
        <w:rPr>
          <w:b/>
          <w:bCs/>
        </w:rPr>
        <w:t>53</w:t>
      </w:r>
      <w:r w:rsidRPr="00253C6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6F36B4" w:rsidRDefault="006F36B4" w:rsidP="002F621A">
      <w:pPr>
        <w:rPr>
          <w:sz w:val="28"/>
          <w:szCs w:val="28"/>
        </w:rPr>
      </w:pPr>
    </w:p>
    <w:p w:rsidR="006F36B4" w:rsidRPr="00CB0A3D" w:rsidRDefault="006F36B4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lang w:val="ru-RU"/>
        </w:rPr>
        <w:t>Краснов</w:t>
      </w:r>
      <w:r w:rsidRPr="00CB0A3D">
        <w:rPr>
          <w:b/>
          <w:bCs/>
          <w:sz w:val="28"/>
          <w:szCs w:val="28"/>
          <w:lang w:val="ru-RU"/>
        </w:rPr>
        <w:t>ского сельского</w:t>
      </w:r>
    </w:p>
    <w:p w:rsidR="006F36B4" w:rsidRPr="00CB0A3D" w:rsidRDefault="006F36B4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6F36B4" w:rsidRPr="0078327E" w:rsidRDefault="006F36B4" w:rsidP="002F621A">
      <w:pPr>
        <w:pStyle w:val="Standard"/>
        <w:jc w:val="both"/>
        <w:rPr>
          <w:sz w:val="16"/>
          <w:szCs w:val="16"/>
          <w:lang w:val="ru-RU"/>
        </w:rPr>
      </w:pPr>
    </w:p>
    <w:p w:rsidR="006F36B4" w:rsidRDefault="006F36B4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35/1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26/1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6F36B4" w:rsidRPr="005F5F08" w:rsidRDefault="006F36B4" w:rsidP="002F621A">
      <w:pPr>
        <w:autoSpaceDE w:val="0"/>
        <w:ind w:firstLine="709"/>
        <w:jc w:val="both"/>
        <w:rPr>
          <w:sz w:val="28"/>
          <w:szCs w:val="28"/>
        </w:rPr>
      </w:pPr>
    </w:p>
    <w:p w:rsidR="006F36B4" w:rsidRPr="0078327E" w:rsidRDefault="006F36B4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6F36B4" w:rsidRPr="0078327E" w:rsidRDefault="006F36B4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6F36B4" w:rsidRPr="0078327E" w:rsidRDefault="006F36B4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годов.</w:t>
      </w:r>
    </w:p>
    <w:p w:rsidR="006F36B4" w:rsidRDefault="006F36B4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6F36B4" w:rsidRDefault="006F36B4" w:rsidP="002F621A">
      <w:pPr>
        <w:autoSpaceDE w:val="0"/>
        <w:ind w:firstLine="709"/>
        <w:jc w:val="both"/>
        <w:rPr>
          <w:sz w:val="28"/>
          <w:szCs w:val="28"/>
        </w:rPr>
      </w:pPr>
    </w:p>
    <w:p w:rsidR="006F36B4" w:rsidRDefault="006F36B4" w:rsidP="002F621A">
      <w:pPr>
        <w:autoSpaceDE w:val="0"/>
        <w:ind w:firstLine="709"/>
        <w:jc w:val="both"/>
        <w:rPr>
          <w:sz w:val="28"/>
          <w:szCs w:val="28"/>
        </w:rPr>
      </w:pPr>
    </w:p>
    <w:p w:rsidR="006F36B4" w:rsidRDefault="006F36B4" w:rsidP="002F621A">
      <w:pPr>
        <w:autoSpaceDE w:val="0"/>
        <w:ind w:firstLine="709"/>
        <w:jc w:val="both"/>
        <w:rPr>
          <w:sz w:val="28"/>
          <w:szCs w:val="28"/>
        </w:rPr>
      </w:pPr>
    </w:p>
    <w:p w:rsidR="006F36B4" w:rsidRDefault="006F36B4" w:rsidP="002F621A">
      <w:pPr>
        <w:autoSpaceDE w:val="0"/>
        <w:ind w:firstLine="709"/>
        <w:jc w:val="both"/>
        <w:rPr>
          <w:sz w:val="28"/>
          <w:szCs w:val="28"/>
        </w:rPr>
      </w:pPr>
    </w:p>
    <w:p w:rsidR="006F36B4" w:rsidRPr="0078327E" w:rsidRDefault="006F36B4" w:rsidP="002F621A">
      <w:pPr>
        <w:autoSpaceDE w:val="0"/>
        <w:ind w:firstLine="709"/>
        <w:jc w:val="both"/>
        <w:rPr>
          <w:sz w:val="28"/>
          <w:szCs w:val="28"/>
        </w:rPr>
      </w:pPr>
    </w:p>
    <w:p w:rsidR="006F36B4" w:rsidRDefault="006F36B4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6F36B4" w:rsidRPr="0078327E" w:rsidRDefault="006F36B4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6F36B4" w:rsidRDefault="006F36B4" w:rsidP="00754829">
      <w:pPr>
        <w:jc w:val="right"/>
        <w:rPr>
          <w:sz w:val="28"/>
          <w:szCs w:val="28"/>
        </w:rPr>
      </w:pPr>
    </w:p>
    <w:p w:rsidR="006F36B4" w:rsidRDefault="006F36B4" w:rsidP="00754829">
      <w:pPr>
        <w:jc w:val="right"/>
        <w:rPr>
          <w:sz w:val="28"/>
          <w:szCs w:val="28"/>
        </w:rPr>
      </w:pPr>
    </w:p>
    <w:p w:rsidR="006F36B4" w:rsidRDefault="006F36B4" w:rsidP="00BD15E1">
      <w:pPr>
        <w:rPr>
          <w:sz w:val="28"/>
          <w:szCs w:val="28"/>
        </w:rPr>
      </w:pPr>
    </w:p>
    <w:p w:rsidR="006F36B4" w:rsidRDefault="006F36B4" w:rsidP="00BD15E1">
      <w:pPr>
        <w:rPr>
          <w:sz w:val="28"/>
          <w:szCs w:val="28"/>
        </w:rPr>
      </w:pPr>
    </w:p>
    <w:p w:rsidR="006F36B4" w:rsidRDefault="006F36B4" w:rsidP="00BD15E1">
      <w:pPr>
        <w:rPr>
          <w:sz w:val="28"/>
          <w:szCs w:val="28"/>
        </w:rPr>
      </w:pPr>
    </w:p>
    <w:p w:rsidR="006F36B4" w:rsidRDefault="006F36B4" w:rsidP="00BD15E1">
      <w:pPr>
        <w:rPr>
          <w:sz w:val="28"/>
          <w:szCs w:val="28"/>
        </w:rPr>
      </w:pPr>
    </w:p>
    <w:p w:rsidR="006F36B4" w:rsidRDefault="006F36B4" w:rsidP="00BD15E1">
      <w:pPr>
        <w:rPr>
          <w:sz w:val="28"/>
          <w:szCs w:val="28"/>
        </w:rPr>
      </w:pPr>
    </w:p>
    <w:p w:rsidR="006F36B4" w:rsidRDefault="006F36B4" w:rsidP="00BD15E1">
      <w:pPr>
        <w:rPr>
          <w:sz w:val="28"/>
          <w:szCs w:val="28"/>
        </w:rPr>
      </w:pPr>
    </w:p>
    <w:p w:rsidR="006F36B4" w:rsidRDefault="006F36B4" w:rsidP="00754829">
      <w:pPr>
        <w:jc w:val="right"/>
        <w:rPr>
          <w:sz w:val="28"/>
          <w:szCs w:val="28"/>
        </w:rPr>
      </w:pPr>
    </w:p>
    <w:p w:rsidR="006F36B4" w:rsidRDefault="006F36B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F36B4" w:rsidRDefault="006F36B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F36B4" w:rsidRDefault="006F36B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6F36B4" w:rsidRDefault="006F36B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F36B4" w:rsidRDefault="006F36B4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28.12.2020г. №53</w:t>
      </w:r>
    </w:p>
    <w:p w:rsidR="006F36B4" w:rsidRDefault="006F36B4" w:rsidP="00754829">
      <w:pPr>
        <w:jc w:val="right"/>
        <w:rPr>
          <w:sz w:val="28"/>
          <w:szCs w:val="28"/>
        </w:rPr>
      </w:pPr>
    </w:p>
    <w:p w:rsidR="006F36B4" w:rsidRPr="00BD15E1" w:rsidRDefault="006F36B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6F36B4" w:rsidRPr="00BD15E1" w:rsidRDefault="006F36B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6F36B4" w:rsidRPr="00BD15E1" w:rsidRDefault="006F36B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6F36B4" w:rsidRPr="00BD15E1" w:rsidRDefault="006F36B4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6F36B4" w:rsidRPr="00BD15E1" w:rsidRDefault="006F36B4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6F36B4" w:rsidRPr="00BD15E1"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6F36B4" w:rsidRPr="00BD15E1"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6F36B4" w:rsidRPr="00AB04EB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  <w:highlight w:val="yellow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1948,2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>
              <w:rPr>
                <w:sz w:val="24"/>
                <w:szCs w:val="24"/>
              </w:rPr>
              <w:t>1948,2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350,0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6F36B4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6F36B4" w:rsidRPr="00BD15E1" w:rsidRDefault="006F36B4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6F36B4" w:rsidRPr="00BD15E1" w:rsidRDefault="006F36B4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6F36B4" w:rsidRPr="00BD15E1">
        <w:trPr>
          <w:trHeight w:val="1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6F36B4" w:rsidRPr="00BD15E1">
        <w:trPr>
          <w:trHeight w:val="644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6F36B4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688,4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688,4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rPr>
          <w:cantSplit/>
          <w:trHeight w:val="1463"/>
        </w:trPr>
        <w:tc>
          <w:tcPr>
            <w:tcW w:w="2661" w:type="dxa"/>
            <w:vMerge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rPr>
          <w:trHeight w:val="1610"/>
        </w:trPr>
        <w:tc>
          <w:tcPr>
            <w:tcW w:w="266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6F36B4" w:rsidRPr="00BD15E1" w:rsidRDefault="006F36B4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6F36B4" w:rsidRPr="00BD15E1" w:rsidRDefault="006F36B4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6F36B4" w:rsidRPr="00BD15E1" w:rsidRDefault="006F36B4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6F36B4" w:rsidRPr="00BD15E1">
        <w:trPr>
          <w:trHeight w:val="1280"/>
        </w:trPr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>вания подпрограммы составляет 580</w:t>
            </w:r>
            <w:r w:rsidRPr="00BD15E1">
              <w:rPr>
                <w:sz w:val="24"/>
                <w:szCs w:val="24"/>
              </w:rPr>
              <w:t>,0 тыс. рублей в том числе: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580</w:t>
            </w:r>
            <w:r w:rsidRPr="00BD15E1">
              <w:rPr>
                <w:sz w:val="24"/>
                <w:szCs w:val="24"/>
              </w:rPr>
              <w:t xml:space="preserve">,0 тыс. рублей: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260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6F36B4" w:rsidRPr="00BD15E1">
        <w:tc>
          <w:tcPr>
            <w:tcW w:w="3375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6F36B4" w:rsidRPr="00BD15E1" w:rsidRDefault="006F36B4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6F36B4" w:rsidRPr="00BD15E1">
        <w:trPr>
          <w:trHeight w:val="796"/>
        </w:trPr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sz w:val="24"/>
                <w:szCs w:val="24"/>
              </w:rPr>
              <w:t>679,8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679,8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6F36B4" w:rsidRPr="00BD15E1">
        <w:tc>
          <w:tcPr>
            <w:tcW w:w="3394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6F36B4" w:rsidRPr="00BD15E1" w:rsidRDefault="006F36B4" w:rsidP="00BD15E1">
      <w:pPr>
        <w:rPr>
          <w:sz w:val="24"/>
          <w:szCs w:val="24"/>
          <w:highlight w:val="yellow"/>
        </w:rPr>
      </w:pP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  <w:highlight w:val="yellow"/>
        </w:rPr>
      </w:pP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  <w:sectPr w:rsidR="006F36B4" w:rsidRPr="00BD15E1">
          <w:footerReference w:type="default" r:id="rId7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6F36B4" w:rsidRPr="00BD15E1" w:rsidRDefault="006F36B4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1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6F36B4" w:rsidRPr="00BD15E1" w:rsidRDefault="006F36B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6F36B4" w:rsidRPr="00BD15E1" w:rsidRDefault="006F36B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6F36B4" w:rsidRPr="00BD15E1" w:rsidRDefault="006F36B4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6F36B4" w:rsidRPr="00BD15E1" w:rsidRDefault="006F36B4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6F36B4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6F36B4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6F36B4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Доля объема природного газа, потребляемого БУ, расчеты за который осуществляются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D846D7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6F36B4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№2</w:t>
      </w:r>
    </w:p>
    <w:p w:rsidR="006F36B4" w:rsidRPr="00BD15E1" w:rsidRDefault="006F36B4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6F36B4" w:rsidRPr="00BD15E1" w:rsidRDefault="006F36B4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6F36B4" w:rsidRPr="00BD15E1" w:rsidRDefault="006F36B4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6F36B4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6F36B4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6F36B4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D846D7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3</w:t>
      </w:r>
    </w:p>
    <w:p w:rsidR="006F36B4" w:rsidRPr="00BD15E1" w:rsidRDefault="006F36B4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6F36B4" w:rsidRPr="00BD15E1" w:rsidRDefault="006F36B4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6F36B4" w:rsidRPr="00BD15E1" w:rsidRDefault="006F36B4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6F36B4" w:rsidRPr="00BD15E1" w:rsidRDefault="006F36B4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6F36B4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6F36B4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tbl>
      <w:tblPr>
        <w:tblW w:w="16165" w:type="dxa"/>
        <w:tblInd w:w="-106" w:type="dxa"/>
        <w:tblLayout w:type="fixed"/>
        <w:tblLook w:val="0000"/>
      </w:tblPr>
      <w:tblGrid>
        <w:gridCol w:w="2527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6F36B4" w:rsidRPr="00BD15E1">
        <w:trPr>
          <w:trHeight w:val="156"/>
          <w:tblHeader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6F36B4" w:rsidRPr="00BD15E1">
        <w:trPr>
          <w:cantSplit/>
          <w:trHeight w:val="321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</w:tr>
      <w:tr w:rsidR="006F36B4" w:rsidRPr="00BD15E1">
        <w:trPr>
          <w:cantSplit/>
          <w:trHeight w:val="321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B8290E">
            <w:r w:rsidRPr="005551FE">
              <w:rPr>
                <w:sz w:val="24"/>
                <w:szCs w:val="24"/>
              </w:rPr>
              <w:t>79,7</w:t>
            </w:r>
          </w:p>
        </w:tc>
      </w:tr>
      <w:tr w:rsidR="006F36B4" w:rsidRPr="00BD15E1">
        <w:trPr>
          <w:trHeight w:val="1638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F6621">
            <w:r w:rsidRPr="00CF2867">
              <w:rPr>
                <w:sz w:val="24"/>
                <w:szCs w:val="24"/>
              </w:rPr>
              <w:t>15,7</w:t>
            </w:r>
          </w:p>
        </w:tc>
      </w:tr>
      <w:tr w:rsidR="006F36B4" w:rsidRPr="00BD15E1">
        <w:trPr>
          <w:cantSplit/>
          <w:trHeight w:val="55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>
            <w:r w:rsidRPr="00CF2867">
              <w:rPr>
                <w:sz w:val="24"/>
                <w:szCs w:val="24"/>
              </w:rPr>
              <w:t>15,7</w:t>
            </w:r>
          </w:p>
        </w:tc>
      </w:tr>
      <w:tr w:rsidR="006F36B4" w:rsidRPr="00BD15E1">
        <w:trPr>
          <w:trHeight w:val="67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6F36B4" w:rsidRPr="00BD15E1">
        <w:trPr>
          <w:trHeight w:val="137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6F36B4" w:rsidRPr="00BD15E1">
        <w:trPr>
          <w:trHeight w:val="118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AC19D0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>Расходы на мероприятия по приобретению оборудования и материалов для развития и 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>
            <w:r w:rsidRPr="00EC6799">
              <w:rPr>
                <w:sz w:val="24"/>
                <w:szCs w:val="24"/>
              </w:rPr>
              <w:t>0,0</w:t>
            </w:r>
          </w:p>
        </w:tc>
      </w:tr>
      <w:tr w:rsidR="006F36B4" w:rsidRPr="00BD15E1">
        <w:trPr>
          <w:trHeight w:val="852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6F36B4" w:rsidRPr="00BD15E1">
        <w:trPr>
          <w:trHeight w:val="1094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6F36B4" w:rsidRPr="00BD15E1">
        <w:trPr>
          <w:trHeight w:val="262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6F36B4" w:rsidRPr="00BD15E1">
        <w:trPr>
          <w:trHeight w:val="116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6F36B4" w:rsidRPr="00BD15E1">
        <w:trPr>
          <w:trHeight w:val="155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6F36B4" w:rsidRPr="00BD15E1">
        <w:trPr>
          <w:trHeight w:val="91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D846D7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6F36B4" w:rsidRPr="00BD15E1" w:rsidRDefault="006F36B4" w:rsidP="008F662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F6621">
            <w:r w:rsidRPr="00B26ED0">
              <w:rPr>
                <w:sz w:val="24"/>
                <w:szCs w:val="24"/>
              </w:rPr>
              <w:t>64,0</w:t>
            </w:r>
          </w:p>
        </w:tc>
      </w:tr>
      <w:tr w:rsidR="006F36B4" w:rsidRPr="00BD15E1">
        <w:trPr>
          <w:trHeight w:val="146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>
            <w:r w:rsidRPr="00B26ED0">
              <w:rPr>
                <w:sz w:val="24"/>
                <w:szCs w:val="24"/>
              </w:rPr>
              <w:t>64,0</w:t>
            </w:r>
          </w:p>
        </w:tc>
      </w:tr>
      <w:tr w:rsidR="006F36B4" w:rsidRPr="00BD15E1">
        <w:trPr>
          <w:trHeight w:val="110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6F36B4" w:rsidRPr="00BD15E1" w:rsidRDefault="006F36B4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6F36B4" w:rsidRPr="00BD15E1" w:rsidRDefault="006F36B4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6F36B4" w:rsidRPr="00BD15E1" w:rsidRDefault="006F36B4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6F36B4" w:rsidRPr="00BD15E1" w:rsidRDefault="006F36B4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6F36B4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6F36B4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5551FE">
              <w:rPr>
                <w:sz w:val="24"/>
                <w:szCs w:val="24"/>
              </w:rPr>
              <w:t>79,7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CF2867">
              <w:rPr>
                <w:sz w:val="24"/>
                <w:szCs w:val="24"/>
              </w:rPr>
              <w:t>15,7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EC6799">
              <w:rPr>
                <w:sz w:val="24"/>
                <w:szCs w:val="24"/>
              </w:rPr>
              <w:t>0,0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D846D7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6F36B4" w:rsidRPr="00BD15E1" w:rsidRDefault="006F36B4" w:rsidP="008C7B63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6F36B4" w:rsidRPr="00BD15E1" w:rsidRDefault="006F36B4" w:rsidP="008C7B63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Default="006F36B4" w:rsidP="008C7B63">
            <w:r w:rsidRPr="00B26ED0">
              <w:rPr>
                <w:sz w:val="24"/>
                <w:szCs w:val="24"/>
              </w:rPr>
              <w:t>64,0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6F36B4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4" w:rsidRPr="00BD15E1" w:rsidRDefault="006F36B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Pr="00BD15E1" w:rsidRDefault="006F36B4" w:rsidP="00BD15E1">
      <w:pPr>
        <w:rPr>
          <w:sz w:val="24"/>
          <w:szCs w:val="24"/>
        </w:rPr>
      </w:pPr>
    </w:p>
    <w:p w:rsidR="006F36B4" w:rsidRDefault="006F36B4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6F36B4" w:rsidSect="00432D52">
      <w:footerReference w:type="default" r:id="rId8"/>
      <w:pgSz w:w="16840" w:h="11907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B4" w:rsidRDefault="006F36B4" w:rsidP="00D50454">
      <w:r>
        <w:separator/>
      </w:r>
    </w:p>
  </w:endnote>
  <w:endnote w:type="continuationSeparator" w:id="1">
    <w:p w:rsidR="006F36B4" w:rsidRDefault="006F36B4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B4" w:rsidRPr="00BD15E1" w:rsidRDefault="006F36B4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251660288;mso-wrap-distance-left:0;mso-wrap-distance-right:0;mso-position-horizontal-relative:page" stroked="f">
          <v:fill color2="black"/>
          <v:textbox inset="0,0,0,0">
            <w:txbxContent>
              <w:p w:rsidR="006F36B4" w:rsidRPr="00BD15E1" w:rsidRDefault="006F36B4" w:rsidP="00BD15E1"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B4" w:rsidRDefault="006F36B4" w:rsidP="007548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6F36B4" w:rsidRDefault="006F36B4" w:rsidP="007548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B4" w:rsidRDefault="006F36B4" w:rsidP="00D50454">
      <w:r>
        <w:separator/>
      </w:r>
    </w:p>
  </w:footnote>
  <w:footnote w:type="continuationSeparator" w:id="1">
    <w:p w:rsidR="006F36B4" w:rsidRDefault="006F36B4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0E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7"/>
  </w:num>
  <w:num w:numId="35">
    <w:abstractNumId w:val="4"/>
    <w:lvlOverride w:ilvl="0">
      <w:startOverride w:val="1"/>
    </w:lvlOverride>
  </w:num>
  <w:num w:numId="36">
    <w:abstractNumId w:val="5"/>
  </w:num>
  <w:num w:numId="37">
    <w:abstractNumId w:val="1"/>
  </w:num>
  <w:num w:numId="38">
    <w:abstractNumId w:val="6"/>
  </w:num>
  <w:num w:numId="39">
    <w:abstractNumId w:val="3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34C08"/>
    <w:rsid w:val="00037EC3"/>
    <w:rsid w:val="00053498"/>
    <w:rsid w:val="000536C3"/>
    <w:rsid w:val="00067E11"/>
    <w:rsid w:val="00070F6D"/>
    <w:rsid w:val="000713BF"/>
    <w:rsid w:val="00090961"/>
    <w:rsid w:val="00093FAF"/>
    <w:rsid w:val="00094184"/>
    <w:rsid w:val="000B12A4"/>
    <w:rsid w:val="000B728A"/>
    <w:rsid w:val="000C3ACA"/>
    <w:rsid w:val="000C72E5"/>
    <w:rsid w:val="000D125F"/>
    <w:rsid w:val="000E1A18"/>
    <w:rsid w:val="000E420A"/>
    <w:rsid w:val="000E6D63"/>
    <w:rsid w:val="001010BC"/>
    <w:rsid w:val="00111F1C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D4FE2"/>
    <w:rsid w:val="001E1FE3"/>
    <w:rsid w:val="001E2114"/>
    <w:rsid w:val="001F29D1"/>
    <w:rsid w:val="001F7B58"/>
    <w:rsid w:val="00232CB5"/>
    <w:rsid w:val="00243B63"/>
    <w:rsid w:val="00253C6A"/>
    <w:rsid w:val="002603D7"/>
    <w:rsid w:val="0026657B"/>
    <w:rsid w:val="00267636"/>
    <w:rsid w:val="002766C9"/>
    <w:rsid w:val="002B5946"/>
    <w:rsid w:val="002C42BC"/>
    <w:rsid w:val="002C4BB4"/>
    <w:rsid w:val="002C5569"/>
    <w:rsid w:val="002D1393"/>
    <w:rsid w:val="002F621A"/>
    <w:rsid w:val="00305B2E"/>
    <w:rsid w:val="00311170"/>
    <w:rsid w:val="0039782A"/>
    <w:rsid w:val="003D5E00"/>
    <w:rsid w:val="003E0AF6"/>
    <w:rsid w:val="00426261"/>
    <w:rsid w:val="004327DC"/>
    <w:rsid w:val="00432D52"/>
    <w:rsid w:val="00446443"/>
    <w:rsid w:val="00461088"/>
    <w:rsid w:val="00477EE6"/>
    <w:rsid w:val="00502176"/>
    <w:rsid w:val="00511EB8"/>
    <w:rsid w:val="00517A2A"/>
    <w:rsid w:val="00521FF1"/>
    <w:rsid w:val="005341F2"/>
    <w:rsid w:val="00540101"/>
    <w:rsid w:val="0055170B"/>
    <w:rsid w:val="005551FE"/>
    <w:rsid w:val="005563DB"/>
    <w:rsid w:val="005619C6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45176"/>
    <w:rsid w:val="006827A3"/>
    <w:rsid w:val="0068647B"/>
    <w:rsid w:val="006C2043"/>
    <w:rsid w:val="006C3553"/>
    <w:rsid w:val="006D2DC3"/>
    <w:rsid w:val="006E34A3"/>
    <w:rsid w:val="006E4BA8"/>
    <w:rsid w:val="006E6069"/>
    <w:rsid w:val="006F36B4"/>
    <w:rsid w:val="006F3BE1"/>
    <w:rsid w:val="00703D6D"/>
    <w:rsid w:val="00730942"/>
    <w:rsid w:val="00730AF4"/>
    <w:rsid w:val="007350CD"/>
    <w:rsid w:val="007369F8"/>
    <w:rsid w:val="007445C3"/>
    <w:rsid w:val="00754829"/>
    <w:rsid w:val="007641D5"/>
    <w:rsid w:val="007708E2"/>
    <w:rsid w:val="0078327E"/>
    <w:rsid w:val="00796A44"/>
    <w:rsid w:val="0079784E"/>
    <w:rsid w:val="007A2BEA"/>
    <w:rsid w:val="007A3A6B"/>
    <w:rsid w:val="007B6030"/>
    <w:rsid w:val="007B702F"/>
    <w:rsid w:val="007C5D13"/>
    <w:rsid w:val="00804881"/>
    <w:rsid w:val="00835DB6"/>
    <w:rsid w:val="0083679E"/>
    <w:rsid w:val="00862127"/>
    <w:rsid w:val="00872C4B"/>
    <w:rsid w:val="008739B7"/>
    <w:rsid w:val="00875357"/>
    <w:rsid w:val="008754FF"/>
    <w:rsid w:val="00894B4C"/>
    <w:rsid w:val="008B0E80"/>
    <w:rsid w:val="008B27FB"/>
    <w:rsid w:val="008B7E7C"/>
    <w:rsid w:val="008C753B"/>
    <w:rsid w:val="008C78E9"/>
    <w:rsid w:val="008C7B63"/>
    <w:rsid w:val="008F6621"/>
    <w:rsid w:val="00903A41"/>
    <w:rsid w:val="00934D1B"/>
    <w:rsid w:val="0095199B"/>
    <w:rsid w:val="00977514"/>
    <w:rsid w:val="0099282D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2228C"/>
    <w:rsid w:val="00A346AE"/>
    <w:rsid w:val="00A415B6"/>
    <w:rsid w:val="00A61B05"/>
    <w:rsid w:val="00A65563"/>
    <w:rsid w:val="00A67CCF"/>
    <w:rsid w:val="00A92339"/>
    <w:rsid w:val="00A951AA"/>
    <w:rsid w:val="00AA7DDD"/>
    <w:rsid w:val="00AB04EB"/>
    <w:rsid w:val="00AC19D0"/>
    <w:rsid w:val="00AC50E6"/>
    <w:rsid w:val="00AE2018"/>
    <w:rsid w:val="00B06E70"/>
    <w:rsid w:val="00B227A5"/>
    <w:rsid w:val="00B253D5"/>
    <w:rsid w:val="00B26ED0"/>
    <w:rsid w:val="00B27C6C"/>
    <w:rsid w:val="00B31607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2B97"/>
    <w:rsid w:val="00BA6212"/>
    <w:rsid w:val="00BD0C8E"/>
    <w:rsid w:val="00BD15E1"/>
    <w:rsid w:val="00BE4E5E"/>
    <w:rsid w:val="00C05D26"/>
    <w:rsid w:val="00C26AEA"/>
    <w:rsid w:val="00C352EA"/>
    <w:rsid w:val="00C36E65"/>
    <w:rsid w:val="00C517CA"/>
    <w:rsid w:val="00CB0A3D"/>
    <w:rsid w:val="00CC1B8A"/>
    <w:rsid w:val="00CC7FFC"/>
    <w:rsid w:val="00CE17CD"/>
    <w:rsid w:val="00CF2867"/>
    <w:rsid w:val="00D1389E"/>
    <w:rsid w:val="00D42D9D"/>
    <w:rsid w:val="00D50454"/>
    <w:rsid w:val="00D54F11"/>
    <w:rsid w:val="00D71CC0"/>
    <w:rsid w:val="00D75C2D"/>
    <w:rsid w:val="00D846D7"/>
    <w:rsid w:val="00D95F7C"/>
    <w:rsid w:val="00DB0343"/>
    <w:rsid w:val="00DB68A1"/>
    <w:rsid w:val="00DC3E4D"/>
    <w:rsid w:val="00DF1248"/>
    <w:rsid w:val="00E06980"/>
    <w:rsid w:val="00E13F9C"/>
    <w:rsid w:val="00E27264"/>
    <w:rsid w:val="00E31F81"/>
    <w:rsid w:val="00E55479"/>
    <w:rsid w:val="00E5650C"/>
    <w:rsid w:val="00E56DE3"/>
    <w:rsid w:val="00E96BCF"/>
    <w:rsid w:val="00E97C8A"/>
    <w:rsid w:val="00EC5748"/>
    <w:rsid w:val="00EC6799"/>
    <w:rsid w:val="00EC7817"/>
    <w:rsid w:val="00ED349F"/>
    <w:rsid w:val="00ED5E73"/>
    <w:rsid w:val="00F02DBD"/>
    <w:rsid w:val="00F230E3"/>
    <w:rsid w:val="00F34DAC"/>
    <w:rsid w:val="00F37CEC"/>
    <w:rsid w:val="00F450A2"/>
    <w:rsid w:val="00F54621"/>
    <w:rsid w:val="00F57390"/>
    <w:rsid w:val="00F61BBC"/>
    <w:rsid w:val="00F657A2"/>
    <w:rsid w:val="00F70E8E"/>
    <w:rsid w:val="00F7396F"/>
    <w:rsid w:val="00F75F2E"/>
    <w:rsid w:val="00F93EA1"/>
    <w:rsid w:val="00F97BD4"/>
    <w:rsid w:val="00FC3D6F"/>
    <w:rsid w:val="00FD374D"/>
    <w:rsid w:val="00FE0EC7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535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Heading3">
    <w:name w:val="heading 3"/>
    <w:aliases w:val="Знак2 Знак"/>
    <w:basedOn w:val="Normal"/>
    <w:next w:val="Normal"/>
    <w:link w:val="Heading3Char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aliases w:val="Знак2 Знак Char"/>
    <w:basedOn w:val="DefaultParagraphFont"/>
    <w:link w:val="Heading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5357"/>
    <w:rPr>
      <w:rFonts w:ascii="Arial" w:hAnsi="Arial" w:cs="Arial"/>
      <w:lang w:eastAsia="ru-RU"/>
    </w:rPr>
  </w:style>
  <w:style w:type="paragraph" w:customStyle="1" w:styleId="2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"/>
    <w:link w:val="SubtitleChar2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DefaultParagraphFont"/>
    <w:link w:val="Subtitle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2">
    <w:name w:val="Subtitle Char2"/>
    <w:aliases w:val="Подзаголовок Знак Знак Char2,Подзаголовок Знак Знак Знак Char2,Подзаголовок Знак Знак Знак Знак Знак Знак Знак Char2,Подзаголовок Знак Знак Знак Знак Знак Char2"/>
    <w:basedOn w:val="DefaultParagraphFont"/>
    <w:link w:val="Subtitle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2"/>
    <w:link w:val="BodyTextChar"/>
    <w:uiPriority w:val="99"/>
    <w:rsid w:val="008753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5357"/>
  </w:style>
  <w:style w:type="paragraph" w:styleId="BodyText2">
    <w:name w:val="Body Text 2"/>
    <w:basedOn w:val="Normal"/>
    <w:link w:val="BodyText2Char"/>
    <w:uiPriority w:val="99"/>
    <w:rsid w:val="00875357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Footer">
    <w:name w:val="footer"/>
    <w:basedOn w:val="Normal"/>
    <w:link w:val="FooterChar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rsid w:val="008753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Normal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0">
    <w:name w:val="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Normal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875357"/>
    <w:rPr>
      <w:rFonts w:ascii="Times New Roman" w:eastAsia="Times New Roman" w:hAnsi="Times New Roman"/>
      <w:sz w:val="20"/>
      <w:szCs w:val="20"/>
    </w:rPr>
  </w:style>
  <w:style w:type="paragraph" w:customStyle="1" w:styleId="4">
    <w:name w:val="Знак4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Normal"/>
    <w:link w:val="BodyText211"/>
    <w:uiPriority w:val="99"/>
    <w:rsid w:val="00875357"/>
    <w:pPr>
      <w:ind w:firstLine="720"/>
      <w:jc w:val="both"/>
    </w:pPr>
    <w:rPr>
      <w:rFonts w:eastAsia="Calibri"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5357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75357"/>
    <w:pPr>
      <w:spacing w:after="200" w:line="276" w:lineRule="auto"/>
    </w:pPr>
    <w:rPr>
      <w:rFonts w:cs="Calibri"/>
      <w:lang w:eastAsia="en-US"/>
    </w:rPr>
  </w:style>
  <w:style w:type="paragraph" w:styleId="ListParagraph">
    <w:name w:val="List Paragraph"/>
    <w:basedOn w:val="Normal"/>
    <w:link w:val="ListParagraphChar1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ubheader">
    <w:name w:val="subheader"/>
    <w:basedOn w:val="Normal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875357"/>
    <w:pPr>
      <w:widowControl w:val="0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2">
    <w:name w:val="Нормальный (таблиц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875357"/>
    <w:pPr>
      <w:widowControl w:val="0"/>
      <w:jc w:val="both"/>
    </w:p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DefaultParagraphFont"/>
    <w:uiPriority w:val="99"/>
    <w:rsid w:val="00875357"/>
  </w:style>
  <w:style w:type="paragraph" w:customStyle="1" w:styleId="Postan">
    <w:name w:val="Postan"/>
    <w:basedOn w:val="Normal"/>
    <w:uiPriority w:val="99"/>
    <w:rsid w:val="00875357"/>
    <w:pPr>
      <w:jc w:val="center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4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5">
    <w:name w:val="Внимание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6">
    <w:name w:val="Внимание: криминал!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7">
    <w:name w:val="Внимание: недобросовестность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8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9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b">
    <w:name w:val="Заголовок"/>
    <w:basedOn w:val="aa"/>
    <w:next w:val="Normal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1">
    <w:name w:val="Заголовок статьи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3">
    <w:name w:val="Заголовок ЭР (ле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Normal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ab"/>
    <w:next w:val="Normal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7">
    <w:name w:val="Информация об изменениях"/>
    <w:basedOn w:val="af6"/>
    <w:next w:val="Normal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Normal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Normal"/>
    <w:uiPriority w:val="99"/>
    <w:rsid w:val="00875357"/>
    <w:pPr>
      <w:spacing w:before="0"/>
    </w:pPr>
    <w:rPr>
      <w:i/>
      <w:iCs/>
    </w:rPr>
  </w:style>
  <w:style w:type="paragraph" w:customStyle="1" w:styleId="afb">
    <w:name w:val="Текст (ле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Normal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5"/>
    <w:next w:val="Normal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Объек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6">
    <w:name w:val="Таблицы (моноширинный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Оглавление"/>
    <w:basedOn w:val="aff6"/>
    <w:next w:val="Normal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8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9">
    <w:name w:val="Переменная часть"/>
    <w:basedOn w:val="aa"/>
    <w:next w:val="Normal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b">
    <w:name w:val="Подзаголовок для информации об изменениях"/>
    <w:basedOn w:val="af6"/>
    <w:next w:val="Normal"/>
    <w:uiPriority w:val="99"/>
    <w:rsid w:val="00875357"/>
    <w:rPr>
      <w:b/>
      <w:bCs/>
      <w:sz w:val="24"/>
      <w:szCs w:val="24"/>
    </w:rPr>
  </w:style>
  <w:style w:type="paragraph" w:customStyle="1" w:styleId="affc">
    <w:name w:val="Подчёркнуный текс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a"/>
    <w:next w:val="Normal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Примечание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1">
    <w:name w:val="Продолжение ссылки"/>
    <w:uiPriority w:val="99"/>
    <w:rsid w:val="00875357"/>
  </w:style>
  <w:style w:type="paragraph" w:customStyle="1" w:styleId="afff2">
    <w:name w:val="Словарная стать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4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2"/>
    <w:next w:val="Normal"/>
    <w:uiPriority w:val="99"/>
    <w:rsid w:val="00875357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9">
    <w:name w:val="Технический комментари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b">
    <w:name w:val="Формул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c">
    <w:name w:val="Центрированный (таблица)"/>
    <w:basedOn w:val="a2"/>
    <w:next w:val="Normal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Normal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">
    <w:name w:val="Подпись к картинке (5)"/>
    <w:link w:val="5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">
    <w:name w:val="Подпись к картинке (5)1"/>
    <w:basedOn w:val="Normal"/>
    <w:link w:val="5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50">
    <w:name w:val="Сноска (5)"/>
    <w:link w:val="5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0">
    <w:name w:val="Сноска (5)1"/>
    <w:basedOn w:val="Normal"/>
    <w:link w:val="50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0">
    <w:name w:val="Основной текст (21)"/>
    <w:link w:val="211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Normal"/>
    <w:link w:val="210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d">
    <w:name w:val="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0">
    <w:name w:val="Основной текст 211"/>
    <w:basedOn w:val="Normal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Normal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e">
    <w:name w:val="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FollowedHyperlink">
    <w:name w:val="FollowedHyperlink"/>
    <w:basedOn w:val="DefaultParagraphFont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Normal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 w:cs="Courier New"/>
      <w:sz w:val="22"/>
      <w:szCs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5357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4">
    <w:name w:val="Стиль1"/>
    <w:basedOn w:val="Normal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2">
    <w:name w:val="Стиль2"/>
    <w:basedOn w:val="14"/>
    <w:uiPriority w:val="99"/>
    <w:rsid w:val="00875357"/>
    <w:pPr>
      <w:jc w:val="right"/>
    </w:pPr>
    <w:rPr>
      <w:sz w:val="26"/>
      <w:szCs w:val="26"/>
    </w:rPr>
  </w:style>
  <w:style w:type="character" w:customStyle="1" w:styleId="affff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List">
    <w:name w:val="List"/>
    <w:basedOn w:val="Normal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Normal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0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">
    <w:name w:val="Подпись к картинке (6)"/>
    <w:link w:val="6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">
    <w:name w:val="Подпись к картинке (6)1"/>
    <w:basedOn w:val="Normal"/>
    <w:link w:val="6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1">
    <w:name w:val="Колонтитул"/>
    <w:link w:val="15"/>
    <w:uiPriority w:val="99"/>
    <w:locked/>
    <w:rsid w:val="00875357"/>
    <w:rPr>
      <w:shd w:val="clear" w:color="auto" w:fill="FFFFFF"/>
    </w:rPr>
  </w:style>
  <w:style w:type="paragraph" w:customStyle="1" w:styleId="15">
    <w:name w:val="Колонтитул1"/>
    <w:basedOn w:val="Normal"/>
    <w:link w:val="affff1"/>
    <w:uiPriority w:val="99"/>
    <w:rsid w:val="00875357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0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Normal"/>
    <w:link w:val="40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Normal"/>
    <w:link w:val="42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link w:val="511"/>
    <w:uiPriority w:val="99"/>
    <w:locked/>
    <w:rsid w:val="00875357"/>
    <w:rPr>
      <w:shd w:val="clear" w:color="auto" w:fill="FFFFFF"/>
    </w:rPr>
  </w:style>
  <w:style w:type="paragraph" w:customStyle="1" w:styleId="511">
    <w:name w:val="Заголовок №51"/>
    <w:basedOn w:val="Normal"/>
    <w:link w:val="52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Normal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">
    <w:name w:val="Подпись к картинке (9)"/>
    <w:link w:val="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">
    <w:name w:val="Подпись к картинке (9)1"/>
    <w:basedOn w:val="Normal"/>
    <w:link w:val="9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Normal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Normal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Normal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Normal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2">
    <w:name w:val="Сноска"/>
    <w:link w:val="16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6">
    <w:name w:val="Сноска1"/>
    <w:basedOn w:val="Normal"/>
    <w:link w:val="affff2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3">
    <w:name w:val="Подпись к таблице"/>
    <w:link w:val="17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7">
    <w:name w:val="Подпись к таблице1"/>
    <w:basedOn w:val="Normal"/>
    <w:link w:val="affff3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">
    <w:name w:val="Подпись к таблице (7)"/>
    <w:link w:val="7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">
    <w:name w:val="Подпись к таблице (7)1"/>
    <w:basedOn w:val="Normal"/>
    <w:link w:val="7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3">
    <w:name w:val="Основной текст (5)"/>
    <w:link w:val="512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2">
    <w:name w:val="Основной текст (5)1"/>
    <w:basedOn w:val="Normal"/>
    <w:link w:val="53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Normal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Normal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Normal"/>
    <w:link w:val="45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Normal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4">
    <w:name w:val="Рассылка"/>
    <w:basedOn w:val="Normal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Normal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ListParagraphChar1">
    <w:name w:val="List Paragraph Char1"/>
    <w:link w:val="ListParagraph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BodyText"/>
    <w:next w:val="BodyText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Caption">
    <w:name w:val="caption"/>
    <w:basedOn w:val="Normal"/>
    <w:next w:val="BodyText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Normal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Normal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Стиль3"/>
    <w:basedOn w:val="BodyTextIndent2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b">
    <w:name w:val="1Тема"/>
    <w:basedOn w:val="Normal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5">
    <w:name w:val="Основной шрифт"/>
    <w:uiPriority w:val="99"/>
    <w:rsid w:val="00875357"/>
  </w:style>
  <w:style w:type="paragraph" w:customStyle="1" w:styleId="ed">
    <w:name w:val="дeсновdой те"/>
    <w:basedOn w:val="Normal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6">
    <w:name w:val="Табличный"/>
    <w:basedOn w:val="Normal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Strong">
    <w:name w:val="Strong"/>
    <w:basedOn w:val="DefaultParagraphFont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Normal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875357"/>
    <w:pPr>
      <w:ind w:left="566" w:firstLine="285"/>
      <w:jc w:val="both"/>
    </w:pPr>
  </w:style>
  <w:style w:type="paragraph" w:customStyle="1" w:styleId="1c">
    <w:name w:val="Знак Знак Знак1 Знак"/>
    <w:basedOn w:val="Normal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0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0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0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3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d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0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4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0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e">
    <w:name w:val="Знак Знак Знак Знак Знак Знак Знак Знак Знак 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5"/>
    <w:uiPriority w:val="99"/>
    <w:locked/>
    <w:rsid w:val="00875357"/>
    <w:rPr>
      <w:sz w:val="24"/>
      <w:szCs w:val="24"/>
    </w:rPr>
  </w:style>
  <w:style w:type="paragraph" w:customStyle="1" w:styleId="25">
    <w:name w:val="Абзац списка2"/>
    <w:basedOn w:val="Normal"/>
    <w:link w:val="ListParagraphChar"/>
    <w:uiPriority w:val="99"/>
    <w:rsid w:val="00875357"/>
    <w:pPr>
      <w:ind w:left="720"/>
    </w:pPr>
    <w:rPr>
      <w:rFonts w:ascii="Calibri" w:eastAsia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Normal"/>
    <w:uiPriority w:val="99"/>
    <w:rsid w:val="00875357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5357"/>
    <w:rPr>
      <w:rFonts w:ascii="Times New Roman" w:eastAsia="Times New Roman" w:hAnsi="Times New Roman"/>
      <w:sz w:val="20"/>
      <w:szCs w:val="20"/>
    </w:rPr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DefaultParagraphFont"/>
    <w:uiPriority w:val="99"/>
    <w:rsid w:val="00875357"/>
  </w:style>
  <w:style w:type="paragraph" w:styleId="EndnoteText">
    <w:name w:val="endnote text"/>
    <w:basedOn w:val="Normal"/>
    <w:link w:val="EndnoteTextChar"/>
    <w:uiPriority w:val="99"/>
    <w:semiHidden/>
    <w:rsid w:val="008753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7535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875357"/>
    <w:rPr>
      <w:sz w:val="22"/>
      <w:szCs w:val="22"/>
      <w:lang w:val="ru-RU" w:eastAsia="en-US"/>
    </w:rPr>
  </w:style>
  <w:style w:type="paragraph" w:styleId="Quote">
    <w:name w:val="Quote"/>
    <w:basedOn w:val="Normal"/>
    <w:next w:val="Normal"/>
    <w:link w:val="QuoteChar1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214"/>
    <w:uiPriority w:val="99"/>
    <w:locked/>
    <w:rsid w:val="00875357"/>
    <w:rPr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1f1"/>
    <w:uiPriority w:val="99"/>
    <w:locked/>
    <w:rsid w:val="00875357"/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Normal"/>
    <w:next w:val="Normal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7">
    <w:name w:val="Основной текст_"/>
    <w:link w:val="1f2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Normal"/>
    <w:link w:val="affff7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8">
    <w:name w:val="Таб_текст"/>
    <w:basedOn w:val="NoSpacing"/>
    <w:link w:val="affff9"/>
    <w:uiPriority w:val="99"/>
    <w:rsid w:val="00875357"/>
    <w:rPr>
      <w:rFonts w:ascii="Cambria" w:hAnsi="Cambria" w:cs="Cambria"/>
      <w:sz w:val="24"/>
      <w:szCs w:val="24"/>
      <w:lang w:eastAsia="ru-RU"/>
    </w:rPr>
  </w:style>
  <w:style w:type="character" w:customStyle="1" w:styleId="affff9">
    <w:name w:val="Таб_текст Знак"/>
    <w:link w:val="affff8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24</Pages>
  <Words>4262</Words>
  <Characters>24296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111</cp:revision>
  <cp:lastPrinted>2020-12-21T10:44:00Z</cp:lastPrinted>
  <dcterms:created xsi:type="dcterms:W3CDTF">2019-02-04T09:49:00Z</dcterms:created>
  <dcterms:modified xsi:type="dcterms:W3CDTF">2021-03-10T06:13:00Z</dcterms:modified>
</cp:coreProperties>
</file>