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92" w:rsidRDefault="00E46592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E46592" w:rsidRDefault="00E46592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E46592" w:rsidRDefault="00E46592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E46592" w:rsidRPr="00E27264" w:rsidRDefault="00E46592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E46592" w:rsidRPr="00E27264" w:rsidRDefault="00E46592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E46592" w:rsidRPr="00E27264" w:rsidRDefault="00E46592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E46592" w:rsidRPr="00E27264" w:rsidRDefault="00E46592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E46592" w:rsidRPr="00E27264" w:rsidRDefault="00E46592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E46592" w:rsidRPr="00E27264" w:rsidRDefault="00E46592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E46592" w:rsidRPr="00E27264" w:rsidRDefault="00E46592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E46592" w:rsidRPr="00E27264" w:rsidRDefault="00E46592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E46592" w:rsidRDefault="00E46592" w:rsidP="00AE2018">
      <w:pPr>
        <w:pStyle w:val="Heading1"/>
        <w:pBdr>
          <w:bottom w:val="thinThickSmallGap" w:sz="18" w:space="1" w:color="auto"/>
        </w:pBdr>
        <w:rPr>
          <w:b/>
          <w:bCs/>
        </w:rPr>
      </w:pPr>
    </w:p>
    <w:p w:rsidR="00E46592" w:rsidRDefault="00E46592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E46592" w:rsidRDefault="00E46592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E46592" w:rsidRPr="00053498" w:rsidRDefault="00E46592" w:rsidP="002F621A">
      <w:pPr>
        <w:pStyle w:val="Heading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 xml:space="preserve">«11» марта </w:t>
      </w:r>
      <w:r w:rsidRPr="00253C6A">
        <w:rPr>
          <w:b/>
          <w:bCs/>
        </w:rPr>
        <w:t>20</w:t>
      </w:r>
      <w:r>
        <w:rPr>
          <w:b/>
          <w:bCs/>
        </w:rPr>
        <w:t>20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     </w:t>
      </w:r>
      <w:r w:rsidRPr="00253C6A">
        <w:rPr>
          <w:b/>
          <w:bCs/>
        </w:rPr>
        <w:t xml:space="preserve">   №  </w:t>
      </w:r>
      <w:r>
        <w:rPr>
          <w:b/>
          <w:bCs/>
        </w:rPr>
        <w:t xml:space="preserve">15/2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E46592" w:rsidRPr="00EB1A7C" w:rsidRDefault="00E46592" w:rsidP="002F621A">
      <w:pPr>
        <w:rPr>
          <w:sz w:val="28"/>
          <w:szCs w:val="28"/>
        </w:rPr>
      </w:pPr>
      <w:r w:rsidRPr="00EB1A7C">
        <w:rPr>
          <w:sz w:val="28"/>
          <w:szCs w:val="28"/>
        </w:rPr>
        <w:t>«О внесение изменений в постановление  от 26.12.2019 № 75</w:t>
      </w:r>
    </w:p>
    <w:p w:rsidR="00E46592" w:rsidRPr="00EB1A7C" w:rsidRDefault="00E46592" w:rsidP="00EB1A7C">
      <w:pPr>
        <w:pStyle w:val="Standard"/>
        <w:rPr>
          <w:sz w:val="28"/>
          <w:szCs w:val="28"/>
          <w:lang w:val="ru-RU"/>
        </w:rPr>
      </w:pPr>
      <w:r w:rsidRPr="00EB1A7C">
        <w:rPr>
          <w:sz w:val="28"/>
          <w:szCs w:val="28"/>
          <w:lang w:val="ru-RU"/>
        </w:rPr>
        <w:t>об утверждении муниципальной программы Красновского сельского</w:t>
      </w:r>
    </w:p>
    <w:p w:rsidR="00E46592" w:rsidRPr="00EB1A7C" w:rsidRDefault="00E46592" w:rsidP="00EB1A7C">
      <w:pPr>
        <w:pStyle w:val="Standard"/>
        <w:rPr>
          <w:sz w:val="28"/>
          <w:szCs w:val="28"/>
          <w:lang w:val="ru-RU"/>
        </w:rPr>
      </w:pPr>
      <w:r w:rsidRPr="00EB1A7C">
        <w:rPr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E46592" w:rsidRPr="0078327E" w:rsidRDefault="00E46592" w:rsidP="002F621A">
      <w:pPr>
        <w:pStyle w:val="Standard"/>
        <w:jc w:val="both"/>
        <w:rPr>
          <w:sz w:val="16"/>
          <w:szCs w:val="16"/>
          <w:lang w:val="ru-RU"/>
        </w:rPr>
      </w:pPr>
    </w:p>
    <w:p w:rsidR="00E46592" w:rsidRDefault="00E46592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21/1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E46592" w:rsidRPr="005F5F08" w:rsidRDefault="00E46592" w:rsidP="002F621A">
      <w:pPr>
        <w:autoSpaceDE w:val="0"/>
        <w:ind w:firstLine="709"/>
        <w:jc w:val="both"/>
        <w:rPr>
          <w:sz w:val="28"/>
          <w:szCs w:val="28"/>
        </w:rPr>
      </w:pPr>
    </w:p>
    <w:p w:rsidR="00E46592" w:rsidRPr="0078327E" w:rsidRDefault="00E46592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E46592" w:rsidRPr="0078327E" w:rsidRDefault="00E46592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E46592" w:rsidRPr="0078327E" w:rsidRDefault="00E46592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годов.</w:t>
      </w:r>
    </w:p>
    <w:p w:rsidR="00E46592" w:rsidRDefault="00E46592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E46592" w:rsidRPr="0078327E" w:rsidRDefault="00E46592" w:rsidP="002F621A">
      <w:pPr>
        <w:autoSpaceDE w:val="0"/>
        <w:ind w:firstLine="709"/>
        <w:jc w:val="both"/>
        <w:rPr>
          <w:sz w:val="28"/>
          <w:szCs w:val="28"/>
        </w:rPr>
      </w:pPr>
    </w:p>
    <w:p w:rsidR="00E46592" w:rsidRDefault="00E46592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E46592" w:rsidRPr="0078327E" w:rsidRDefault="00E46592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E46592" w:rsidRDefault="00E46592" w:rsidP="00754829">
      <w:pPr>
        <w:jc w:val="right"/>
        <w:rPr>
          <w:sz w:val="28"/>
          <w:szCs w:val="28"/>
        </w:rPr>
      </w:pPr>
    </w:p>
    <w:p w:rsidR="00E46592" w:rsidRDefault="00E46592" w:rsidP="00754829">
      <w:pPr>
        <w:jc w:val="right"/>
        <w:rPr>
          <w:sz w:val="28"/>
          <w:szCs w:val="28"/>
        </w:rPr>
      </w:pPr>
    </w:p>
    <w:p w:rsidR="00E46592" w:rsidRDefault="00E46592" w:rsidP="00BD15E1">
      <w:pPr>
        <w:rPr>
          <w:sz w:val="28"/>
          <w:szCs w:val="28"/>
        </w:rPr>
      </w:pPr>
    </w:p>
    <w:p w:rsidR="00E46592" w:rsidRDefault="00E46592" w:rsidP="00BD15E1">
      <w:pPr>
        <w:rPr>
          <w:sz w:val="28"/>
          <w:szCs w:val="28"/>
        </w:rPr>
      </w:pPr>
    </w:p>
    <w:p w:rsidR="00E46592" w:rsidRDefault="00E46592" w:rsidP="00BD15E1">
      <w:pPr>
        <w:rPr>
          <w:sz w:val="28"/>
          <w:szCs w:val="28"/>
        </w:rPr>
      </w:pPr>
    </w:p>
    <w:p w:rsidR="00E46592" w:rsidRDefault="00E46592" w:rsidP="00BD15E1">
      <w:pPr>
        <w:rPr>
          <w:sz w:val="28"/>
          <w:szCs w:val="28"/>
        </w:rPr>
      </w:pPr>
    </w:p>
    <w:p w:rsidR="00E46592" w:rsidRDefault="00E46592" w:rsidP="00BD15E1">
      <w:pPr>
        <w:rPr>
          <w:sz w:val="28"/>
          <w:szCs w:val="28"/>
        </w:rPr>
      </w:pPr>
    </w:p>
    <w:p w:rsidR="00E46592" w:rsidRDefault="00E46592" w:rsidP="00BD15E1">
      <w:pPr>
        <w:rPr>
          <w:sz w:val="28"/>
          <w:szCs w:val="28"/>
        </w:rPr>
      </w:pPr>
    </w:p>
    <w:p w:rsidR="00E46592" w:rsidRDefault="00E46592" w:rsidP="00754829">
      <w:pPr>
        <w:jc w:val="right"/>
        <w:rPr>
          <w:sz w:val="28"/>
          <w:szCs w:val="28"/>
        </w:rPr>
      </w:pPr>
    </w:p>
    <w:p w:rsidR="00E46592" w:rsidRDefault="00E46592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46592" w:rsidRDefault="00E46592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46592" w:rsidRDefault="00E46592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E46592" w:rsidRDefault="00E46592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46592" w:rsidRDefault="00E46592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11.03.2020г. №15/2</w:t>
      </w:r>
    </w:p>
    <w:p w:rsidR="00E46592" w:rsidRDefault="00E46592" w:rsidP="00754829">
      <w:pPr>
        <w:jc w:val="right"/>
        <w:rPr>
          <w:sz w:val="28"/>
          <w:szCs w:val="28"/>
        </w:rPr>
      </w:pPr>
    </w:p>
    <w:p w:rsidR="00E46592" w:rsidRPr="00BD15E1" w:rsidRDefault="00E46592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E46592" w:rsidRPr="00BD15E1" w:rsidRDefault="00E46592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E46592" w:rsidRPr="00BD15E1" w:rsidRDefault="00E46592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E46592" w:rsidRPr="00BD15E1" w:rsidRDefault="00E46592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E46592" w:rsidRPr="00BD15E1" w:rsidRDefault="00E46592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E46592" w:rsidRPr="00BD15E1"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E46592" w:rsidRPr="00BD15E1"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E46592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E46592" w:rsidRPr="00B31EC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  <w:highlight w:val="yellow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1579,8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>
              <w:rPr>
                <w:sz w:val="24"/>
                <w:szCs w:val="24"/>
              </w:rPr>
              <w:t>1579,8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187,1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785,7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E46592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E46592" w:rsidRPr="00BD15E1" w:rsidRDefault="00E46592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</w:p>
    <w:p w:rsidR="00E46592" w:rsidRPr="00BD15E1" w:rsidRDefault="00E46592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E46592" w:rsidRPr="00BD15E1">
        <w:trPr>
          <w:trHeight w:val="1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E46592" w:rsidRPr="00BD15E1">
        <w:trPr>
          <w:trHeight w:val="644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E46592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1579,8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1579,8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187,1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2020 году –  785,7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rPr>
          <w:cantSplit/>
          <w:trHeight w:val="1463"/>
        </w:trPr>
        <w:tc>
          <w:tcPr>
            <w:tcW w:w="2661" w:type="dxa"/>
            <w:vMerge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rPr>
          <w:trHeight w:val="1610"/>
        </w:trPr>
        <w:tc>
          <w:tcPr>
            <w:tcW w:w="2661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  <w:highlight w:val="yellow"/>
        </w:rPr>
      </w:pP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  <w:sectPr w:rsidR="00E46592" w:rsidRPr="00BD15E1">
          <w:footerReference w:type="default" r:id="rId7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E46592" w:rsidRPr="00BD15E1" w:rsidRDefault="00E46592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1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E46592" w:rsidRPr="00BD15E1" w:rsidRDefault="00E46592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E46592" w:rsidRPr="00BD15E1" w:rsidRDefault="00E46592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E46592" w:rsidRPr="00BD15E1" w:rsidRDefault="00E46592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E46592" w:rsidRPr="00BD15E1" w:rsidRDefault="00E46592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E46592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E46592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E46592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Доля объема природного газа, потребляемого БУ, расчеты за который осуществляются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</w:tbl>
    <w:p w:rsidR="00E46592" w:rsidRDefault="00E46592" w:rsidP="00FC3D6F">
      <w:pPr>
        <w:jc w:val="right"/>
        <w:rPr>
          <w:sz w:val="24"/>
          <w:szCs w:val="24"/>
        </w:rPr>
      </w:pPr>
    </w:p>
    <w:p w:rsidR="00E46592" w:rsidRPr="00BD15E1" w:rsidRDefault="00E46592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№2</w:t>
      </w:r>
    </w:p>
    <w:p w:rsidR="00E46592" w:rsidRPr="00BD15E1" w:rsidRDefault="00E46592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E46592" w:rsidRPr="00BD15E1" w:rsidRDefault="00E46592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E46592" w:rsidRPr="00BD15E1" w:rsidRDefault="00E46592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E46592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46592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E46592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3</w:t>
      </w:r>
    </w:p>
    <w:p w:rsidR="00E46592" w:rsidRPr="00BD15E1" w:rsidRDefault="00E46592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E46592" w:rsidRPr="00BD15E1" w:rsidRDefault="00E46592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E46592" w:rsidRPr="00BD15E1" w:rsidRDefault="00E46592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E46592" w:rsidRPr="00BD15E1" w:rsidRDefault="00E46592" w:rsidP="00F657A2">
      <w:pPr>
        <w:jc w:val="center"/>
        <w:rPr>
          <w:sz w:val="24"/>
          <w:szCs w:val="24"/>
        </w:rPr>
      </w:pPr>
    </w:p>
    <w:tbl>
      <w:tblPr>
        <w:tblW w:w="15765" w:type="dxa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E46592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E46592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</w:p>
    <w:tbl>
      <w:tblPr>
        <w:tblW w:w="15808" w:type="dxa"/>
        <w:tblInd w:w="-106" w:type="dxa"/>
        <w:tblLayout w:type="fixed"/>
        <w:tblLook w:val="0000"/>
      </w:tblPr>
      <w:tblGrid>
        <w:gridCol w:w="2100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68"/>
        <w:gridCol w:w="600"/>
        <w:gridCol w:w="8"/>
      </w:tblGrid>
      <w:tr w:rsidR="00E46592" w:rsidRPr="00BD15E1">
        <w:trPr>
          <w:gridAfter w:val="1"/>
          <w:wAfter w:w="8" w:type="dxa"/>
          <w:trHeight w:val="156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E46592" w:rsidRPr="00BD15E1">
        <w:trPr>
          <w:gridAfter w:val="1"/>
          <w:wAfter w:w="8" w:type="dxa"/>
          <w:cantSplit/>
          <w:trHeight w:val="32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0717C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rPr>
          <w:cantSplit/>
          <w:trHeight w:val="32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rPr>
          <w:gridAfter w:val="1"/>
          <w:wAfter w:w="8" w:type="dxa"/>
          <w:trHeight w:val="1638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rPr>
          <w:gridAfter w:val="1"/>
          <w:wAfter w:w="8" w:type="dxa"/>
          <w:cantSplit/>
          <w:trHeight w:val="5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E46592" w:rsidRDefault="00E46592">
            <w:r w:rsidRPr="00FF4657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rPr>
          <w:gridAfter w:val="1"/>
          <w:wAfter w:w="8" w:type="dxa"/>
          <w:trHeight w:val="672"/>
        </w:trPr>
        <w:tc>
          <w:tcPr>
            <w:tcW w:w="2100" w:type="dxa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46592" w:rsidRPr="00BD15E1" w:rsidRDefault="00E46592" w:rsidP="00CF49EB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BD15E1" w:rsidRDefault="00E46592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46592" w:rsidRPr="00BD15E1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0620085210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46592" w:rsidRPr="00BD15E1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46592" w:rsidRPr="00BD15E1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BD15E1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E46592" w:rsidRDefault="00E46592">
            <w:r w:rsidRPr="00A90183">
              <w:rPr>
                <w:sz w:val="24"/>
                <w:szCs w:val="24"/>
              </w:rPr>
              <w:t>0,0</w:t>
            </w:r>
          </w:p>
        </w:tc>
      </w:tr>
      <w:tr w:rsidR="00E46592" w:rsidRPr="00BD15E1">
        <w:trPr>
          <w:gridAfter w:val="1"/>
          <w:wAfter w:w="8" w:type="dxa"/>
          <w:trHeight w:val="67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3</w:t>
            </w:r>
            <w:r w:rsidRPr="00BD15E1">
              <w:rPr>
                <w:sz w:val="24"/>
                <w:szCs w:val="24"/>
              </w:rPr>
              <w:t xml:space="preserve">. </w:t>
            </w:r>
            <w:r w:rsidRPr="00F16E90">
              <w:rPr>
                <w:color w:val="000000"/>
                <w:kern w:val="2"/>
                <w:sz w:val="24"/>
                <w:szCs w:val="24"/>
              </w:rPr>
              <w:t>Расходы на мероприятия по признанию прав на бесхозные газопроводы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0640085220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46592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46592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Default="00E4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46592" w:rsidRPr="00A90183" w:rsidRDefault="00E4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E46592" w:rsidRPr="00A90183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E46592" w:rsidRPr="00BD15E1" w:rsidRDefault="00E46592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E46592" w:rsidRPr="00BD15E1" w:rsidRDefault="00E46592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E46592" w:rsidRPr="00BD15E1" w:rsidRDefault="00E46592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E46592" w:rsidRPr="00BD15E1" w:rsidRDefault="00E46592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E46592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E46592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752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Default="00E46592" w:rsidP="00752B85">
            <w:r w:rsidRPr="00085504">
              <w:rPr>
                <w:sz w:val="24"/>
                <w:szCs w:val="24"/>
              </w:rPr>
              <w:t>65,7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</w:tr>
      <w:tr w:rsidR="00E46592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2" w:rsidRPr="00BD15E1" w:rsidRDefault="00E4659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Pr="00BD15E1" w:rsidRDefault="00E46592" w:rsidP="00BD15E1">
      <w:pPr>
        <w:rPr>
          <w:sz w:val="24"/>
          <w:szCs w:val="24"/>
        </w:rPr>
      </w:pPr>
    </w:p>
    <w:p w:rsidR="00E46592" w:rsidRDefault="00E46592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E46592" w:rsidSect="0000584D">
      <w:footerReference w:type="default" r:id="rId8"/>
      <w:pgSz w:w="16840" w:h="11907" w:orient="landscape" w:code="9"/>
      <w:pgMar w:top="1021" w:right="232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92" w:rsidRDefault="00E46592" w:rsidP="00D50454">
      <w:r>
        <w:separator/>
      </w:r>
    </w:p>
  </w:endnote>
  <w:endnote w:type="continuationSeparator" w:id="1">
    <w:p w:rsidR="00E46592" w:rsidRDefault="00E46592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92" w:rsidRPr="00BD15E1" w:rsidRDefault="00E46592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251660288;mso-wrap-distance-left:0;mso-wrap-distance-right:0;mso-position-horizontal-relative:page" stroked="f">
          <v:fill color2="black"/>
          <v:textbox inset="0,0,0,0">
            <w:txbxContent>
              <w:p w:rsidR="00E46592" w:rsidRPr="00BD15E1" w:rsidRDefault="00E46592" w:rsidP="00BD15E1"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92" w:rsidRDefault="00E46592" w:rsidP="007548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E46592" w:rsidRDefault="00E46592" w:rsidP="007548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92" w:rsidRDefault="00E46592" w:rsidP="00D50454">
      <w:r>
        <w:separator/>
      </w:r>
    </w:p>
  </w:footnote>
  <w:footnote w:type="continuationSeparator" w:id="1">
    <w:p w:rsidR="00E46592" w:rsidRDefault="00E46592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0E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7"/>
  </w:num>
  <w:num w:numId="41">
    <w:abstractNumId w:val="4"/>
    <w:lvlOverride w:ilvl="0">
      <w:startOverride w:val="1"/>
    </w:lvlOverride>
  </w:num>
  <w:num w:numId="42">
    <w:abstractNumId w:val="5"/>
  </w:num>
  <w:num w:numId="43">
    <w:abstractNumId w:val="1"/>
  </w:num>
  <w:num w:numId="44">
    <w:abstractNumId w:val="6"/>
  </w:num>
  <w:num w:numId="45">
    <w:abstractNumId w:val="3"/>
  </w:num>
  <w:num w:numId="46">
    <w:abstractNumId w:val="2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0584D"/>
    <w:rsid w:val="00034C08"/>
    <w:rsid w:val="00037EC3"/>
    <w:rsid w:val="00053498"/>
    <w:rsid w:val="000536C3"/>
    <w:rsid w:val="00067E11"/>
    <w:rsid w:val="00070F6D"/>
    <w:rsid w:val="000713BF"/>
    <w:rsid w:val="00085504"/>
    <w:rsid w:val="00090961"/>
    <w:rsid w:val="00093FAF"/>
    <w:rsid w:val="00094184"/>
    <w:rsid w:val="000B12A4"/>
    <w:rsid w:val="000B728A"/>
    <w:rsid w:val="000C3ACA"/>
    <w:rsid w:val="000C72E5"/>
    <w:rsid w:val="000D125F"/>
    <w:rsid w:val="000E1A18"/>
    <w:rsid w:val="000E420A"/>
    <w:rsid w:val="000E6D63"/>
    <w:rsid w:val="001010BC"/>
    <w:rsid w:val="00111F1C"/>
    <w:rsid w:val="00124371"/>
    <w:rsid w:val="00151534"/>
    <w:rsid w:val="00164C6A"/>
    <w:rsid w:val="00176F54"/>
    <w:rsid w:val="001925A3"/>
    <w:rsid w:val="001A115A"/>
    <w:rsid w:val="001A73A0"/>
    <w:rsid w:val="001B0376"/>
    <w:rsid w:val="001B1DAF"/>
    <w:rsid w:val="001B5A22"/>
    <w:rsid w:val="001C0EF6"/>
    <w:rsid w:val="001D4FE2"/>
    <w:rsid w:val="001E1FE3"/>
    <w:rsid w:val="001E2114"/>
    <w:rsid w:val="001F29D1"/>
    <w:rsid w:val="001F7B58"/>
    <w:rsid w:val="00232CB5"/>
    <w:rsid w:val="00243B63"/>
    <w:rsid w:val="00253C6A"/>
    <w:rsid w:val="002603D7"/>
    <w:rsid w:val="002632ED"/>
    <w:rsid w:val="0026657B"/>
    <w:rsid w:val="00267636"/>
    <w:rsid w:val="002762E3"/>
    <w:rsid w:val="002766C9"/>
    <w:rsid w:val="00295ABA"/>
    <w:rsid w:val="002B5946"/>
    <w:rsid w:val="002C2CA6"/>
    <w:rsid w:val="002C42BC"/>
    <w:rsid w:val="002C4BB4"/>
    <w:rsid w:val="002C5569"/>
    <w:rsid w:val="002F12DF"/>
    <w:rsid w:val="002F621A"/>
    <w:rsid w:val="00305B2E"/>
    <w:rsid w:val="00311170"/>
    <w:rsid w:val="00314501"/>
    <w:rsid w:val="00344F3D"/>
    <w:rsid w:val="00346845"/>
    <w:rsid w:val="00360AC5"/>
    <w:rsid w:val="00371650"/>
    <w:rsid w:val="0039782A"/>
    <w:rsid w:val="003D5E00"/>
    <w:rsid w:val="003E0AF6"/>
    <w:rsid w:val="00426261"/>
    <w:rsid w:val="00431D2D"/>
    <w:rsid w:val="004327DC"/>
    <w:rsid w:val="00461088"/>
    <w:rsid w:val="004C230B"/>
    <w:rsid w:val="004C6D99"/>
    <w:rsid w:val="00502176"/>
    <w:rsid w:val="00511EB8"/>
    <w:rsid w:val="00517A2A"/>
    <w:rsid w:val="00540101"/>
    <w:rsid w:val="0055170B"/>
    <w:rsid w:val="005551FE"/>
    <w:rsid w:val="005563DB"/>
    <w:rsid w:val="005619C6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45176"/>
    <w:rsid w:val="006827A3"/>
    <w:rsid w:val="0068647B"/>
    <w:rsid w:val="006C3553"/>
    <w:rsid w:val="006D2DC3"/>
    <w:rsid w:val="006E34A3"/>
    <w:rsid w:val="006E4BA8"/>
    <w:rsid w:val="006E6069"/>
    <w:rsid w:val="00703D6D"/>
    <w:rsid w:val="0070717C"/>
    <w:rsid w:val="0071339F"/>
    <w:rsid w:val="00730942"/>
    <w:rsid w:val="00730AF4"/>
    <w:rsid w:val="007350CD"/>
    <w:rsid w:val="007369F8"/>
    <w:rsid w:val="007445C3"/>
    <w:rsid w:val="00752B85"/>
    <w:rsid w:val="00754829"/>
    <w:rsid w:val="00756FED"/>
    <w:rsid w:val="007641D5"/>
    <w:rsid w:val="007708E2"/>
    <w:rsid w:val="0078327E"/>
    <w:rsid w:val="00796A44"/>
    <w:rsid w:val="0079784E"/>
    <w:rsid w:val="007A3A6B"/>
    <w:rsid w:val="007B6030"/>
    <w:rsid w:val="007C5D13"/>
    <w:rsid w:val="00804881"/>
    <w:rsid w:val="00835DB6"/>
    <w:rsid w:val="0083679E"/>
    <w:rsid w:val="00862127"/>
    <w:rsid w:val="00872C4B"/>
    <w:rsid w:val="008739B7"/>
    <w:rsid w:val="00875357"/>
    <w:rsid w:val="008754FF"/>
    <w:rsid w:val="00885439"/>
    <w:rsid w:val="00894B4C"/>
    <w:rsid w:val="008B0E80"/>
    <w:rsid w:val="008B27FB"/>
    <w:rsid w:val="008B7E7C"/>
    <w:rsid w:val="008C753B"/>
    <w:rsid w:val="008C78E9"/>
    <w:rsid w:val="008F5532"/>
    <w:rsid w:val="00903A41"/>
    <w:rsid w:val="00934D1B"/>
    <w:rsid w:val="00945C35"/>
    <w:rsid w:val="0095199B"/>
    <w:rsid w:val="009671DA"/>
    <w:rsid w:val="00977514"/>
    <w:rsid w:val="00993228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2228C"/>
    <w:rsid w:val="00A415B6"/>
    <w:rsid w:val="00A512B9"/>
    <w:rsid w:val="00A61B05"/>
    <w:rsid w:val="00A65563"/>
    <w:rsid w:val="00A90183"/>
    <w:rsid w:val="00A92339"/>
    <w:rsid w:val="00A951AA"/>
    <w:rsid w:val="00AB04EB"/>
    <w:rsid w:val="00AC50E6"/>
    <w:rsid w:val="00AD24AC"/>
    <w:rsid w:val="00AD7628"/>
    <w:rsid w:val="00AE2018"/>
    <w:rsid w:val="00AE660C"/>
    <w:rsid w:val="00B227A5"/>
    <w:rsid w:val="00B253D5"/>
    <w:rsid w:val="00B26ED0"/>
    <w:rsid w:val="00B27C6C"/>
    <w:rsid w:val="00B31607"/>
    <w:rsid w:val="00B31EC1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6212"/>
    <w:rsid w:val="00BD0C8E"/>
    <w:rsid w:val="00BD15E1"/>
    <w:rsid w:val="00BE4E5E"/>
    <w:rsid w:val="00BE5767"/>
    <w:rsid w:val="00BF4C44"/>
    <w:rsid w:val="00C05D26"/>
    <w:rsid w:val="00C26AEA"/>
    <w:rsid w:val="00C352EA"/>
    <w:rsid w:val="00C36E65"/>
    <w:rsid w:val="00C517CA"/>
    <w:rsid w:val="00C62DC6"/>
    <w:rsid w:val="00CB0A3D"/>
    <w:rsid w:val="00CC1B8A"/>
    <w:rsid w:val="00CC7FFC"/>
    <w:rsid w:val="00CD6DCB"/>
    <w:rsid w:val="00CE17CD"/>
    <w:rsid w:val="00CE31A6"/>
    <w:rsid w:val="00CF2867"/>
    <w:rsid w:val="00CF49EB"/>
    <w:rsid w:val="00D16582"/>
    <w:rsid w:val="00D42D9D"/>
    <w:rsid w:val="00D50454"/>
    <w:rsid w:val="00D50BE5"/>
    <w:rsid w:val="00D54F11"/>
    <w:rsid w:val="00D75C2D"/>
    <w:rsid w:val="00D846D7"/>
    <w:rsid w:val="00D92FA3"/>
    <w:rsid w:val="00D95F7C"/>
    <w:rsid w:val="00DB0343"/>
    <w:rsid w:val="00DB68A1"/>
    <w:rsid w:val="00DC0108"/>
    <w:rsid w:val="00DC3E4D"/>
    <w:rsid w:val="00DD642C"/>
    <w:rsid w:val="00DF1248"/>
    <w:rsid w:val="00E06980"/>
    <w:rsid w:val="00E13F9C"/>
    <w:rsid w:val="00E27264"/>
    <w:rsid w:val="00E46592"/>
    <w:rsid w:val="00E55479"/>
    <w:rsid w:val="00E56DE3"/>
    <w:rsid w:val="00E96BCF"/>
    <w:rsid w:val="00E97C8A"/>
    <w:rsid w:val="00EB1A7C"/>
    <w:rsid w:val="00EC5748"/>
    <w:rsid w:val="00EC7817"/>
    <w:rsid w:val="00ED349F"/>
    <w:rsid w:val="00ED5E73"/>
    <w:rsid w:val="00F02DBD"/>
    <w:rsid w:val="00F162EA"/>
    <w:rsid w:val="00F16E90"/>
    <w:rsid w:val="00F34DAC"/>
    <w:rsid w:val="00F37CEC"/>
    <w:rsid w:val="00F450A2"/>
    <w:rsid w:val="00F54621"/>
    <w:rsid w:val="00F657A2"/>
    <w:rsid w:val="00F70E8E"/>
    <w:rsid w:val="00F7396F"/>
    <w:rsid w:val="00F75F2E"/>
    <w:rsid w:val="00F97BD4"/>
    <w:rsid w:val="00FB756A"/>
    <w:rsid w:val="00FC3D6F"/>
    <w:rsid w:val="00FD374D"/>
    <w:rsid w:val="00FE0EC7"/>
    <w:rsid w:val="00FF1771"/>
    <w:rsid w:val="00FF2D7B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535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Heading3">
    <w:name w:val="heading 3"/>
    <w:aliases w:val="Знак2 Знак"/>
    <w:basedOn w:val="Normal"/>
    <w:next w:val="Normal"/>
    <w:link w:val="Heading3Char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aliases w:val="Знак2 Знак Char"/>
    <w:basedOn w:val="DefaultParagraphFont"/>
    <w:link w:val="Heading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5357"/>
    <w:rPr>
      <w:rFonts w:ascii="Arial" w:hAnsi="Arial" w:cs="Arial"/>
      <w:lang w:eastAsia="ru-RU"/>
    </w:rPr>
  </w:style>
  <w:style w:type="paragraph" w:customStyle="1" w:styleId="2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"/>
    <w:link w:val="SubtitleChar2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DefaultParagraphFont"/>
    <w:link w:val="Subtitle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2">
    <w:name w:val="Subtitle Char2"/>
    <w:aliases w:val="Подзаголовок Знак Знак Char2,Подзаголовок Знак Знак Знак Char2,Подзаголовок Знак Знак Знак Знак Знак Знак Знак Char2,Подзаголовок Знак Знак Знак Знак Знак Char2"/>
    <w:basedOn w:val="DefaultParagraphFont"/>
    <w:link w:val="Subtitle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2"/>
    <w:link w:val="BodyTextChar"/>
    <w:uiPriority w:val="99"/>
    <w:rsid w:val="008753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5357"/>
  </w:style>
  <w:style w:type="paragraph" w:styleId="BodyText2">
    <w:name w:val="Body Text 2"/>
    <w:basedOn w:val="Normal"/>
    <w:link w:val="BodyText2Char"/>
    <w:uiPriority w:val="99"/>
    <w:rsid w:val="00875357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Footer">
    <w:name w:val="footer"/>
    <w:basedOn w:val="Normal"/>
    <w:link w:val="FooterChar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rsid w:val="008753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Normal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0">
    <w:name w:val="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Normal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875357"/>
    <w:rPr>
      <w:rFonts w:ascii="Times New Roman" w:eastAsia="Times New Roman" w:hAnsi="Times New Roman"/>
      <w:sz w:val="20"/>
      <w:szCs w:val="20"/>
    </w:rPr>
  </w:style>
  <w:style w:type="paragraph" w:customStyle="1" w:styleId="4">
    <w:name w:val="Знак4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Normal"/>
    <w:link w:val="BodyText211"/>
    <w:uiPriority w:val="99"/>
    <w:rsid w:val="00875357"/>
    <w:pPr>
      <w:ind w:firstLine="720"/>
      <w:jc w:val="both"/>
    </w:pPr>
    <w:rPr>
      <w:rFonts w:eastAsia="Calibri"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5357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75357"/>
    <w:pPr>
      <w:spacing w:after="200" w:line="276" w:lineRule="auto"/>
    </w:pPr>
    <w:rPr>
      <w:rFonts w:cs="Calibri"/>
      <w:lang w:eastAsia="en-US"/>
    </w:rPr>
  </w:style>
  <w:style w:type="paragraph" w:styleId="ListParagraph">
    <w:name w:val="List Paragraph"/>
    <w:basedOn w:val="Normal"/>
    <w:link w:val="ListParagraphChar1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ubheader">
    <w:name w:val="subheader"/>
    <w:basedOn w:val="Normal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875357"/>
    <w:pPr>
      <w:widowControl w:val="0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2">
    <w:name w:val="Нормальный (таблиц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875357"/>
    <w:pPr>
      <w:widowControl w:val="0"/>
      <w:jc w:val="both"/>
    </w:p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DefaultParagraphFont"/>
    <w:uiPriority w:val="99"/>
    <w:rsid w:val="00875357"/>
  </w:style>
  <w:style w:type="paragraph" w:customStyle="1" w:styleId="Postan">
    <w:name w:val="Postan"/>
    <w:basedOn w:val="Normal"/>
    <w:uiPriority w:val="99"/>
    <w:rsid w:val="00875357"/>
    <w:pPr>
      <w:jc w:val="center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4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5">
    <w:name w:val="Внимание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6">
    <w:name w:val="Внимание: криминал!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7">
    <w:name w:val="Внимание: недобросовестность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8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9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b">
    <w:name w:val="Заголовок"/>
    <w:basedOn w:val="aa"/>
    <w:next w:val="Normal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1">
    <w:name w:val="Заголовок статьи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3">
    <w:name w:val="Заголовок ЭР (ле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Normal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ab"/>
    <w:next w:val="Normal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7">
    <w:name w:val="Информация об изменениях"/>
    <w:basedOn w:val="af6"/>
    <w:next w:val="Normal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Normal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Normal"/>
    <w:uiPriority w:val="99"/>
    <w:rsid w:val="00875357"/>
    <w:pPr>
      <w:spacing w:before="0"/>
    </w:pPr>
    <w:rPr>
      <w:i/>
      <w:iCs/>
    </w:rPr>
  </w:style>
  <w:style w:type="paragraph" w:customStyle="1" w:styleId="afb">
    <w:name w:val="Текст (ле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Normal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5"/>
    <w:next w:val="Normal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Объек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6">
    <w:name w:val="Таблицы (моноширинный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Оглавление"/>
    <w:basedOn w:val="aff6"/>
    <w:next w:val="Normal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8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9">
    <w:name w:val="Переменная часть"/>
    <w:basedOn w:val="aa"/>
    <w:next w:val="Normal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b">
    <w:name w:val="Подзаголовок для информации об изменениях"/>
    <w:basedOn w:val="af6"/>
    <w:next w:val="Normal"/>
    <w:uiPriority w:val="99"/>
    <w:rsid w:val="00875357"/>
    <w:rPr>
      <w:b/>
      <w:bCs/>
      <w:sz w:val="24"/>
      <w:szCs w:val="24"/>
    </w:rPr>
  </w:style>
  <w:style w:type="paragraph" w:customStyle="1" w:styleId="affc">
    <w:name w:val="Подчёркнуный текс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a"/>
    <w:next w:val="Normal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Примечание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1">
    <w:name w:val="Продолжение ссылки"/>
    <w:uiPriority w:val="99"/>
    <w:rsid w:val="00875357"/>
  </w:style>
  <w:style w:type="paragraph" w:customStyle="1" w:styleId="afff2">
    <w:name w:val="Словарная стать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4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2"/>
    <w:next w:val="Normal"/>
    <w:uiPriority w:val="99"/>
    <w:rsid w:val="00875357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9">
    <w:name w:val="Технический комментари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b">
    <w:name w:val="Формул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c">
    <w:name w:val="Центрированный (таблица)"/>
    <w:basedOn w:val="a2"/>
    <w:next w:val="Normal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Normal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">
    <w:name w:val="Подпись к картинке (5)"/>
    <w:link w:val="5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">
    <w:name w:val="Подпись к картинке (5)1"/>
    <w:basedOn w:val="Normal"/>
    <w:link w:val="5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50">
    <w:name w:val="Сноска (5)"/>
    <w:link w:val="5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0">
    <w:name w:val="Сноска (5)1"/>
    <w:basedOn w:val="Normal"/>
    <w:link w:val="50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0">
    <w:name w:val="Основной текст (21)"/>
    <w:link w:val="211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Normal"/>
    <w:link w:val="210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d">
    <w:name w:val="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0">
    <w:name w:val="Основной текст 211"/>
    <w:basedOn w:val="Normal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Normal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e">
    <w:name w:val="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FollowedHyperlink">
    <w:name w:val="FollowedHyperlink"/>
    <w:basedOn w:val="DefaultParagraphFont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Normal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 w:cs="Courier New"/>
      <w:sz w:val="22"/>
      <w:szCs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5357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4">
    <w:name w:val="Стиль1"/>
    <w:basedOn w:val="Normal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2">
    <w:name w:val="Стиль2"/>
    <w:basedOn w:val="14"/>
    <w:uiPriority w:val="99"/>
    <w:rsid w:val="00875357"/>
    <w:pPr>
      <w:jc w:val="right"/>
    </w:pPr>
    <w:rPr>
      <w:sz w:val="26"/>
      <w:szCs w:val="26"/>
    </w:rPr>
  </w:style>
  <w:style w:type="character" w:customStyle="1" w:styleId="affff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List">
    <w:name w:val="List"/>
    <w:basedOn w:val="Normal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Normal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0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">
    <w:name w:val="Подпись к картинке (6)"/>
    <w:link w:val="6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">
    <w:name w:val="Подпись к картинке (6)1"/>
    <w:basedOn w:val="Normal"/>
    <w:link w:val="6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1">
    <w:name w:val="Колонтитул"/>
    <w:link w:val="15"/>
    <w:uiPriority w:val="99"/>
    <w:locked/>
    <w:rsid w:val="00875357"/>
    <w:rPr>
      <w:shd w:val="clear" w:color="auto" w:fill="FFFFFF"/>
    </w:rPr>
  </w:style>
  <w:style w:type="paragraph" w:customStyle="1" w:styleId="15">
    <w:name w:val="Колонтитул1"/>
    <w:basedOn w:val="Normal"/>
    <w:link w:val="affff1"/>
    <w:uiPriority w:val="99"/>
    <w:rsid w:val="00875357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0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Normal"/>
    <w:link w:val="40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Normal"/>
    <w:link w:val="42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link w:val="511"/>
    <w:uiPriority w:val="99"/>
    <w:locked/>
    <w:rsid w:val="00875357"/>
    <w:rPr>
      <w:shd w:val="clear" w:color="auto" w:fill="FFFFFF"/>
    </w:rPr>
  </w:style>
  <w:style w:type="paragraph" w:customStyle="1" w:styleId="511">
    <w:name w:val="Заголовок №51"/>
    <w:basedOn w:val="Normal"/>
    <w:link w:val="52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Normal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">
    <w:name w:val="Подпись к картинке (9)"/>
    <w:link w:val="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">
    <w:name w:val="Подпись к картинке (9)1"/>
    <w:basedOn w:val="Normal"/>
    <w:link w:val="9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Normal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Normal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Normal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Normal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2">
    <w:name w:val="Сноска"/>
    <w:link w:val="16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6">
    <w:name w:val="Сноска1"/>
    <w:basedOn w:val="Normal"/>
    <w:link w:val="affff2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3">
    <w:name w:val="Подпись к таблице"/>
    <w:link w:val="17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7">
    <w:name w:val="Подпись к таблице1"/>
    <w:basedOn w:val="Normal"/>
    <w:link w:val="affff3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">
    <w:name w:val="Подпись к таблице (7)"/>
    <w:link w:val="7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">
    <w:name w:val="Подпись к таблице (7)1"/>
    <w:basedOn w:val="Normal"/>
    <w:link w:val="7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3">
    <w:name w:val="Основной текст (5)"/>
    <w:link w:val="512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2">
    <w:name w:val="Основной текст (5)1"/>
    <w:basedOn w:val="Normal"/>
    <w:link w:val="53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Normal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Normal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Normal"/>
    <w:link w:val="45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Normal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4">
    <w:name w:val="Рассылка"/>
    <w:basedOn w:val="Normal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Normal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ListParagraphChar1">
    <w:name w:val="List Paragraph Char1"/>
    <w:link w:val="ListParagraph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BodyText"/>
    <w:next w:val="BodyText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Caption">
    <w:name w:val="caption"/>
    <w:basedOn w:val="Normal"/>
    <w:next w:val="BodyText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Normal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Normal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Стиль3"/>
    <w:basedOn w:val="BodyTextIndent2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b">
    <w:name w:val="1Тема"/>
    <w:basedOn w:val="Normal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5">
    <w:name w:val="Основной шрифт"/>
    <w:uiPriority w:val="99"/>
    <w:rsid w:val="00875357"/>
  </w:style>
  <w:style w:type="paragraph" w:customStyle="1" w:styleId="ed">
    <w:name w:val="дeсновdой те"/>
    <w:basedOn w:val="Normal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6">
    <w:name w:val="Табличный"/>
    <w:basedOn w:val="Normal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Strong">
    <w:name w:val="Strong"/>
    <w:basedOn w:val="DefaultParagraphFont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Normal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875357"/>
    <w:pPr>
      <w:ind w:left="566" w:firstLine="285"/>
      <w:jc w:val="both"/>
    </w:pPr>
  </w:style>
  <w:style w:type="paragraph" w:customStyle="1" w:styleId="1c">
    <w:name w:val="Знак Знак Знак1 Знак"/>
    <w:basedOn w:val="Normal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0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0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0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3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d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0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4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0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e">
    <w:name w:val="Знак Знак Знак Знак Знак Знак Знак Знак Знак 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5"/>
    <w:uiPriority w:val="99"/>
    <w:locked/>
    <w:rsid w:val="00875357"/>
    <w:rPr>
      <w:sz w:val="24"/>
      <w:szCs w:val="24"/>
    </w:rPr>
  </w:style>
  <w:style w:type="paragraph" w:customStyle="1" w:styleId="25">
    <w:name w:val="Абзац списка2"/>
    <w:basedOn w:val="Normal"/>
    <w:link w:val="ListParagraphChar"/>
    <w:uiPriority w:val="99"/>
    <w:rsid w:val="00875357"/>
    <w:pPr>
      <w:ind w:left="720"/>
    </w:pPr>
    <w:rPr>
      <w:rFonts w:ascii="Calibri" w:eastAsia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Normal"/>
    <w:uiPriority w:val="99"/>
    <w:rsid w:val="00875357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5357"/>
    <w:rPr>
      <w:rFonts w:ascii="Times New Roman" w:eastAsia="Times New Roman" w:hAnsi="Times New Roman"/>
      <w:sz w:val="20"/>
      <w:szCs w:val="20"/>
    </w:rPr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DefaultParagraphFont"/>
    <w:uiPriority w:val="99"/>
    <w:rsid w:val="00875357"/>
  </w:style>
  <w:style w:type="paragraph" w:styleId="EndnoteText">
    <w:name w:val="endnote text"/>
    <w:basedOn w:val="Normal"/>
    <w:link w:val="EndnoteTextChar"/>
    <w:uiPriority w:val="99"/>
    <w:semiHidden/>
    <w:rsid w:val="008753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7535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875357"/>
    <w:rPr>
      <w:sz w:val="22"/>
      <w:szCs w:val="22"/>
      <w:lang w:val="ru-RU" w:eastAsia="en-US"/>
    </w:rPr>
  </w:style>
  <w:style w:type="paragraph" w:styleId="Quote">
    <w:name w:val="Quote"/>
    <w:basedOn w:val="Normal"/>
    <w:next w:val="Normal"/>
    <w:link w:val="QuoteChar1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214"/>
    <w:uiPriority w:val="99"/>
    <w:locked/>
    <w:rsid w:val="00875357"/>
    <w:rPr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1f1"/>
    <w:uiPriority w:val="99"/>
    <w:locked/>
    <w:rsid w:val="00875357"/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Normal"/>
    <w:next w:val="Normal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7">
    <w:name w:val="Основной текст_"/>
    <w:link w:val="1f2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Normal"/>
    <w:link w:val="affff7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8">
    <w:name w:val="Таб_текст"/>
    <w:basedOn w:val="NoSpacing"/>
    <w:link w:val="affff9"/>
    <w:uiPriority w:val="99"/>
    <w:rsid w:val="00875357"/>
    <w:rPr>
      <w:rFonts w:ascii="Cambria" w:hAnsi="Cambria" w:cs="Cambria"/>
      <w:sz w:val="24"/>
      <w:szCs w:val="24"/>
      <w:lang w:eastAsia="ru-RU"/>
    </w:rPr>
  </w:style>
  <w:style w:type="character" w:customStyle="1" w:styleId="affff9">
    <w:name w:val="Таб_текст Знак"/>
    <w:link w:val="affff8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15</Pages>
  <Words>2551</Words>
  <Characters>14545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113</cp:revision>
  <cp:lastPrinted>2020-12-21T10:44:00Z</cp:lastPrinted>
  <dcterms:created xsi:type="dcterms:W3CDTF">2019-02-04T09:49:00Z</dcterms:created>
  <dcterms:modified xsi:type="dcterms:W3CDTF">2021-03-03T08:02:00Z</dcterms:modified>
</cp:coreProperties>
</file>