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76" w:rsidRDefault="00320776" w:rsidP="002F621A">
      <w:pPr>
        <w:framePr w:hSpace="180" w:wrap="auto" w:vAnchor="text" w:hAnchor="page" w:x="5479" w:y="1"/>
        <w:tabs>
          <w:tab w:val="left" w:pos="6915"/>
        </w:tabs>
        <w:jc w:val="center"/>
        <w:rPr>
          <w:sz w:val="22"/>
          <w:szCs w:val="22"/>
        </w:rPr>
      </w:pPr>
    </w:p>
    <w:p w:rsidR="00320776" w:rsidRDefault="00320776" w:rsidP="002F621A">
      <w:pPr>
        <w:framePr w:hSpace="180" w:wrap="auto" w:vAnchor="text" w:hAnchor="page" w:x="5479" w:y="1"/>
        <w:tabs>
          <w:tab w:val="left" w:pos="6915"/>
        </w:tabs>
        <w:jc w:val="center"/>
        <w:rPr>
          <w:sz w:val="22"/>
          <w:szCs w:val="22"/>
        </w:rPr>
      </w:pPr>
    </w:p>
    <w:p w:rsidR="00320776" w:rsidRDefault="00320776" w:rsidP="002F621A">
      <w:pPr>
        <w:framePr w:hSpace="180" w:wrap="auto" w:vAnchor="text" w:hAnchor="page" w:x="5479" w:y="1"/>
        <w:tabs>
          <w:tab w:val="left" w:pos="6915"/>
        </w:tabs>
        <w:ind w:left="-4395"/>
        <w:jc w:val="center"/>
        <w:rPr>
          <w:sz w:val="22"/>
          <w:szCs w:val="22"/>
        </w:rPr>
      </w:pPr>
    </w:p>
    <w:p w:rsidR="00320776" w:rsidRPr="00E27264" w:rsidRDefault="00320776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РОССИЙСКАЯ ФЕДЕРАЦИЯ</w:t>
      </w:r>
    </w:p>
    <w:p w:rsidR="00320776" w:rsidRPr="00E27264" w:rsidRDefault="00320776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РОСТОВСКАЯ ОБЛАСТЬ</w:t>
      </w:r>
    </w:p>
    <w:p w:rsidR="00320776" w:rsidRPr="00E27264" w:rsidRDefault="00320776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КАМЕНСКИЙ РАЙОН</w:t>
      </w:r>
    </w:p>
    <w:p w:rsidR="00320776" w:rsidRPr="00E27264" w:rsidRDefault="00320776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АДМИНИСТРАЦИЯ  КРАСНОВСКОГО             </w:t>
      </w:r>
    </w:p>
    <w:p w:rsidR="00320776" w:rsidRPr="00E27264" w:rsidRDefault="00320776" w:rsidP="00AE2018">
      <w:pPr>
        <w:framePr w:w="9931" w:h="2337" w:hRule="exact" w:hSpace="180" w:wrap="auto" w:vAnchor="text" w:hAnchor="page" w:x="1350" w:y="1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 xml:space="preserve"> СЕЛЬСКОГО ПОСЕЛЕНИЯ</w:t>
      </w:r>
    </w:p>
    <w:p w:rsidR="00320776" w:rsidRPr="00E27264" w:rsidRDefault="00320776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</w:p>
    <w:p w:rsidR="00320776" w:rsidRPr="00E27264" w:rsidRDefault="00320776" w:rsidP="00AE2018">
      <w:pPr>
        <w:framePr w:w="9931" w:h="2337" w:hRule="exact" w:hSpace="180" w:wrap="auto" w:vAnchor="text" w:hAnchor="page" w:x="1350" w:y="1"/>
        <w:ind w:firstLine="708"/>
        <w:jc w:val="center"/>
        <w:rPr>
          <w:b/>
          <w:bCs/>
          <w:sz w:val="28"/>
          <w:szCs w:val="28"/>
        </w:rPr>
      </w:pPr>
      <w:r w:rsidRPr="00E27264">
        <w:rPr>
          <w:b/>
          <w:bCs/>
          <w:sz w:val="28"/>
          <w:szCs w:val="28"/>
        </w:rPr>
        <w:t>ПОСТАНОВЛЕНИЕ</w:t>
      </w:r>
    </w:p>
    <w:p w:rsidR="00320776" w:rsidRPr="00E27264" w:rsidRDefault="00320776" w:rsidP="00AE2018">
      <w:pPr>
        <w:framePr w:w="9931" w:h="2337" w:hRule="exact" w:hSpace="180" w:wrap="auto" w:vAnchor="text" w:hAnchor="page" w:x="1350" w:y="1"/>
        <w:tabs>
          <w:tab w:val="left" w:pos="6915"/>
        </w:tabs>
        <w:jc w:val="center"/>
        <w:rPr>
          <w:b/>
          <w:bCs/>
        </w:rPr>
      </w:pPr>
    </w:p>
    <w:p w:rsidR="00320776" w:rsidRDefault="00320776" w:rsidP="00AE2018">
      <w:pPr>
        <w:pStyle w:val="Heading1"/>
        <w:pBdr>
          <w:bottom w:val="thinThickSmallGap" w:sz="18" w:space="1" w:color="auto"/>
        </w:pBdr>
        <w:rPr>
          <w:b/>
          <w:bCs/>
        </w:rPr>
      </w:pPr>
    </w:p>
    <w:p w:rsidR="00320776" w:rsidRDefault="00320776" w:rsidP="002F621A">
      <w:pPr>
        <w:pStyle w:val="Heading1"/>
        <w:pBdr>
          <w:bottom w:val="thinThickSmallGap" w:sz="18" w:space="1" w:color="auto"/>
        </w:pBdr>
        <w:jc w:val="center"/>
        <w:rPr>
          <w:b/>
          <w:bCs/>
        </w:rPr>
      </w:pPr>
    </w:p>
    <w:p w:rsidR="00320776" w:rsidRDefault="00320776" w:rsidP="002F621A">
      <w:pPr>
        <w:pStyle w:val="Heading1"/>
        <w:pBdr>
          <w:bottom w:val="thinThickSmallGap" w:sz="18" w:space="1" w:color="auto"/>
        </w:pBdr>
        <w:jc w:val="center"/>
        <w:rPr>
          <w:b/>
          <w:bCs/>
        </w:rPr>
      </w:pPr>
    </w:p>
    <w:p w:rsidR="00320776" w:rsidRPr="00053498" w:rsidRDefault="00320776" w:rsidP="002F621A">
      <w:pPr>
        <w:pStyle w:val="Heading1"/>
        <w:pBdr>
          <w:bottom w:val="thinThickSmallGap" w:sz="18" w:space="1" w:color="auto"/>
        </w:pBdr>
        <w:rPr>
          <w:b/>
          <w:bCs/>
        </w:rPr>
      </w:pPr>
      <w:r>
        <w:rPr>
          <w:b/>
          <w:bCs/>
        </w:rPr>
        <w:t xml:space="preserve">«26» декабря </w:t>
      </w:r>
      <w:r w:rsidRPr="00253C6A">
        <w:rPr>
          <w:b/>
          <w:bCs/>
        </w:rPr>
        <w:t>20</w:t>
      </w:r>
      <w:r>
        <w:rPr>
          <w:b/>
          <w:bCs/>
        </w:rPr>
        <w:t>19</w:t>
      </w:r>
      <w:r w:rsidRPr="00253C6A">
        <w:rPr>
          <w:b/>
          <w:bCs/>
        </w:rPr>
        <w:t xml:space="preserve"> г.                   </w:t>
      </w:r>
      <w:r>
        <w:rPr>
          <w:b/>
          <w:bCs/>
        </w:rPr>
        <w:t xml:space="preserve">          </w:t>
      </w:r>
      <w:r w:rsidRPr="00253C6A">
        <w:rPr>
          <w:b/>
          <w:bCs/>
        </w:rPr>
        <w:t xml:space="preserve">   №  </w:t>
      </w:r>
      <w:r>
        <w:rPr>
          <w:b/>
          <w:bCs/>
        </w:rPr>
        <w:t xml:space="preserve">75                                       </w:t>
      </w:r>
      <w:r w:rsidRPr="00253C6A">
        <w:rPr>
          <w:b/>
          <w:bCs/>
        </w:rPr>
        <w:t xml:space="preserve">х. </w:t>
      </w:r>
      <w:r>
        <w:rPr>
          <w:b/>
          <w:bCs/>
        </w:rPr>
        <w:t>Красновка</w:t>
      </w:r>
    </w:p>
    <w:p w:rsidR="00320776" w:rsidRDefault="00320776" w:rsidP="002F621A">
      <w:pPr>
        <w:rPr>
          <w:sz w:val="28"/>
          <w:szCs w:val="28"/>
        </w:rPr>
      </w:pPr>
    </w:p>
    <w:p w:rsidR="00320776" w:rsidRPr="00CB0A3D" w:rsidRDefault="00320776" w:rsidP="002F621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CB0A3D">
        <w:rPr>
          <w:b/>
          <w:bCs/>
          <w:sz w:val="28"/>
          <w:szCs w:val="28"/>
          <w:lang w:val="ru-RU"/>
        </w:rPr>
        <w:t xml:space="preserve">Об утверждении муниципальной программы </w:t>
      </w:r>
      <w:r>
        <w:rPr>
          <w:b/>
          <w:bCs/>
          <w:sz w:val="28"/>
          <w:szCs w:val="28"/>
          <w:lang w:val="ru-RU"/>
        </w:rPr>
        <w:t>Краснов</w:t>
      </w:r>
      <w:r w:rsidRPr="00CB0A3D">
        <w:rPr>
          <w:b/>
          <w:bCs/>
          <w:sz w:val="28"/>
          <w:szCs w:val="28"/>
          <w:lang w:val="ru-RU"/>
        </w:rPr>
        <w:t>ского сельского</w:t>
      </w:r>
    </w:p>
    <w:p w:rsidR="00320776" w:rsidRPr="00CB0A3D" w:rsidRDefault="00320776" w:rsidP="002F621A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CB0A3D">
        <w:rPr>
          <w:b/>
          <w:bCs/>
          <w:sz w:val="28"/>
          <w:szCs w:val="28"/>
          <w:lang w:val="ru-RU"/>
        </w:rPr>
        <w:t>поселения «Энергоэффективность и развитие энергетики »</w:t>
      </w:r>
    </w:p>
    <w:p w:rsidR="00320776" w:rsidRPr="0078327E" w:rsidRDefault="00320776" w:rsidP="002F621A">
      <w:pPr>
        <w:pStyle w:val="Standard"/>
        <w:jc w:val="both"/>
        <w:rPr>
          <w:sz w:val="16"/>
          <w:szCs w:val="16"/>
          <w:lang w:val="ru-RU"/>
        </w:rPr>
      </w:pPr>
    </w:p>
    <w:p w:rsidR="00320776" w:rsidRDefault="00320776" w:rsidP="002F621A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5F5F08">
        <w:rPr>
          <w:sz w:val="28"/>
          <w:szCs w:val="28"/>
        </w:rPr>
        <w:t xml:space="preserve">        В соответствии  с постановлением Администрации </w:t>
      </w:r>
      <w:r>
        <w:rPr>
          <w:sz w:val="28"/>
          <w:szCs w:val="28"/>
        </w:rPr>
        <w:t>Красновского сельского поселения от 28</w:t>
      </w:r>
      <w:r w:rsidRPr="005F5F0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F5F0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52/1 </w:t>
      </w:r>
      <w:r w:rsidRPr="005F5F08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и распоряжением Администрации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5F5F08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F5F08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F5F08">
        <w:rPr>
          <w:sz w:val="28"/>
          <w:szCs w:val="28"/>
        </w:rPr>
        <w:t xml:space="preserve">г № </w:t>
      </w:r>
      <w:r>
        <w:rPr>
          <w:sz w:val="28"/>
          <w:szCs w:val="28"/>
        </w:rPr>
        <w:t>21/1</w:t>
      </w:r>
      <w:r w:rsidRPr="005F5F08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Красновского</w:t>
      </w:r>
      <w:r w:rsidRPr="005F5F08">
        <w:rPr>
          <w:sz w:val="28"/>
          <w:szCs w:val="28"/>
        </w:rPr>
        <w:t xml:space="preserve"> сельского поселения» Администрация </w:t>
      </w:r>
      <w:r>
        <w:rPr>
          <w:sz w:val="28"/>
          <w:szCs w:val="28"/>
        </w:rPr>
        <w:t xml:space="preserve">Красновского </w:t>
      </w:r>
      <w:r w:rsidRPr="005F5F0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</w:t>
      </w:r>
      <w:r w:rsidRPr="005F5F08">
        <w:rPr>
          <w:b/>
          <w:bCs/>
          <w:sz w:val="28"/>
          <w:szCs w:val="28"/>
        </w:rPr>
        <w:t xml:space="preserve"> о с т а н о в л я е т:</w:t>
      </w:r>
    </w:p>
    <w:p w:rsidR="00320776" w:rsidRPr="005F5F08" w:rsidRDefault="00320776" w:rsidP="002F621A">
      <w:pPr>
        <w:autoSpaceDE w:val="0"/>
        <w:ind w:firstLine="709"/>
        <w:jc w:val="both"/>
        <w:rPr>
          <w:sz w:val="28"/>
          <w:szCs w:val="28"/>
        </w:rPr>
      </w:pPr>
    </w:p>
    <w:p w:rsidR="00320776" w:rsidRPr="0078327E" w:rsidRDefault="00320776" w:rsidP="002F621A">
      <w:pPr>
        <w:pStyle w:val="Standard"/>
        <w:jc w:val="both"/>
        <w:rPr>
          <w:sz w:val="28"/>
          <w:szCs w:val="28"/>
        </w:rPr>
      </w:pPr>
      <w:r w:rsidRPr="0078327E">
        <w:rPr>
          <w:sz w:val="28"/>
          <w:szCs w:val="28"/>
          <w:lang w:val="ru-RU"/>
        </w:rPr>
        <w:t xml:space="preserve">            </w:t>
      </w:r>
      <w:r w:rsidRPr="0078327E">
        <w:rPr>
          <w:sz w:val="28"/>
          <w:szCs w:val="28"/>
        </w:rPr>
        <w:t>1. Утвердить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муниципальную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программу</w:t>
      </w:r>
      <w:r w:rsidRPr="007832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Краснов</w:t>
      </w:r>
      <w:r w:rsidRPr="0078327E">
        <w:rPr>
          <w:sz w:val="28"/>
          <w:szCs w:val="28"/>
          <w:lang w:val="ru-RU"/>
        </w:rPr>
        <w:t>ского</w:t>
      </w:r>
      <w:r w:rsidRPr="007832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 xml:space="preserve">   </w:t>
      </w:r>
      <w:r w:rsidRPr="0078327E">
        <w:rPr>
          <w:sz w:val="28"/>
          <w:szCs w:val="28"/>
        </w:rPr>
        <w:t>«</w:t>
      </w:r>
      <w:r w:rsidRPr="00872C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Энергоэффективность и развитие энергетики </w:t>
      </w:r>
      <w:r w:rsidRPr="0078327E">
        <w:rPr>
          <w:sz w:val="28"/>
          <w:szCs w:val="28"/>
        </w:rPr>
        <w:t>» согласно</w:t>
      </w:r>
      <w:r w:rsidRPr="0078327E">
        <w:rPr>
          <w:sz w:val="28"/>
          <w:szCs w:val="28"/>
          <w:lang w:val="ru-RU"/>
        </w:rPr>
        <w:t xml:space="preserve"> </w:t>
      </w:r>
      <w:r w:rsidRPr="0078327E">
        <w:rPr>
          <w:sz w:val="28"/>
          <w:szCs w:val="28"/>
        </w:rPr>
        <w:t>приложению № 1.</w:t>
      </w:r>
    </w:p>
    <w:p w:rsidR="00320776" w:rsidRPr="0078327E" w:rsidRDefault="00320776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2. Признать утратившими силу с 1 января 20</w:t>
      </w:r>
      <w:r>
        <w:rPr>
          <w:sz w:val="28"/>
          <w:szCs w:val="28"/>
        </w:rPr>
        <w:t>20</w:t>
      </w:r>
      <w:r w:rsidRPr="0078327E">
        <w:rPr>
          <w:sz w:val="28"/>
          <w:szCs w:val="28"/>
        </w:rPr>
        <w:t xml:space="preserve">г. постановления Администрации </w:t>
      </w: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>ского сельского поселения по Перечню согласно приложению № 2.</w:t>
      </w:r>
    </w:p>
    <w:p w:rsidR="00320776" w:rsidRPr="0078327E" w:rsidRDefault="00320776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3. Настоящее постановление вступает в силу со дня его официального опубликования, но не ранее 1 января 20</w:t>
      </w:r>
      <w:r>
        <w:rPr>
          <w:sz w:val="28"/>
          <w:szCs w:val="28"/>
        </w:rPr>
        <w:t>20</w:t>
      </w:r>
      <w:r w:rsidRPr="0078327E">
        <w:rPr>
          <w:sz w:val="28"/>
          <w:szCs w:val="28"/>
        </w:rPr>
        <w:t xml:space="preserve"> г., и распространяется на правоотношения, возникающие начиная с составления проекта бюджета </w:t>
      </w:r>
      <w:r>
        <w:rPr>
          <w:sz w:val="28"/>
          <w:szCs w:val="28"/>
        </w:rPr>
        <w:t>Красновского</w:t>
      </w:r>
      <w:r w:rsidRPr="0078327E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20</w:t>
      </w:r>
      <w:r w:rsidRPr="0078327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Pr="0078327E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78327E">
        <w:rPr>
          <w:sz w:val="28"/>
          <w:szCs w:val="28"/>
        </w:rPr>
        <w:t xml:space="preserve"> годов.</w:t>
      </w:r>
    </w:p>
    <w:p w:rsidR="00320776" w:rsidRDefault="00320776" w:rsidP="002F621A">
      <w:pPr>
        <w:autoSpaceDE w:val="0"/>
        <w:ind w:firstLine="709"/>
        <w:jc w:val="both"/>
        <w:rPr>
          <w:sz w:val="28"/>
          <w:szCs w:val="28"/>
        </w:rPr>
      </w:pPr>
      <w:r w:rsidRPr="0078327E">
        <w:rPr>
          <w:sz w:val="28"/>
          <w:szCs w:val="28"/>
        </w:rPr>
        <w:t>4. Контроль за выполнением постановления оставляю за собой.</w:t>
      </w:r>
    </w:p>
    <w:p w:rsidR="00320776" w:rsidRPr="0078327E" w:rsidRDefault="00320776" w:rsidP="002F621A">
      <w:pPr>
        <w:autoSpaceDE w:val="0"/>
        <w:ind w:firstLine="709"/>
        <w:jc w:val="both"/>
        <w:rPr>
          <w:sz w:val="28"/>
          <w:szCs w:val="28"/>
        </w:rPr>
      </w:pPr>
    </w:p>
    <w:p w:rsidR="00320776" w:rsidRDefault="00320776" w:rsidP="002F621A">
      <w:pPr>
        <w:widowControl w:val="0"/>
        <w:jc w:val="both"/>
        <w:rPr>
          <w:sz w:val="28"/>
          <w:szCs w:val="28"/>
        </w:rPr>
      </w:pPr>
      <w:r w:rsidRPr="0078327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320776" w:rsidRPr="0078327E" w:rsidRDefault="00320776" w:rsidP="002F62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Краснов</w:t>
      </w:r>
      <w:r w:rsidRPr="0078327E">
        <w:rPr>
          <w:sz w:val="28"/>
          <w:szCs w:val="28"/>
        </w:rPr>
        <w:t xml:space="preserve">ского сельского поселения                    </w:t>
      </w:r>
      <w:r>
        <w:rPr>
          <w:sz w:val="28"/>
          <w:szCs w:val="28"/>
        </w:rPr>
        <w:t xml:space="preserve">                 </w:t>
      </w:r>
      <w:r w:rsidRPr="0078327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В.К.Новицкий</w:t>
      </w:r>
    </w:p>
    <w:p w:rsidR="00320776" w:rsidRDefault="00320776" w:rsidP="00754829">
      <w:pPr>
        <w:jc w:val="right"/>
        <w:rPr>
          <w:sz w:val="28"/>
          <w:szCs w:val="28"/>
        </w:rPr>
      </w:pPr>
    </w:p>
    <w:p w:rsidR="00320776" w:rsidRDefault="00320776" w:rsidP="00754829">
      <w:pPr>
        <w:jc w:val="right"/>
        <w:rPr>
          <w:sz w:val="28"/>
          <w:szCs w:val="28"/>
        </w:rPr>
      </w:pPr>
    </w:p>
    <w:p w:rsidR="00320776" w:rsidRDefault="00320776" w:rsidP="00BD15E1">
      <w:pPr>
        <w:rPr>
          <w:sz w:val="28"/>
          <w:szCs w:val="28"/>
        </w:rPr>
      </w:pPr>
    </w:p>
    <w:p w:rsidR="00320776" w:rsidRDefault="00320776" w:rsidP="00BD15E1">
      <w:pPr>
        <w:rPr>
          <w:sz w:val="28"/>
          <w:szCs w:val="28"/>
        </w:rPr>
      </w:pPr>
    </w:p>
    <w:p w:rsidR="00320776" w:rsidRDefault="00320776" w:rsidP="00BD15E1">
      <w:pPr>
        <w:rPr>
          <w:sz w:val="28"/>
          <w:szCs w:val="28"/>
        </w:rPr>
      </w:pPr>
    </w:p>
    <w:p w:rsidR="00320776" w:rsidRDefault="00320776" w:rsidP="00BD15E1">
      <w:pPr>
        <w:rPr>
          <w:sz w:val="28"/>
          <w:szCs w:val="28"/>
        </w:rPr>
      </w:pPr>
    </w:p>
    <w:p w:rsidR="00320776" w:rsidRDefault="00320776" w:rsidP="00BD15E1">
      <w:pPr>
        <w:rPr>
          <w:sz w:val="28"/>
          <w:szCs w:val="28"/>
        </w:rPr>
      </w:pPr>
    </w:p>
    <w:p w:rsidR="00320776" w:rsidRDefault="00320776" w:rsidP="00BD15E1">
      <w:pPr>
        <w:rPr>
          <w:sz w:val="28"/>
          <w:szCs w:val="28"/>
        </w:rPr>
      </w:pPr>
    </w:p>
    <w:p w:rsidR="00320776" w:rsidRDefault="00320776" w:rsidP="00754829">
      <w:pPr>
        <w:jc w:val="right"/>
        <w:rPr>
          <w:sz w:val="28"/>
          <w:szCs w:val="28"/>
        </w:rPr>
      </w:pPr>
    </w:p>
    <w:p w:rsidR="00320776" w:rsidRDefault="0032077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20776" w:rsidRDefault="0032077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20776" w:rsidRDefault="0032077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Красновского</w:t>
      </w:r>
    </w:p>
    <w:p w:rsidR="00320776" w:rsidRDefault="0032077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20776" w:rsidRDefault="00320776" w:rsidP="0075482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26.12.2019г. №75</w:t>
      </w:r>
    </w:p>
    <w:p w:rsidR="00320776" w:rsidRDefault="00320776" w:rsidP="00754829">
      <w:pPr>
        <w:jc w:val="right"/>
        <w:rPr>
          <w:sz w:val="28"/>
          <w:szCs w:val="28"/>
        </w:rPr>
      </w:pPr>
    </w:p>
    <w:p w:rsidR="00320776" w:rsidRPr="00BD15E1" w:rsidRDefault="0032077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320776" w:rsidRPr="00BD15E1" w:rsidRDefault="0032077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320776" w:rsidRPr="00BD15E1" w:rsidRDefault="0032077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Муниципальной 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320776" w:rsidRPr="00BD15E1" w:rsidRDefault="00320776" w:rsidP="00BD15E1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</w:t>
      </w:r>
    </w:p>
    <w:p w:rsidR="00320776" w:rsidRPr="00BD15E1" w:rsidRDefault="00320776" w:rsidP="00BD15E1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2942"/>
        <w:gridCol w:w="239"/>
        <w:gridCol w:w="6851"/>
      </w:tblGrid>
      <w:tr w:rsidR="00320776" w:rsidRPr="00BD15E1">
        <w:tc>
          <w:tcPr>
            <w:tcW w:w="2942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«Энергоэффективность и развитие энергетики»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320776" w:rsidRPr="00BD15E1">
        <w:tc>
          <w:tcPr>
            <w:tcW w:w="2942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</w:t>
            </w:r>
            <w:r w:rsidRPr="00BD15E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  <w:tr w:rsidR="0032077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2077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Участники муниципальной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 </w:t>
            </w:r>
          </w:p>
        </w:tc>
        <w:tc>
          <w:tcPr>
            <w:tcW w:w="239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отсутствуют;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  <w:tr w:rsidR="0032077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Подпрограммы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</w:tc>
        <w:tc>
          <w:tcPr>
            <w:tcW w:w="239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20776" w:rsidRDefault="0032077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Энергосбережение и повышение энергетической эффективности ;</w:t>
            </w:r>
          </w:p>
          <w:p w:rsidR="00320776" w:rsidRPr="00B31EC1" w:rsidRDefault="00320776" w:rsidP="00BD15E1">
            <w:pPr>
              <w:rPr>
                <w:sz w:val="24"/>
                <w:szCs w:val="24"/>
              </w:rPr>
            </w:pPr>
          </w:p>
        </w:tc>
      </w:tr>
      <w:tr w:rsidR="0032077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39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отсутствуют</w:t>
            </w:r>
          </w:p>
        </w:tc>
      </w:tr>
      <w:tr w:rsidR="0032077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20776" w:rsidRPr="00BD15E1" w:rsidRDefault="00320776" w:rsidP="00BD15E1">
            <w:pPr>
              <w:rPr>
                <w:sz w:val="24"/>
                <w:szCs w:val="24"/>
                <w:highlight w:val="yellow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39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повышение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улучшение экологической ситуации за счет стимулирования энергосбережения и повышения энергетической эффективности</w:t>
            </w:r>
          </w:p>
        </w:tc>
      </w:tr>
      <w:tr w:rsidR="0032077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9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85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увеличение благоустроенности и безопасности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повышение доступности потребителей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района к системе газоснабжения</w:t>
            </w:r>
          </w:p>
        </w:tc>
      </w:tr>
      <w:tr w:rsidR="0032077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</w:tc>
        <w:tc>
          <w:tcPr>
            <w:tcW w:w="685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потребления топливно-энергетических ресурсов, оплачиваемых из бюджета сельского поселения, в организациях с участием муниципального образования;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фактически освещенных улиц в общей протяженности улиц населенных пунктов муниципального образования </w:t>
            </w:r>
            <w:r>
              <w:rPr>
                <w:sz w:val="24"/>
                <w:szCs w:val="24"/>
              </w:rPr>
              <w:t>Красновское</w:t>
            </w:r>
            <w:r w:rsidRPr="00BD15E1">
              <w:rPr>
                <w:sz w:val="24"/>
                <w:szCs w:val="24"/>
              </w:rPr>
              <w:t xml:space="preserve"> сельское поселение;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уровень газификации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2077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</w:t>
            </w:r>
          </w:p>
        </w:tc>
        <w:tc>
          <w:tcPr>
            <w:tcW w:w="239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 – 2030 годы;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  программы не выделяются</w:t>
            </w:r>
          </w:p>
        </w:tc>
      </w:tr>
      <w:tr w:rsidR="0032077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685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sz w:val="24"/>
                <w:szCs w:val="24"/>
              </w:rPr>
              <w:t>1009,8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 сельского поселения– </w:t>
            </w:r>
            <w:r>
              <w:rPr>
                <w:sz w:val="24"/>
                <w:szCs w:val="24"/>
              </w:rPr>
              <w:t>1009,8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187,1</w:t>
            </w:r>
            <w:r w:rsidRPr="00BD15E1">
              <w:rPr>
                <w:sz w:val="24"/>
                <w:szCs w:val="24"/>
              </w:rPr>
              <w:t xml:space="preserve"> тыс.руб.;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215,7</w:t>
            </w:r>
            <w:r w:rsidRPr="00BD15E1">
              <w:rPr>
                <w:sz w:val="24"/>
                <w:szCs w:val="24"/>
              </w:rPr>
              <w:t xml:space="preserve"> тыс.руб.;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</w:tr>
      <w:tr w:rsidR="00320776" w:rsidRPr="00BD15E1">
        <w:tblPrEx>
          <w:tblCellMar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муниципальной  программы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39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685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улучшения качества жизни населения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и состояния окружающей среды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</w:tbl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D42D9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Паспорт</w:t>
      </w:r>
    </w:p>
    <w:p w:rsidR="00320776" w:rsidRPr="00BD15E1" w:rsidRDefault="00320776" w:rsidP="00D42D9D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>1.</w:t>
      </w:r>
      <w:r w:rsidRPr="00BD15E1">
        <w:rPr>
          <w:sz w:val="24"/>
          <w:szCs w:val="24"/>
        </w:rPr>
        <w:t>подпрограммы «Энергосбережение и повышение энергетической эффективности</w:t>
      </w:r>
    </w:p>
    <w:p w:rsidR="00320776" w:rsidRPr="00BD15E1" w:rsidRDefault="00320776" w:rsidP="00D42D9D">
      <w:pPr>
        <w:jc w:val="center"/>
        <w:rPr>
          <w:sz w:val="24"/>
          <w:szCs w:val="24"/>
          <w:highlight w:val="yellow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661"/>
        <w:gridCol w:w="6078"/>
        <w:gridCol w:w="285"/>
        <w:gridCol w:w="284"/>
        <w:gridCol w:w="285"/>
        <w:gridCol w:w="239"/>
      </w:tblGrid>
      <w:tr w:rsidR="00320776" w:rsidRPr="00BD15E1">
        <w:trPr>
          <w:trHeight w:val="144"/>
        </w:trPr>
        <w:tc>
          <w:tcPr>
            <w:tcW w:w="266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Наименование подпрограммы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D15E1">
              <w:rPr>
                <w:sz w:val="24"/>
                <w:szCs w:val="24"/>
              </w:rPr>
              <w:t>подпрограмма «Энергосбережение и повышение энергетической эффективности» (далее – подпрограмма 1)</w:t>
            </w:r>
          </w:p>
        </w:tc>
      </w:tr>
      <w:tr w:rsidR="00320776" w:rsidRPr="00BD15E1">
        <w:trPr>
          <w:trHeight w:val="144"/>
        </w:trPr>
        <w:tc>
          <w:tcPr>
            <w:tcW w:w="266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Исполнитель подпрограммы   </w:t>
            </w:r>
          </w:p>
        </w:tc>
        <w:tc>
          <w:tcPr>
            <w:tcW w:w="7169" w:type="dxa"/>
            <w:gridSpan w:val="5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320776" w:rsidRPr="00BD15E1">
        <w:trPr>
          <w:trHeight w:val="144"/>
        </w:trPr>
        <w:tc>
          <w:tcPr>
            <w:tcW w:w="266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169" w:type="dxa"/>
            <w:gridSpan w:val="5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20776" w:rsidRPr="00BD15E1">
        <w:trPr>
          <w:trHeight w:val="144"/>
        </w:trPr>
        <w:tc>
          <w:tcPr>
            <w:tcW w:w="266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Программно-целевые инструменты подпрограммы  </w:t>
            </w:r>
          </w:p>
        </w:tc>
        <w:tc>
          <w:tcPr>
            <w:tcW w:w="7169" w:type="dxa"/>
            <w:gridSpan w:val="5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отсутствуют</w:t>
            </w:r>
          </w:p>
        </w:tc>
      </w:tr>
      <w:tr w:rsidR="00320776" w:rsidRPr="00BD15E1">
        <w:trPr>
          <w:trHeight w:val="144"/>
        </w:trPr>
        <w:tc>
          <w:tcPr>
            <w:tcW w:w="266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7169" w:type="dxa"/>
            <w:gridSpan w:val="5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организаций с участием муниципального образования</w:t>
            </w:r>
          </w:p>
        </w:tc>
      </w:tr>
      <w:tr w:rsidR="00320776" w:rsidRPr="00BD15E1">
        <w:trPr>
          <w:trHeight w:val="144"/>
        </w:trPr>
        <w:tc>
          <w:tcPr>
            <w:tcW w:w="266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169" w:type="dxa"/>
            <w:gridSpan w:val="5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уровня оснащенности приборами учета используемых энергетических ресурсов;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объема используемых энергетических ресурсов в организациях с участием муниципального образования</w:t>
            </w:r>
          </w:p>
        </w:tc>
      </w:tr>
      <w:tr w:rsidR="00320776" w:rsidRPr="00BD15E1">
        <w:trPr>
          <w:trHeight w:val="144"/>
        </w:trPr>
        <w:tc>
          <w:tcPr>
            <w:tcW w:w="266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Целевые показатели подпрограммы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7169" w:type="dxa"/>
            <w:gridSpan w:val="5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электрической энергии (далее – ЭЭ), потребляемой бюджетными учреждениями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поселения;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ЭЭ, потребленный БУ, расчеты за потребление которой осуществляются на основании показаний приборов учета;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ТЭ, потребленный БУ, расчеты за потребление которой осуществляются на основании показаний приборов учета;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</w:tr>
      <w:tr w:rsidR="00320776" w:rsidRPr="00BD15E1">
        <w:trPr>
          <w:trHeight w:val="644"/>
        </w:trPr>
        <w:tc>
          <w:tcPr>
            <w:tcW w:w="266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Этапы и сроки реализации подпрограммы  </w:t>
            </w:r>
          </w:p>
        </w:tc>
        <w:tc>
          <w:tcPr>
            <w:tcW w:w="7169" w:type="dxa"/>
            <w:gridSpan w:val="5"/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2019-2030 гг;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320776" w:rsidRPr="00BD15E1">
        <w:trPr>
          <w:cantSplit/>
          <w:trHeight w:val="2847"/>
        </w:trPr>
        <w:tc>
          <w:tcPr>
            <w:tcW w:w="2661" w:type="dxa"/>
            <w:vMerge w:val="restart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Ресурсное обеспечение подпрограммы    </w:t>
            </w:r>
          </w:p>
        </w:tc>
        <w:tc>
          <w:tcPr>
            <w:tcW w:w="6078" w:type="dxa"/>
            <w:vMerge w:val="restart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sz w:val="24"/>
                <w:szCs w:val="24"/>
              </w:rPr>
              <w:t>1009,8</w:t>
            </w:r>
            <w:r w:rsidRPr="00BD15E1">
              <w:rPr>
                <w:sz w:val="24"/>
                <w:szCs w:val="24"/>
              </w:rPr>
              <w:t xml:space="preserve"> тыс. рублей, в том числе: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за счет средств бюджета поселения – </w:t>
            </w:r>
            <w:r>
              <w:rPr>
                <w:sz w:val="24"/>
                <w:szCs w:val="24"/>
              </w:rPr>
              <w:t>1009,8</w:t>
            </w:r>
            <w:r w:rsidRPr="00BD15E1">
              <w:rPr>
                <w:sz w:val="24"/>
                <w:szCs w:val="24"/>
              </w:rPr>
              <w:t xml:space="preserve"> тыс. рублей: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2019 году –  </w:t>
            </w:r>
            <w:r>
              <w:rPr>
                <w:sz w:val="24"/>
                <w:szCs w:val="24"/>
              </w:rPr>
              <w:t>187,1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2020 году –  215,7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2021 году – </w:t>
            </w:r>
            <w:r>
              <w:rPr>
                <w:sz w:val="24"/>
                <w:szCs w:val="24"/>
              </w:rPr>
              <w:t>15,7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2022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руб.; 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>65,7</w:t>
            </w:r>
            <w:r w:rsidRPr="00BD15E1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85" w:type="dxa"/>
            <w:vMerge w:val="restart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  <w:tr w:rsidR="00320776" w:rsidRPr="00BD15E1">
        <w:trPr>
          <w:cantSplit/>
          <w:trHeight w:val="1463"/>
        </w:trPr>
        <w:tc>
          <w:tcPr>
            <w:tcW w:w="2661" w:type="dxa"/>
            <w:vMerge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6078" w:type="dxa"/>
            <w:vMerge/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Merge/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239" w:type="dxa"/>
            <w:vMerge/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  <w:tr w:rsidR="00320776" w:rsidRPr="00BD15E1">
        <w:trPr>
          <w:trHeight w:val="1610"/>
        </w:trPr>
        <w:tc>
          <w:tcPr>
            <w:tcW w:w="2661" w:type="dxa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Ожидаемые результаты реализации подпрограммы  муниципальной программы </w:t>
            </w:r>
          </w:p>
        </w:tc>
        <w:tc>
          <w:tcPr>
            <w:tcW w:w="7169" w:type="dxa"/>
            <w:gridSpan w:val="5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создание условий для реализации бюджетными учреждениями проектов в области энергоэффективности и энергосбережения;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320776" w:rsidRPr="00BD15E1" w:rsidRDefault="0032077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Приоритеты и цели муниципальной политики</w:t>
      </w:r>
    </w:p>
    <w:p w:rsidR="00320776" w:rsidRPr="00BD15E1" w:rsidRDefault="0032077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 сельского поселения</w:t>
      </w: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Основными приоритетами муниципальной политики в сфере энергетики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являются повышение качества жизни населения, улучшение экологической ситуации в </w:t>
      </w:r>
      <w:r>
        <w:rPr>
          <w:sz w:val="24"/>
          <w:szCs w:val="24"/>
        </w:rPr>
        <w:t>Красновском</w:t>
      </w:r>
      <w:r w:rsidRPr="00BD15E1">
        <w:rPr>
          <w:sz w:val="24"/>
          <w:szCs w:val="24"/>
        </w:rPr>
        <w:t xml:space="preserve"> сельском поселении за счет стимулирования энергосбережения и повышения энергетической эффективности.</w:t>
      </w:r>
    </w:p>
    <w:p w:rsidR="00320776" w:rsidRPr="00BD15E1" w:rsidRDefault="0032077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320776" w:rsidRPr="00BD15E1" w:rsidRDefault="0032077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</w:r>
    </w:p>
    <w:p w:rsidR="00320776" w:rsidRPr="00BD15E1" w:rsidRDefault="0032077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благоустроенности и безопасности муниципального образования;</w:t>
      </w:r>
    </w:p>
    <w:p w:rsidR="00320776" w:rsidRPr="00BD15E1" w:rsidRDefault="0032077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повышение доступности потребителей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к системе газоснабжения;</w:t>
      </w:r>
    </w:p>
    <w:p w:rsidR="00320776" w:rsidRPr="00BD15E1" w:rsidRDefault="0032077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увеличение объемов финансирования муниципальной программы.</w:t>
      </w:r>
    </w:p>
    <w:p w:rsidR="00320776" w:rsidRPr="00BD15E1" w:rsidRDefault="0032077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таблице №1.</w:t>
      </w:r>
    </w:p>
    <w:p w:rsidR="00320776" w:rsidRPr="00BD15E1" w:rsidRDefault="0032077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Перечень подпрограмм, основных мероприятий муниципальной программы приведен в таблице № 2.</w:t>
      </w:r>
    </w:p>
    <w:p w:rsidR="00320776" w:rsidRPr="00BD15E1" w:rsidRDefault="0032077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 бюджета сельского поселения на реализацию муниципальной программы приведены в таблице № 3.</w:t>
      </w:r>
    </w:p>
    <w:p w:rsidR="00320776" w:rsidRPr="00BD15E1" w:rsidRDefault="0032077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Расходы на реализацию муниципальной программы приведены в таблице  № 4.</w:t>
      </w: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  <w:highlight w:val="yellow"/>
        </w:rPr>
      </w:pPr>
    </w:p>
    <w:p w:rsidR="00320776" w:rsidRPr="00BD15E1" w:rsidRDefault="0032077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 xml:space="preserve"> </w:t>
      </w: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  <w:sectPr w:rsidR="00320776" w:rsidRPr="00BD15E1">
          <w:footerReference w:type="default" r:id="rId7"/>
          <w:pgSz w:w="11906" w:h="16838"/>
          <w:pgMar w:top="709" w:right="799" w:bottom="776" w:left="1100" w:header="720" w:footer="720" w:gutter="0"/>
          <w:cols w:space="720"/>
          <w:docGrid w:linePitch="354"/>
        </w:sectPr>
      </w:pPr>
    </w:p>
    <w:p w:rsidR="00320776" w:rsidRPr="00BD15E1" w:rsidRDefault="00320776" w:rsidP="00070F6D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1</w:t>
      </w: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СВЕДЕНИЯ</w:t>
      </w:r>
    </w:p>
    <w:p w:rsidR="00320776" w:rsidRPr="00BD15E1" w:rsidRDefault="0032077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о показателях муниципальной 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</w:t>
      </w:r>
    </w:p>
    <w:p w:rsidR="00320776" w:rsidRPr="00BD15E1" w:rsidRDefault="0032077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«Энергоэффективность и развитие энергетики», подпрограмм муниципальной</w:t>
      </w:r>
    </w:p>
    <w:p w:rsidR="00320776" w:rsidRPr="00BD15E1" w:rsidRDefault="00320776" w:rsidP="00070F6D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 и их значениях</w:t>
      </w:r>
    </w:p>
    <w:p w:rsidR="00320776" w:rsidRPr="00BD15E1" w:rsidRDefault="00320776" w:rsidP="00070F6D">
      <w:pPr>
        <w:jc w:val="center"/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8"/>
        <w:gridCol w:w="2134"/>
        <w:gridCol w:w="871"/>
        <w:gridCol w:w="728"/>
        <w:gridCol w:w="727"/>
        <w:gridCol w:w="727"/>
        <w:gridCol w:w="916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320776" w:rsidRPr="00BD15E1">
        <w:trPr>
          <w:cantSplit/>
          <w:tblHeader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 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Вид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показа-теля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Значение показателя</w:t>
            </w:r>
          </w:p>
        </w:tc>
      </w:tr>
      <w:tr w:rsidR="00320776" w:rsidRPr="00BD15E1">
        <w:trPr>
          <w:cantSplit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</w:tbl>
    <w:p w:rsidR="00320776" w:rsidRPr="00BD15E1" w:rsidRDefault="00320776" w:rsidP="00BD15E1">
      <w:pPr>
        <w:rPr>
          <w:sz w:val="24"/>
          <w:szCs w:val="24"/>
        </w:rPr>
      </w:pPr>
    </w:p>
    <w:tbl>
      <w:tblPr>
        <w:tblW w:w="15056" w:type="dxa"/>
        <w:tblInd w:w="-106" w:type="dxa"/>
        <w:tblLayout w:type="fixed"/>
        <w:tblLook w:val="0000"/>
      </w:tblPr>
      <w:tblGrid>
        <w:gridCol w:w="417"/>
        <w:gridCol w:w="2276"/>
        <w:gridCol w:w="727"/>
        <w:gridCol w:w="713"/>
        <w:gridCol w:w="737"/>
        <w:gridCol w:w="737"/>
        <w:gridCol w:w="914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320776" w:rsidRPr="00BD15E1">
        <w:trPr>
          <w:tblHeader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  <w:tr w:rsidR="0032077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«Энергоэффективность и развитие энергетики»</w:t>
            </w:r>
          </w:p>
        </w:tc>
      </w:tr>
      <w:tr w:rsidR="0032077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2. Доля фактически освещенных улиц в общей протяженности улиц населенных пунктов муниципальных образований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45,0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  <w:tr w:rsidR="00320776" w:rsidRPr="00BD15E1">
        <w:trPr>
          <w:trHeight w:val="33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3. Уровень газификации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  <w:tr w:rsidR="0032077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46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эффективности»</w:t>
            </w:r>
          </w:p>
        </w:tc>
      </w:tr>
      <w:tr w:rsidR="0032077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1.1. Доля объема 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  <w:tr w:rsidR="0032077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1.2. 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  <w:tr w:rsidR="0032077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Показатель 1.3. Доля объема природного газа, потребляемого БУ, расчеты за который осуществляются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  <w:tr w:rsidR="0032077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1.4. Объем ЭЭ, потребленный БУ, расчеты за которую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киловатт/</w:t>
            </w:r>
            <w:r w:rsidRPr="00BD15E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2750,0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2680,0,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2675,0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  <w:tr w:rsidR="00320776" w:rsidRPr="00BD15E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Показатель 1.6.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тыс. куб. метров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</w:tbl>
    <w:p w:rsidR="00320776" w:rsidRDefault="00320776" w:rsidP="00FC3D6F">
      <w:pPr>
        <w:jc w:val="right"/>
        <w:rPr>
          <w:sz w:val="24"/>
          <w:szCs w:val="24"/>
        </w:rPr>
      </w:pPr>
    </w:p>
    <w:p w:rsidR="00320776" w:rsidRPr="00BD15E1" w:rsidRDefault="00320776" w:rsidP="00FC3D6F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№2</w:t>
      </w:r>
    </w:p>
    <w:p w:rsidR="00320776" w:rsidRPr="00BD15E1" w:rsidRDefault="00320776" w:rsidP="00FC3D6F">
      <w:pPr>
        <w:jc w:val="center"/>
        <w:rPr>
          <w:sz w:val="24"/>
          <w:szCs w:val="24"/>
        </w:rPr>
      </w:pPr>
      <w:bookmarkStart w:id="0" w:name="Par990"/>
      <w:bookmarkEnd w:id="0"/>
      <w:r w:rsidRPr="00BD15E1">
        <w:rPr>
          <w:sz w:val="24"/>
          <w:szCs w:val="24"/>
        </w:rPr>
        <w:t>Перечень</w:t>
      </w:r>
    </w:p>
    <w:p w:rsidR="00320776" w:rsidRPr="00BD15E1" w:rsidRDefault="00320776" w:rsidP="00FC3D6F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 xml:space="preserve">подпрограмм, основных мероприятий муниципальной программы </w:t>
      </w:r>
      <w:r w:rsidRPr="00BD15E1">
        <w:rPr>
          <w:sz w:val="24"/>
          <w:szCs w:val="24"/>
        </w:rPr>
        <w:br/>
      </w: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320776" w:rsidRPr="00BD15E1" w:rsidRDefault="00320776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410"/>
        <w:gridCol w:w="1417"/>
        <w:gridCol w:w="1418"/>
        <w:gridCol w:w="2126"/>
        <w:gridCol w:w="2410"/>
        <w:gridCol w:w="1731"/>
      </w:tblGrid>
      <w:tr w:rsidR="00320776" w:rsidRPr="00BD15E1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№</w:t>
            </w:r>
            <w:r w:rsidRPr="00BD15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Номер и наименование </w:t>
            </w:r>
            <w:r w:rsidRPr="00BD15E1">
              <w:rPr>
                <w:sz w:val="24"/>
                <w:szCs w:val="24"/>
              </w:rPr>
              <w:br/>
              <w:t xml:space="preserve">основного мероприятия, приоритетного основного мероприятия,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Соисполнитель, участник, ответственный за исполнение основного мероприятия приоритетного основного мероприятия,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Ожидаемый </w:t>
            </w:r>
            <w:r w:rsidRPr="00BD15E1">
              <w:rPr>
                <w:sz w:val="24"/>
                <w:szCs w:val="24"/>
              </w:rPr>
              <w:br/>
              <w:t xml:space="preserve">результат </w:t>
            </w:r>
            <w:r w:rsidRPr="00BD15E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Последствия </w:t>
            </w:r>
            <w:r w:rsidRPr="00BD15E1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BD15E1">
              <w:rPr>
                <w:sz w:val="24"/>
                <w:szCs w:val="24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BD15E1">
              <w:rPr>
                <w:sz w:val="24"/>
                <w:szCs w:val="24"/>
              </w:rPr>
              <w:br/>
              <w:t>целевой</w:t>
            </w:r>
            <w:r w:rsidRPr="00BD15E1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Связь с </w:t>
            </w:r>
            <w:r w:rsidRPr="00BD15E1">
              <w:rPr>
                <w:sz w:val="24"/>
                <w:szCs w:val="24"/>
              </w:rPr>
              <w:br/>
              <w:t>показателями муниципальной</w:t>
            </w:r>
            <w:r w:rsidRPr="00BD15E1">
              <w:rPr>
                <w:sz w:val="24"/>
                <w:szCs w:val="24"/>
              </w:rPr>
              <w:br/>
              <w:t xml:space="preserve">программы </w:t>
            </w:r>
            <w:r w:rsidRPr="00BD15E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320776" w:rsidRPr="00BD15E1">
        <w:trPr>
          <w:cantSplit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начала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окончания </w:t>
            </w:r>
            <w:r w:rsidRPr="00BD15E1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</w:tbl>
    <w:p w:rsidR="00320776" w:rsidRPr="00BD15E1" w:rsidRDefault="00320776" w:rsidP="00BD15E1">
      <w:pPr>
        <w:rPr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377"/>
        <w:gridCol w:w="1417"/>
        <w:gridCol w:w="1418"/>
        <w:gridCol w:w="2126"/>
        <w:gridCol w:w="2410"/>
        <w:gridCol w:w="22"/>
        <w:gridCol w:w="1742"/>
      </w:tblGrid>
      <w:tr w:rsidR="00320776" w:rsidRPr="00BD15E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 «Энергосбережение и повышение энергетической эффективности»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Цель подпрограммы 1. Повышение энергетической эффективности организаций с участием муниципального образования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trHeight w:val="2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1.1, 1.2, 1.3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Задача 2 подпрограммы 1 «Снижение объема используемых энергетических ресурсов в организациях с участием муниципального образования»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влияет на до</w:t>
            </w:r>
            <w:r w:rsidRPr="00BD15E1">
              <w:rPr>
                <w:sz w:val="24"/>
                <w:szCs w:val="24"/>
              </w:rPr>
              <w:softHyphen/>
              <w:t>стижение пока</w:t>
            </w:r>
            <w:r w:rsidRPr="00BD15E1">
              <w:rPr>
                <w:sz w:val="24"/>
                <w:szCs w:val="24"/>
              </w:rPr>
              <w:softHyphen/>
              <w:t>зателей 1, 1.4,1.5,1.6</w:t>
            </w:r>
          </w:p>
        </w:tc>
      </w:tr>
    </w:tbl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F657A2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3</w:t>
      </w:r>
    </w:p>
    <w:p w:rsidR="00320776" w:rsidRPr="00BD15E1" w:rsidRDefault="00320776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320776" w:rsidRPr="00BD15E1" w:rsidRDefault="00320776" w:rsidP="00F657A2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бюджета поселения на реализацию муниципальной программы</w:t>
      </w:r>
    </w:p>
    <w:p w:rsidR="00320776" w:rsidRPr="00BD15E1" w:rsidRDefault="00320776" w:rsidP="00F657A2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320776" w:rsidRPr="00BD15E1" w:rsidRDefault="00320776" w:rsidP="00F657A2">
      <w:pPr>
        <w:jc w:val="center"/>
        <w:rPr>
          <w:sz w:val="24"/>
          <w:szCs w:val="24"/>
        </w:rPr>
      </w:pPr>
    </w:p>
    <w:tbl>
      <w:tblPr>
        <w:tblW w:w="15765" w:type="dxa"/>
        <w:tblInd w:w="-106" w:type="dxa"/>
        <w:tblLayout w:type="fixed"/>
        <w:tblLook w:val="0000"/>
      </w:tblPr>
      <w:tblGrid>
        <w:gridCol w:w="1985"/>
        <w:gridCol w:w="1418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97"/>
      </w:tblGrid>
      <w:tr w:rsidR="00320776" w:rsidRPr="00BD15E1">
        <w:trPr>
          <w:cantSplit/>
          <w:trHeight w:val="6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Номер и наименование</w:t>
            </w:r>
            <w:r w:rsidRPr="00BD15E1">
              <w:rPr>
                <w:sz w:val="24"/>
                <w:szCs w:val="24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Ответственный</w:t>
            </w:r>
            <w:r w:rsidRPr="00BD15E1">
              <w:rPr>
                <w:sz w:val="24"/>
                <w:szCs w:val="24"/>
              </w:rPr>
              <w:br/>
              <w:t>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Код бюджетной</w:t>
            </w:r>
            <w:r w:rsidRPr="00BD15E1">
              <w:rPr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  <w:r w:rsidRPr="00BD15E1">
              <w:rPr>
                <w:sz w:val="24"/>
                <w:szCs w:val="24"/>
              </w:rPr>
              <w:br/>
              <w:t>(тыс. рублей)*</w:t>
            </w:r>
          </w:p>
        </w:tc>
        <w:tc>
          <w:tcPr>
            <w:tcW w:w="82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320776" w:rsidRPr="00BD15E1">
        <w:trPr>
          <w:cantSplit/>
          <w:trHeight w:val="90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</w:tbl>
    <w:p w:rsidR="00320776" w:rsidRPr="00BD15E1" w:rsidRDefault="00320776" w:rsidP="00BD15E1">
      <w:pPr>
        <w:rPr>
          <w:sz w:val="24"/>
          <w:szCs w:val="24"/>
        </w:rPr>
      </w:pPr>
    </w:p>
    <w:tbl>
      <w:tblPr>
        <w:tblW w:w="15808" w:type="dxa"/>
        <w:tblInd w:w="-106" w:type="dxa"/>
        <w:tblLayout w:type="fixed"/>
        <w:tblLook w:val="0000"/>
      </w:tblPr>
      <w:tblGrid>
        <w:gridCol w:w="2100"/>
        <w:gridCol w:w="1276"/>
        <w:gridCol w:w="850"/>
        <w:gridCol w:w="709"/>
        <w:gridCol w:w="1134"/>
        <w:gridCol w:w="56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68"/>
        <w:gridCol w:w="600"/>
        <w:gridCol w:w="8"/>
      </w:tblGrid>
      <w:tr w:rsidR="00320776" w:rsidRPr="00BD15E1">
        <w:trPr>
          <w:gridAfter w:val="1"/>
          <w:wAfter w:w="8" w:type="dxa"/>
          <w:trHeight w:val="156"/>
          <w:tblHeader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19</w:t>
            </w:r>
          </w:p>
        </w:tc>
      </w:tr>
      <w:tr w:rsidR="00320776" w:rsidRPr="00BD15E1">
        <w:trPr>
          <w:gridAfter w:val="1"/>
          <w:wAfter w:w="8" w:type="dxa"/>
          <w:cantSplit/>
          <w:trHeight w:val="321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Муниципальная программа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707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70717C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Default="00320776">
            <w:r w:rsidRPr="00085504">
              <w:rPr>
                <w:sz w:val="24"/>
                <w:szCs w:val="24"/>
              </w:rPr>
              <w:t>65,7</w:t>
            </w:r>
          </w:p>
        </w:tc>
      </w:tr>
      <w:tr w:rsidR="00320776" w:rsidRPr="00BD15E1">
        <w:trPr>
          <w:cantSplit/>
          <w:trHeight w:val="321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</w:tr>
      <w:tr w:rsidR="00320776" w:rsidRPr="00BD15E1">
        <w:trPr>
          <w:gridAfter w:val="1"/>
          <w:wAfter w:w="8" w:type="dxa"/>
          <w:trHeight w:val="1638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всего,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</w:tr>
      <w:tr w:rsidR="00320776" w:rsidRPr="00BD15E1">
        <w:trPr>
          <w:gridAfter w:val="1"/>
          <w:wAfter w:w="8" w:type="dxa"/>
          <w:cantSplit/>
          <w:trHeight w:val="55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 Основное мероприятие 1.1. </w:t>
            </w:r>
            <w:r>
              <w:rPr>
                <w:sz w:val="24"/>
                <w:szCs w:val="24"/>
              </w:rPr>
              <w:t xml:space="preserve">Приобретение энергосберегающего расходного материала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0610026080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689,8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20776" w:rsidRDefault="00320776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320776" w:rsidRDefault="00320776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20776" w:rsidRDefault="00320776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20776" w:rsidRDefault="00320776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20776" w:rsidRDefault="00320776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320776" w:rsidRDefault="00320776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20776" w:rsidRDefault="00320776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320776" w:rsidRDefault="00320776">
            <w:r w:rsidRPr="00FF4657">
              <w:rPr>
                <w:sz w:val="24"/>
                <w:szCs w:val="24"/>
              </w:rPr>
              <w:t>65,7</w:t>
            </w: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:rsidR="00320776" w:rsidRDefault="00320776">
            <w:r w:rsidRPr="00FF4657">
              <w:rPr>
                <w:sz w:val="24"/>
                <w:szCs w:val="24"/>
              </w:rPr>
              <w:t>65,7</w:t>
            </w:r>
          </w:p>
        </w:tc>
      </w:tr>
      <w:tr w:rsidR="00320776" w:rsidRPr="00BD15E1">
        <w:trPr>
          <w:gridAfter w:val="1"/>
          <w:wAfter w:w="8" w:type="dxa"/>
          <w:trHeight w:val="672"/>
        </w:trPr>
        <w:tc>
          <w:tcPr>
            <w:tcW w:w="2100" w:type="dxa"/>
            <w:tcBorders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Основное мероприятие 1.2. Приобретение </w:t>
            </w:r>
            <w:r w:rsidRPr="00BD15E1">
              <w:rPr>
                <w:sz w:val="24"/>
                <w:szCs w:val="24"/>
              </w:rPr>
              <w:br/>
              <w:t xml:space="preserve">энергосберегающего оборудования и материалов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 Администрация </w:t>
            </w:r>
            <w:r>
              <w:rPr>
                <w:sz w:val="24"/>
                <w:szCs w:val="24"/>
              </w:rPr>
              <w:t>Красновского</w:t>
            </w:r>
            <w:r w:rsidRPr="00BD15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CF49EB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CF4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0620085210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320776" w:rsidRPr="00BD15E1" w:rsidRDefault="00320776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320776" w:rsidRPr="00BD15E1" w:rsidRDefault="00320776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20776" w:rsidRPr="00BD15E1" w:rsidRDefault="00320776" w:rsidP="00B8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20776" w:rsidRDefault="00320776">
            <w:r>
              <w:rPr>
                <w:sz w:val="24"/>
                <w:szCs w:val="24"/>
              </w:rPr>
              <w:t>160,0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320776" w:rsidRDefault="00320776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20776" w:rsidRDefault="00320776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320776" w:rsidRDefault="00320776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20776" w:rsidRDefault="00320776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20776" w:rsidRDefault="00320776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20776" w:rsidRDefault="00320776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320776" w:rsidRDefault="00320776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20776" w:rsidRDefault="00320776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320776" w:rsidRDefault="00320776">
            <w:r w:rsidRPr="00A90183">
              <w:rPr>
                <w:sz w:val="24"/>
                <w:szCs w:val="24"/>
              </w:rPr>
              <w:t>0,0</w:t>
            </w:r>
          </w:p>
        </w:tc>
        <w:tc>
          <w:tcPr>
            <w:tcW w:w="600" w:type="dxa"/>
            <w:tcBorders>
              <w:left w:val="single" w:sz="4" w:space="0" w:color="000000"/>
            </w:tcBorders>
          </w:tcPr>
          <w:p w:rsidR="00320776" w:rsidRDefault="00320776">
            <w:r w:rsidRPr="00A90183">
              <w:rPr>
                <w:sz w:val="24"/>
                <w:szCs w:val="24"/>
              </w:rPr>
              <w:t>0,0</w:t>
            </w:r>
          </w:p>
        </w:tc>
      </w:tr>
    </w:tbl>
    <w:p w:rsidR="00320776" w:rsidRPr="00BD15E1" w:rsidRDefault="0032077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2B5946">
      <w:pPr>
        <w:jc w:val="right"/>
        <w:rPr>
          <w:sz w:val="24"/>
          <w:szCs w:val="24"/>
        </w:rPr>
      </w:pPr>
      <w:r w:rsidRPr="00BD15E1">
        <w:rPr>
          <w:sz w:val="24"/>
          <w:szCs w:val="24"/>
        </w:rPr>
        <w:t>Таблица № 4</w:t>
      </w:r>
    </w:p>
    <w:p w:rsidR="00320776" w:rsidRPr="00BD15E1" w:rsidRDefault="00320776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РАСХОДЫ</w:t>
      </w:r>
    </w:p>
    <w:p w:rsidR="00320776" w:rsidRPr="00BD15E1" w:rsidRDefault="00320776" w:rsidP="002B5946">
      <w:pPr>
        <w:jc w:val="center"/>
        <w:rPr>
          <w:sz w:val="24"/>
          <w:szCs w:val="24"/>
        </w:rPr>
      </w:pPr>
      <w:r w:rsidRPr="00BD15E1">
        <w:rPr>
          <w:sz w:val="24"/>
          <w:szCs w:val="24"/>
        </w:rPr>
        <w:t>на реализацию муниципальной программы</w:t>
      </w:r>
    </w:p>
    <w:p w:rsidR="00320776" w:rsidRPr="00BD15E1" w:rsidRDefault="00320776" w:rsidP="002B5946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Красновского</w:t>
      </w:r>
      <w:r w:rsidRPr="00BD15E1">
        <w:rPr>
          <w:sz w:val="24"/>
          <w:szCs w:val="24"/>
        </w:rPr>
        <w:t xml:space="preserve"> сельского поселения «Энергоэффективность и развитие энергетики»</w:t>
      </w:r>
    </w:p>
    <w:p w:rsidR="00320776" w:rsidRPr="00BD15E1" w:rsidRDefault="00320776" w:rsidP="00BD15E1">
      <w:pPr>
        <w:rPr>
          <w:sz w:val="24"/>
          <w:szCs w:val="24"/>
        </w:rPr>
      </w:pPr>
    </w:p>
    <w:tbl>
      <w:tblPr>
        <w:tblW w:w="14346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842"/>
        <w:gridCol w:w="1560"/>
        <w:gridCol w:w="992"/>
        <w:gridCol w:w="709"/>
        <w:gridCol w:w="708"/>
        <w:gridCol w:w="709"/>
        <w:gridCol w:w="709"/>
        <w:gridCol w:w="42"/>
        <w:gridCol w:w="911"/>
        <w:gridCol w:w="39"/>
        <w:gridCol w:w="786"/>
        <w:gridCol w:w="65"/>
        <w:gridCol w:w="708"/>
        <w:gridCol w:w="52"/>
        <w:gridCol w:w="911"/>
        <w:gridCol w:w="30"/>
        <w:gridCol w:w="850"/>
        <w:gridCol w:w="31"/>
        <w:gridCol w:w="961"/>
        <w:gridCol w:w="851"/>
        <w:gridCol w:w="865"/>
        <w:gridCol w:w="15"/>
      </w:tblGrid>
      <w:tr w:rsidR="00320776" w:rsidRPr="00BD15E1">
        <w:trPr>
          <w:gridAfter w:val="1"/>
          <w:wAfter w:w="15" w:type="dxa"/>
          <w:cantSplit/>
          <w:tblHeader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Наименование</w:t>
            </w:r>
            <w:r w:rsidRPr="00BD15E1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Источник финансирования</w:t>
            </w:r>
            <w:r w:rsidRPr="00BD15E1"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Объем расходов, всего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(тыс. рублей)*</w:t>
            </w:r>
          </w:p>
        </w:tc>
        <w:tc>
          <w:tcPr>
            <w:tcW w:w="993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том числе по годам реализации муниципальной программы *</w:t>
            </w:r>
          </w:p>
        </w:tc>
      </w:tr>
      <w:tr w:rsidR="00320776" w:rsidRPr="00BD15E1">
        <w:trPr>
          <w:gridAfter w:val="1"/>
          <w:wAfter w:w="15" w:type="dxa"/>
          <w:cantSplit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2021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2024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2026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2029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2030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15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141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Муниципальная программа Ростовской области «Энергоэффективность и развитие промышленности и энергетики»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160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64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9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87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-местный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11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Подпрограмма 1</w:t>
            </w:r>
            <w:r w:rsidRPr="00BD15E1">
              <w:rPr>
                <w:sz w:val="24"/>
                <w:szCs w:val="24"/>
              </w:rPr>
              <w:br/>
              <w:t>«Энергосбережение и</w:t>
            </w:r>
            <w:r w:rsidRPr="00BD15E1">
              <w:rPr>
                <w:sz w:val="24"/>
                <w:szCs w:val="24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1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967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>
              <w:rPr>
                <w:sz w:val="24"/>
                <w:szCs w:val="24"/>
              </w:rPr>
              <w:t>6</w:t>
            </w:r>
            <w:r w:rsidRPr="00DC010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Default="00320776" w:rsidP="009671DA">
            <w:r w:rsidRPr="00085504">
              <w:rPr>
                <w:sz w:val="24"/>
                <w:szCs w:val="24"/>
              </w:rPr>
              <w:t>65,7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654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безвозмездные поступления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42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 xml:space="preserve">в том числе </w:t>
            </w: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0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</w:tr>
      <w:tr w:rsidR="00320776" w:rsidRPr="00BD15E1">
        <w:tblPrEx>
          <w:tblCellMar>
            <w:left w:w="108" w:type="dxa"/>
            <w:right w:w="108" w:type="dxa"/>
          </w:tblCellMar>
        </w:tblPrEx>
        <w:trPr>
          <w:cantSplit/>
          <w:trHeight w:val="3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Pr="00BD15E1" w:rsidRDefault="00320776" w:rsidP="00BD15E1">
            <w:pPr>
              <w:rPr>
                <w:sz w:val="24"/>
                <w:szCs w:val="24"/>
              </w:rPr>
            </w:pPr>
            <w:r w:rsidRPr="00BD15E1">
              <w:rPr>
                <w:sz w:val="24"/>
                <w:szCs w:val="24"/>
              </w:rPr>
              <w:t>–</w:t>
            </w:r>
          </w:p>
        </w:tc>
      </w:tr>
    </w:tbl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  <w:r w:rsidRPr="00BD15E1">
        <w:rPr>
          <w:sz w:val="24"/>
          <w:szCs w:val="24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Pr="00BD15E1" w:rsidRDefault="00320776" w:rsidP="00BD15E1">
      <w:pPr>
        <w:rPr>
          <w:sz w:val="24"/>
          <w:szCs w:val="24"/>
        </w:rPr>
      </w:pPr>
    </w:p>
    <w:p w:rsidR="00320776" w:rsidRDefault="00320776" w:rsidP="00875357">
      <w:pPr>
        <w:tabs>
          <w:tab w:val="left" w:pos="2940"/>
        </w:tabs>
        <w:jc w:val="right"/>
        <w:rPr>
          <w:sz w:val="28"/>
          <w:szCs w:val="28"/>
        </w:rPr>
      </w:pPr>
    </w:p>
    <w:sectPr w:rsidR="00320776" w:rsidSect="0000584D">
      <w:footerReference w:type="default" r:id="rId8"/>
      <w:pgSz w:w="16840" w:h="11907" w:orient="landscape" w:code="9"/>
      <w:pgMar w:top="1021" w:right="232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776" w:rsidRDefault="00320776" w:rsidP="00D50454">
      <w:r>
        <w:separator/>
      </w:r>
    </w:p>
  </w:endnote>
  <w:endnote w:type="continuationSeparator" w:id="1">
    <w:p w:rsidR="00320776" w:rsidRDefault="00320776" w:rsidP="00D5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76" w:rsidRPr="00BD15E1" w:rsidRDefault="00320776" w:rsidP="00BD15E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3pt;margin-top:.05pt;width:4.9pt;height:11.4pt;z-index:251660288;mso-wrap-distance-left:0;mso-wrap-distance-right:0;mso-position-horizontal-relative:page" stroked="f">
          <v:fill color2="black"/>
          <v:textbox inset="0,0,0,0">
            <w:txbxContent>
              <w:p w:rsidR="00320776" w:rsidRPr="00BD15E1" w:rsidRDefault="00320776" w:rsidP="00BD15E1">
                <w:fldSimple w:instr=" PAGE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76" w:rsidRDefault="00320776" w:rsidP="0075482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320776" w:rsidRDefault="00320776" w:rsidP="007548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776" w:rsidRDefault="00320776" w:rsidP="00D50454">
      <w:r>
        <w:separator/>
      </w:r>
    </w:p>
  </w:footnote>
  <w:footnote w:type="continuationSeparator" w:id="1">
    <w:p w:rsidR="00320776" w:rsidRDefault="00320776" w:rsidP="00D50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0EF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1" w:hanging="360"/>
      </w:pPr>
    </w:lvl>
    <w:lvl w:ilvl="2" w:tplc="0419001B">
      <w:start w:val="1"/>
      <w:numFmt w:val="lowerRoman"/>
      <w:lvlText w:val="%3."/>
      <w:lvlJc w:val="right"/>
      <w:pPr>
        <w:ind w:left="1851" w:hanging="180"/>
      </w:pPr>
    </w:lvl>
    <w:lvl w:ilvl="3" w:tplc="0419000F">
      <w:start w:val="1"/>
      <w:numFmt w:val="decimal"/>
      <w:lvlText w:val="%4."/>
      <w:lvlJc w:val="left"/>
      <w:pPr>
        <w:ind w:left="2571" w:hanging="360"/>
      </w:pPr>
    </w:lvl>
    <w:lvl w:ilvl="4" w:tplc="04190019">
      <w:start w:val="1"/>
      <w:numFmt w:val="lowerLetter"/>
      <w:lvlText w:val="%5."/>
      <w:lvlJc w:val="left"/>
      <w:pPr>
        <w:ind w:left="3291" w:hanging="360"/>
      </w:pPr>
    </w:lvl>
    <w:lvl w:ilvl="5" w:tplc="0419001B">
      <w:start w:val="1"/>
      <w:numFmt w:val="lowerRoman"/>
      <w:lvlText w:val="%6."/>
      <w:lvlJc w:val="right"/>
      <w:pPr>
        <w:ind w:left="4011" w:hanging="180"/>
      </w:pPr>
    </w:lvl>
    <w:lvl w:ilvl="6" w:tplc="0419000F">
      <w:start w:val="1"/>
      <w:numFmt w:val="decimal"/>
      <w:lvlText w:val="%7."/>
      <w:lvlJc w:val="left"/>
      <w:pPr>
        <w:ind w:left="4731" w:hanging="360"/>
      </w:pPr>
    </w:lvl>
    <w:lvl w:ilvl="7" w:tplc="04190019">
      <w:start w:val="1"/>
      <w:numFmt w:val="lowerLetter"/>
      <w:lvlText w:val="%8."/>
      <w:lvlJc w:val="left"/>
      <w:pPr>
        <w:ind w:left="5451" w:hanging="360"/>
      </w:pPr>
    </w:lvl>
    <w:lvl w:ilvl="8" w:tplc="0419001B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AB6AEA"/>
    <w:multiLevelType w:val="singleLevel"/>
    <w:tmpl w:val="AC8E60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</w:abstractNum>
  <w:abstractNum w:abstractNumId="5">
    <w:nsid w:val="558C1F37"/>
    <w:multiLevelType w:val="hybridMultilevel"/>
    <w:tmpl w:val="687CE26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7"/>
  </w:num>
  <w:num w:numId="39">
    <w:abstractNumId w:val="4"/>
    <w:lvlOverride w:ilvl="0">
      <w:startOverride w:val="1"/>
    </w:lvlOverride>
  </w:num>
  <w:num w:numId="40">
    <w:abstractNumId w:val="5"/>
  </w:num>
  <w:num w:numId="41">
    <w:abstractNumId w:val="1"/>
  </w:num>
  <w:num w:numId="42">
    <w:abstractNumId w:val="6"/>
  </w:num>
  <w:num w:numId="43">
    <w:abstractNumId w:val="3"/>
  </w:num>
  <w:num w:numId="44">
    <w:abstractNumId w:val="2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357"/>
    <w:rsid w:val="0000010F"/>
    <w:rsid w:val="0000360D"/>
    <w:rsid w:val="00004C4C"/>
    <w:rsid w:val="0000584D"/>
    <w:rsid w:val="00034C08"/>
    <w:rsid w:val="00037EC3"/>
    <w:rsid w:val="00053498"/>
    <w:rsid w:val="000536C3"/>
    <w:rsid w:val="00067E11"/>
    <w:rsid w:val="00070F6D"/>
    <w:rsid w:val="000713BF"/>
    <w:rsid w:val="00085504"/>
    <w:rsid w:val="00090961"/>
    <w:rsid w:val="00093FAF"/>
    <w:rsid w:val="00094184"/>
    <w:rsid w:val="000B12A4"/>
    <w:rsid w:val="000B728A"/>
    <w:rsid w:val="000C3ACA"/>
    <w:rsid w:val="000C72E5"/>
    <w:rsid w:val="000D125F"/>
    <w:rsid w:val="000E1A18"/>
    <w:rsid w:val="000E420A"/>
    <w:rsid w:val="000E6D63"/>
    <w:rsid w:val="001010BC"/>
    <w:rsid w:val="00111F1C"/>
    <w:rsid w:val="00151534"/>
    <w:rsid w:val="00164C6A"/>
    <w:rsid w:val="00176F54"/>
    <w:rsid w:val="001925A3"/>
    <w:rsid w:val="001A115A"/>
    <w:rsid w:val="001A73A0"/>
    <w:rsid w:val="001B0376"/>
    <w:rsid w:val="001B1DAF"/>
    <w:rsid w:val="001B5A22"/>
    <w:rsid w:val="001C0EF6"/>
    <w:rsid w:val="001D4FE2"/>
    <w:rsid w:val="001E1FE3"/>
    <w:rsid w:val="001E2114"/>
    <w:rsid w:val="001F29D1"/>
    <w:rsid w:val="001F7B58"/>
    <w:rsid w:val="00232CB5"/>
    <w:rsid w:val="00243B63"/>
    <w:rsid w:val="00253C6A"/>
    <w:rsid w:val="002603D7"/>
    <w:rsid w:val="002632ED"/>
    <w:rsid w:val="0026657B"/>
    <w:rsid w:val="00267636"/>
    <w:rsid w:val="002762E3"/>
    <w:rsid w:val="002766C9"/>
    <w:rsid w:val="00295ABA"/>
    <w:rsid w:val="002B5946"/>
    <w:rsid w:val="002C2CA6"/>
    <w:rsid w:val="002C42BC"/>
    <w:rsid w:val="002C4BB4"/>
    <w:rsid w:val="002C5569"/>
    <w:rsid w:val="002F12DF"/>
    <w:rsid w:val="002F621A"/>
    <w:rsid w:val="00305B2E"/>
    <w:rsid w:val="00311170"/>
    <w:rsid w:val="00314501"/>
    <w:rsid w:val="00320776"/>
    <w:rsid w:val="00344F3D"/>
    <w:rsid w:val="00346845"/>
    <w:rsid w:val="00371650"/>
    <w:rsid w:val="0039782A"/>
    <w:rsid w:val="003D5E00"/>
    <w:rsid w:val="003E0AF6"/>
    <w:rsid w:val="00426261"/>
    <w:rsid w:val="00431D2D"/>
    <w:rsid w:val="004327DC"/>
    <w:rsid w:val="00461088"/>
    <w:rsid w:val="004C230B"/>
    <w:rsid w:val="004C6D99"/>
    <w:rsid w:val="00502176"/>
    <w:rsid w:val="00511EB8"/>
    <w:rsid w:val="00517A2A"/>
    <w:rsid w:val="00540101"/>
    <w:rsid w:val="0055170B"/>
    <w:rsid w:val="005551FE"/>
    <w:rsid w:val="005563DB"/>
    <w:rsid w:val="00560623"/>
    <w:rsid w:val="005619C6"/>
    <w:rsid w:val="005A0AFC"/>
    <w:rsid w:val="005A54E1"/>
    <w:rsid w:val="005C7FD0"/>
    <w:rsid w:val="005D2822"/>
    <w:rsid w:val="005E162D"/>
    <w:rsid w:val="005E2C8D"/>
    <w:rsid w:val="005F29A1"/>
    <w:rsid w:val="005F5F08"/>
    <w:rsid w:val="006141A6"/>
    <w:rsid w:val="006143D5"/>
    <w:rsid w:val="00645176"/>
    <w:rsid w:val="006827A3"/>
    <w:rsid w:val="0068647B"/>
    <w:rsid w:val="006C3553"/>
    <w:rsid w:val="006D2DC3"/>
    <w:rsid w:val="006E34A3"/>
    <w:rsid w:val="006E4BA8"/>
    <w:rsid w:val="006E6069"/>
    <w:rsid w:val="00703D6D"/>
    <w:rsid w:val="0070717C"/>
    <w:rsid w:val="0071339F"/>
    <w:rsid w:val="00730942"/>
    <w:rsid w:val="00730AF4"/>
    <w:rsid w:val="007350CD"/>
    <w:rsid w:val="007369F8"/>
    <w:rsid w:val="007445C3"/>
    <w:rsid w:val="00754829"/>
    <w:rsid w:val="00756FED"/>
    <w:rsid w:val="007641D5"/>
    <w:rsid w:val="007708E2"/>
    <w:rsid w:val="0078327E"/>
    <w:rsid w:val="00796A44"/>
    <w:rsid w:val="0079784E"/>
    <w:rsid w:val="007A3A6B"/>
    <w:rsid w:val="007B6030"/>
    <w:rsid w:val="007C5D13"/>
    <w:rsid w:val="00804881"/>
    <w:rsid w:val="00835DB6"/>
    <w:rsid w:val="0083679E"/>
    <w:rsid w:val="00862127"/>
    <w:rsid w:val="00872C4B"/>
    <w:rsid w:val="008739B7"/>
    <w:rsid w:val="00875357"/>
    <w:rsid w:val="008754FF"/>
    <w:rsid w:val="00885439"/>
    <w:rsid w:val="00894B4C"/>
    <w:rsid w:val="008B0E80"/>
    <w:rsid w:val="008B27FB"/>
    <w:rsid w:val="008B7E7C"/>
    <w:rsid w:val="008C753B"/>
    <w:rsid w:val="008C78E9"/>
    <w:rsid w:val="00903A41"/>
    <w:rsid w:val="00934D1B"/>
    <w:rsid w:val="00945C35"/>
    <w:rsid w:val="0095199B"/>
    <w:rsid w:val="009671DA"/>
    <w:rsid w:val="00977514"/>
    <w:rsid w:val="009960F8"/>
    <w:rsid w:val="009B1BCF"/>
    <w:rsid w:val="009C11E0"/>
    <w:rsid w:val="009C32BB"/>
    <w:rsid w:val="009C6068"/>
    <w:rsid w:val="009D406B"/>
    <w:rsid w:val="009E0B5D"/>
    <w:rsid w:val="009E4465"/>
    <w:rsid w:val="009E46A0"/>
    <w:rsid w:val="00A2228C"/>
    <w:rsid w:val="00A415B6"/>
    <w:rsid w:val="00A61B05"/>
    <w:rsid w:val="00A65563"/>
    <w:rsid w:val="00A90183"/>
    <w:rsid w:val="00A92339"/>
    <w:rsid w:val="00A951AA"/>
    <w:rsid w:val="00AB04EB"/>
    <w:rsid w:val="00AC50E6"/>
    <w:rsid w:val="00AD24AC"/>
    <w:rsid w:val="00AD7628"/>
    <w:rsid w:val="00AE2018"/>
    <w:rsid w:val="00B227A5"/>
    <w:rsid w:val="00B253D5"/>
    <w:rsid w:val="00B26ED0"/>
    <w:rsid w:val="00B27C6C"/>
    <w:rsid w:val="00B31607"/>
    <w:rsid w:val="00B31EC1"/>
    <w:rsid w:val="00B352B4"/>
    <w:rsid w:val="00B4247D"/>
    <w:rsid w:val="00B610C2"/>
    <w:rsid w:val="00B62840"/>
    <w:rsid w:val="00B743C8"/>
    <w:rsid w:val="00B74DDF"/>
    <w:rsid w:val="00B75315"/>
    <w:rsid w:val="00B76B7B"/>
    <w:rsid w:val="00B76EA4"/>
    <w:rsid w:val="00B8290E"/>
    <w:rsid w:val="00B87019"/>
    <w:rsid w:val="00B9271A"/>
    <w:rsid w:val="00BA6212"/>
    <w:rsid w:val="00BD0C8E"/>
    <w:rsid w:val="00BD15E1"/>
    <w:rsid w:val="00BE4E5E"/>
    <w:rsid w:val="00BF4C44"/>
    <w:rsid w:val="00C05D26"/>
    <w:rsid w:val="00C26AEA"/>
    <w:rsid w:val="00C352EA"/>
    <w:rsid w:val="00C36E65"/>
    <w:rsid w:val="00C517CA"/>
    <w:rsid w:val="00C62DC6"/>
    <w:rsid w:val="00CB0A3D"/>
    <w:rsid w:val="00CC1B8A"/>
    <w:rsid w:val="00CC7FFC"/>
    <w:rsid w:val="00CD6DCB"/>
    <w:rsid w:val="00CE17CD"/>
    <w:rsid w:val="00CE31A6"/>
    <w:rsid w:val="00CF2867"/>
    <w:rsid w:val="00CF49EB"/>
    <w:rsid w:val="00D42D9D"/>
    <w:rsid w:val="00D50454"/>
    <w:rsid w:val="00D50BE5"/>
    <w:rsid w:val="00D54F11"/>
    <w:rsid w:val="00D75C2D"/>
    <w:rsid w:val="00D846D7"/>
    <w:rsid w:val="00D95F7C"/>
    <w:rsid w:val="00DB0343"/>
    <w:rsid w:val="00DB68A1"/>
    <w:rsid w:val="00DC0108"/>
    <w:rsid w:val="00DC3E4D"/>
    <w:rsid w:val="00DF1248"/>
    <w:rsid w:val="00E06980"/>
    <w:rsid w:val="00E13F9C"/>
    <w:rsid w:val="00E27264"/>
    <w:rsid w:val="00E55479"/>
    <w:rsid w:val="00E56DE3"/>
    <w:rsid w:val="00E96BCF"/>
    <w:rsid w:val="00E97C8A"/>
    <w:rsid w:val="00EC5748"/>
    <w:rsid w:val="00EC7817"/>
    <w:rsid w:val="00ED349F"/>
    <w:rsid w:val="00ED5E73"/>
    <w:rsid w:val="00F02DBD"/>
    <w:rsid w:val="00F34DAC"/>
    <w:rsid w:val="00F37CEC"/>
    <w:rsid w:val="00F450A2"/>
    <w:rsid w:val="00F54621"/>
    <w:rsid w:val="00F573B9"/>
    <w:rsid w:val="00F657A2"/>
    <w:rsid w:val="00F70E8E"/>
    <w:rsid w:val="00F7396F"/>
    <w:rsid w:val="00F75F2E"/>
    <w:rsid w:val="00F97BD4"/>
    <w:rsid w:val="00FB756A"/>
    <w:rsid w:val="00FC3D6F"/>
    <w:rsid w:val="00FD374D"/>
    <w:rsid w:val="00FE0EC7"/>
    <w:rsid w:val="00FF1771"/>
    <w:rsid w:val="00FF2D7B"/>
    <w:rsid w:val="00FF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7535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357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357"/>
    <w:pPr>
      <w:keepNext/>
      <w:outlineLvl w:val="1"/>
    </w:pPr>
    <w:rPr>
      <w:sz w:val="28"/>
      <w:szCs w:val="28"/>
    </w:rPr>
  </w:style>
  <w:style w:type="paragraph" w:styleId="Heading3">
    <w:name w:val="heading 3"/>
    <w:aliases w:val="Знак2 Знак"/>
    <w:basedOn w:val="Normal"/>
    <w:next w:val="Normal"/>
    <w:link w:val="Heading3Char"/>
    <w:uiPriority w:val="99"/>
    <w:qFormat/>
    <w:rsid w:val="00875357"/>
    <w:pPr>
      <w:keepNext/>
      <w:ind w:firstLine="709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5357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5357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5357"/>
    <w:pPr>
      <w:keepNext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5357"/>
    <w:pPr>
      <w:keepNext/>
      <w:widowControl w:val="0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5357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53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3Char">
    <w:name w:val="Heading 3 Char"/>
    <w:aliases w:val="Знак2 Знак Char"/>
    <w:basedOn w:val="DefaultParagraphFont"/>
    <w:link w:val="Heading3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7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753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75357"/>
    <w:rPr>
      <w:rFonts w:ascii="Arial" w:hAnsi="Arial" w:cs="Arial"/>
      <w:lang w:eastAsia="ru-RU"/>
    </w:rPr>
  </w:style>
  <w:style w:type="paragraph" w:customStyle="1" w:styleId="2">
    <w:name w:val="Обычный2"/>
    <w:uiPriority w:val="99"/>
    <w:rsid w:val="00875357"/>
    <w:pPr>
      <w:spacing w:after="200" w:line="276" w:lineRule="auto"/>
    </w:pPr>
    <w:rPr>
      <w:rFonts w:ascii="Times New Roman" w:eastAsia="Times New Roman" w:hAnsi="Times New Roman"/>
      <w:sz w:val="20"/>
      <w:szCs w:val="20"/>
    </w:rPr>
  </w:style>
  <w:style w:type="paragraph" w:styleId="Subtitle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2"/>
    <w:link w:val="SubtitleChar2"/>
    <w:uiPriority w:val="99"/>
    <w:qFormat/>
    <w:rsid w:val="00875357"/>
    <w:rPr>
      <w:sz w:val="28"/>
      <w:szCs w:val="2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basedOn w:val="DefaultParagraphFont"/>
    <w:link w:val="Subtitle"/>
    <w:uiPriority w:val="99"/>
    <w:locked/>
    <w:rsid w:val="00875357"/>
    <w:rPr>
      <w:rFonts w:ascii="Times New Roman CYR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SubtitleChar2">
    <w:name w:val="Subtitle Char2"/>
    <w:aliases w:val="Подзаголовок Знак Знак Char2,Подзаголовок Знак Знак Знак Char2,Подзаголовок Знак Знак Знак Знак Знак Знак Знак Char2,Подзаголовок Знак Знак Знак Знак Знак Char2"/>
    <w:basedOn w:val="DefaultParagraphFont"/>
    <w:link w:val="Subtitle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2"/>
    <w:link w:val="BodyTextChar"/>
    <w:uiPriority w:val="99"/>
    <w:rsid w:val="0087535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75357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8753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75357"/>
  </w:style>
  <w:style w:type="paragraph" w:styleId="BodyText2">
    <w:name w:val="Body Text 2"/>
    <w:basedOn w:val="Normal"/>
    <w:link w:val="BodyText2Char"/>
    <w:uiPriority w:val="99"/>
    <w:rsid w:val="00875357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75357"/>
    <w:pPr>
      <w:ind w:firstLine="708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75357"/>
    <w:rPr>
      <w:rFonts w:ascii="Times New Roman" w:hAnsi="Times New Roman" w:cs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uiPriority w:val="99"/>
    <w:rsid w:val="00875357"/>
    <w:pPr>
      <w:jc w:val="center"/>
    </w:pPr>
    <w:rPr>
      <w:b/>
      <w:bCs/>
      <w:sz w:val="27"/>
      <w:szCs w:val="27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7535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Footer">
    <w:name w:val="footer"/>
    <w:basedOn w:val="Normal"/>
    <w:link w:val="FooterChar"/>
    <w:uiPriority w:val="99"/>
    <w:rsid w:val="008753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75357"/>
    <w:pPr>
      <w:widowControl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75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35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875357"/>
    <w:pPr>
      <w:keepNext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table" w:styleId="TableGrid">
    <w:name w:val="Table Grid"/>
    <w:basedOn w:val="TableNormal"/>
    <w:uiPriority w:val="99"/>
    <w:rsid w:val="0087535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53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875357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 w:val="24"/>
      <w:szCs w:val="24"/>
    </w:rPr>
  </w:style>
  <w:style w:type="paragraph" w:customStyle="1" w:styleId="BodyText21">
    <w:name w:val="Body Text 21"/>
    <w:basedOn w:val="Normal"/>
    <w:uiPriority w:val="99"/>
    <w:rsid w:val="00875357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8753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Знак Знак Знак Знак"/>
    <w:basedOn w:val="Normal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7535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7535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753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7535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8753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basedOn w:val="Normal"/>
    <w:uiPriority w:val="99"/>
    <w:rsid w:val="00875357"/>
    <w:pPr>
      <w:spacing w:before="75" w:after="75"/>
    </w:pPr>
    <w:rPr>
      <w:rFonts w:ascii="Arial" w:hAnsi="Arial" w:cs="Arial"/>
      <w:color w:val="000000"/>
    </w:rPr>
  </w:style>
  <w:style w:type="paragraph" w:customStyle="1" w:styleId="10">
    <w:name w:val="Знак1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75357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7535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41">
    <w:name w:val="Знак41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9">
    <w:name w:val="Style9"/>
    <w:basedOn w:val="Normal"/>
    <w:uiPriority w:val="99"/>
    <w:rsid w:val="008753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Normal"/>
    <w:uiPriority w:val="99"/>
    <w:rsid w:val="00875357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875357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8753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uiPriority w:val="99"/>
    <w:rsid w:val="00875357"/>
    <w:rPr>
      <w:rFonts w:ascii="Times New Roman" w:eastAsia="Times New Roman" w:hAnsi="Times New Roman"/>
      <w:sz w:val="20"/>
      <w:szCs w:val="20"/>
    </w:rPr>
  </w:style>
  <w:style w:type="paragraph" w:customStyle="1" w:styleId="4">
    <w:name w:val="Знак4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210">
    <w:name w:val="Body Text 2.Основной текст 1"/>
    <w:basedOn w:val="Normal"/>
    <w:link w:val="BodyText211"/>
    <w:uiPriority w:val="99"/>
    <w:rsid w:val="00875357"/>
    <w:pPr>
      <w:ind w:firstLine="720"/>
      <w:jc w:val="both"/>
    </w:pPr>
    <w:rPr>
      <w:rFonts w:eastAsia="Calibri"/>
    </w:rPr>
  </w:style>
  <w:style w:type="character" w:customStyle="1" w:styleId="BodyText211">
    <w:name w:val="Body Text 2.Основной текст 1 Знак"/>
    <w:link w:val="BodyText210"/>
    <w:uiPriority w:val="99"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875357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875357"/>
    <w:pPr>
      <w:spacing w:after="200" w:line="276" w:lineRule="auto"/>
    </w:pPr>
    <w:rPr>
      <w:rFonts w:cs="Calibri"/>
      <w:lang w:eastAsia="en-US"/>
    </w:rPr>
  </w:style>
  <w:style w:type="paragraph" w:styleId="ListParagraph">
    <w:name w:val="List Paragraph"/>
    <w:basedOn w:val="Normal"/>
    <w:link w:val="ListParagraphChar1"/>
    <w:uiPriority w:val="99"/>
    <w:qFormat/>
    <w:rsid w:val="00875357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ubheader">
    <w:name w:val="subheader"/>
    <w:basedOn w:val="Normal"/>
    <w:uiPriority w:val="99"/>
    <w:rsid w:val="0087535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0">
    <w:name w:val="Содержимое таблицы"/>
    <w:basedOn w:val="Normal"/>
    <w:uiPriority w:val="99"/>
    <w:rsid w:val="00875357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Normal"/>
    <w:uiPriority w:val="99"/>
    <w:rsid w:val="00875357"/>
    <w:pPr>
      <w:widowControl w:val="0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875357"/>
    <w:rPr>
      <w:color w:val="auto"/>
      <w:sz w:val="26"/>
      <w:szCs w:val="26"/>
    </w:rPr>
  </w:style>
  <w:style w:type="paragraph" w:customStyle="1" w:styleId="a2">
    <w:name w:val="Нормальный (таблица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FootnoteText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Normal"/>
    <w:link w:val="FootnoteTextChar"/>
    <w:uiPriority w:val="99"/>
    <w:semiHidden/>
    <w:rsid w:val="00875357"/>
    <w:pPr>
      <w:widowControl w:val="0"/>
      <w:jc w:val="both"/>
    </w:p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basedOn w:val="DefaultParagraphFont"/>
    <w:link w:val="FootnoteText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DefaultParagraphFont"/>
    <w:uiPriority w:val="99"/>
    <w:rsid w:val="00875357"/>
  </w:style>
  <w:style w:type="paragraph" w:customStyle="1" w:styleId="Postan">
    <w:name w:val="Postan"/>
    <w:basedOn w:val="Normal"/>
    <w:uiPriority w:val="99"/>
    <w:rsid w:val="00875357"/>
    <w:pPr>
      <w:jc w:val="center"/>
    </w:pPr>
    <w:rPr>
      <w:sz w:val="28"/>
      <w:szCs w:val="28"/>
    </w:rPr>
  </w:style>
  <w:style w:type="character" w:customStyle="1" w:styleId="a3">
    <w:name w:val="Цветовое выделение"/>
    <w:uiPriority w:val="99"/>
    <w:rsid w:val="00875357"/>
    <w:rPr>
      <w:b/>
      <w:bCs/>
      <w:color w:val="26282F"/>
      <w:sz w:val="26"/>
      <w:szCs w:val="26"/>
    </w:rPr>
  </w:style>
  <w:style w:type="character" w:customStyle="1" w:styleId="a4">
    <w:name w:val="Активная гипертекстовая ссылка"/>
    <w:uiPriority w:val="99"/>
    <w:rsid w:val="00875357"/>
    <w:rPr>
      <w:color w:val="auto"/>
      <w:sz w:val="26"/>
      <w:szCs w:val="26"/>
      <w:u w:val="single"/>
    </w:rPr>
  </w:style>
  <w:style w:type="paragraph" w:customStyle="1" w:styleId="a5">
    <w:name w:val="Внимание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6">
    <w:name w:val="Внимание: криминал!!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7">
    <w:name w:val="Внимание: недобросовестность!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8">
    <w:name w:val="Выделение для Базового Поиска"/>
    <w:uiPriority w:val="99"/>
    <w:rsid w:val="00875357"/>
    <w:rPr>
      <w:color w:val="0058A9"/>
      <w:sz w:val="26"/>
      <w:szCs w:val="26"/>
    </w:rPr>
  </w:style>
  <w:style w:type="character" w:customStyle="1" w:styleId="a9">
    <w:name w:val="Выделение для Базового Поиска (курсив)"/>
    <w:uiPriority w:val="99"/>
    <w:rsid w:val="00875357"/>
    <w:rPr>
      <w:i/>
      <w:iCs/>
      <w:color w:val="0058A9"/>
      <w:sz w:val="26"/>
      <w:szCs w:val="26"/>
    </w:rPr>
  </w:style>
  <w:style w:type="paragraph" w:customStyle="1" w:styleId="aa">
    <w:name w:val="Основное меню (преемственное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b">
    <w:name w:val="Заголовок"/>
    <w:basedOn w:val="aa"/>
    <w:next w:val="Normal"/>
    <w:uiPriority w:val="99"/>
    <w:rsid w:val="00875357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c">
    <w:name w:val="Заголовок группы контролов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Heading1"/>
    <w:next w:val="Normal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">
    <w:name w:val="Заголовок распахивающейся части диалога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uiPriority w:val="99"/>
    <w:rsid w:val="00875357"/>
    <w:rPr>
      <w:color w:val="26282F"/>
      <w:sz w:val="26"/>
      <w:szCs w:val="26"/>
    </w:rPr>
  </w:style>
  <w:style w:type="paragraph" w:customStyle="1" w:styleId="af1">
    <w:name w:val="Заголовок статьи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Заголовок чужого сообщения"/>
    <w:uiPriority w:val="99"/>
    <w:rsid w:val="00875357"/>
    <w:rPr>
      <w:color w:val="FF0000"/>
      <w:sz w:val="26"/>
      <w:szCs w:val="26"/>
    </w:rPr>
  </w:style>
  <w:style w:type="paragraph" w:customStyle="1" w:styleId="af3">
    <w:name w:val="Заголовок ЭР (левое окно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Normal"/>
    <w:uiPriority w:val="99"/>
    <w:rsid w:val="0087535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ab"/>
    <w:next w:val="Normal"/>
    <w:uiPriority w:val="99"/>
    <w:rsid w:val="00875357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7">
    <w:name w:val="Информация об изменениях"/>
    <w:basedOn w:val="af6"/>
    <w:next w:val="Normal"/>
    <w:uiPriority w:val="99"/>
    <w:rsid w:val="0087535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9">
    <w:name w:val="Комментарий"/>
    <w:basedOn w:val="af8"/>
    <w:next w:val="Normal"/>
    <w:uiPriority w:val="99"/>
    <w:rsid w:val="0087535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Normal"/>
    <w:uiPriority w:val="99"/>
    <w:rsid w:val="00875357"/>
    <w:pPr>
      <w:spacing w:before="0"/>
    </w:pPr>
    <w:rPr>
      <w:i/>
      <w:iCs/>
    </w:rPr>
  </w:style>
  <w:style w:type="paragraph" w:customStyle="1" w:styleId="afb">
    <w:name w:val="Текст (лев. подпись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Normal"/>
    <w:uiPriority w:val="99"/>
    <w:rsid w:val="00875357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Normal"/>
    <w:uiPriority w:val="99"/>
    <w:rsid w:val="00875357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Normal"/>
    <w:uiPriority w:val="99"/>
    <w:rsid w:val="00875357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uiPriority w:val="99"/>
    <w:rsid w:val="00875357"/>
    <w:rPr>
      <w:color w:val="26282F"/>
      <w:sz w:val="26"/>
      <w:szCs w:val="26"/>
      <w:shd w:val="clear" w:color="auto" w:fill="auto"/>
    </w:rPr>
  </w:style>
  <w:style w:type="character" w:customStyle="1" w:styleId="aff3">
    <w:name w:val="Не вступил в силу"/>
    <w:uiPriority w:val="99"/>
    <w:rsid w:val="00875357"/>
    <w:rPr>
      <w:color w:val="000000"/>
      <w:sz w:val="26"/>
      <w:szCs w:val="26"/>
      <w:shd w:val="clear" w:color="auto" w:fill="auto"/>
    </w:rPr>
  </w:style>
  <w:style w:type="paragraph" w:customStyle="1" w:styleId="aff4">
    <w:name w:val="Необходимые документы"/>
    <w:basedOn w:val="a5"/>
    <w:next w:val="Normal"/>
    <w:uiPriority w:val="99"/>
    <w:rsid w:val="0087535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Объект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6">
    <w:name w:val="Таблицы (моноширинный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7">
    <w:name w:val="Оглавление"/>
    <w:basedOn w:val="aff6"/>
    <w:next w:val="Normal"/>
    <w:uiPriority w:val="99"/>
    <w:rsid w:val="00875357"/>
    <w:pPr>
      <w:ind w:left="140"/>
    </w:pPr>
    <w:rPr>
      <w:rFonts w:ascii="Arial" w:hAnsi="Arial" w:cs="Arial"/>
      <w:sz w:val="24"/>
      <w:szCs w:val="24"/>
    </w:rPr>
  </w:style>
  <w:style w:type="character" w:customStyle="1" w:styleId="aff8">
    <w:name w:val="Опечатки"/>
    <w:uiPriority w:val="99"/>
    <w:rsid w:val="00875357"/>
    <w:rPr>
      <w:color w:val="FF0000"/>
      <w:sz w:val="26"/>
      <w:szCs w:val="26"/>
    </w:rPr>
  </w:style>
  <w:style w:type="paragraph" w:customStyle="1" w:styleId="aff9">
    <w:name w:val="Переменная часть"/>
    <w:basedOn w:val="aa"/>
    <w:next w:val="Normal"/>
    <w:uiPriority w:val="99"/>
    <w:rsid w:val="00875357"/>
    <w:rPr>
      <w:rFonts w:ascii="Arial" w:hAnsi="Arial" w:cs="Arial"/>
      <w:sz w:val="20"/>
      <w:szCs w:val="20"/>
    </w:rPr>
  </w:style>
  <w:style w:type="paragraph" w:customStyle="1" w:styleId="affa">
    <w:name w:val="Подвал для информации об изменениях"/>
    <w:basedOn w:val="Heading1"/>
    <w:next w:val="Normal"/>
    <w:uiPriority w:val="99"/>
    <w:rsid w:val="00875357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 w:cs="Cambria"/>
      <w:kern w:val="32"/>
      <w:sz w:val="20"/>
      <w:szCs w:val="20"/>
    </w:rPr>
  </w:style>
  <w:style w:type="paragraph" w:customStyle="1" w:styleId="affb">
    <w:name w:val="Подзаголовок для информации об изменениях"/>
    <w:basedOn w:val="af6"/>
    <w:next w:val="Normal"/>
    <w:uiPriority w:val="99"/>
    <w:rsid w:val="00875357"/>
    <w:rPr>
      <w:b/>
      <w:bCs/>
      <w:sz w:val="24"/>
      <w:szCs w:val="24"/>
    </w:rPr>
  </w:style>
  <w:style w:type="paragraph" w:customStyle="1" w:styleId="affc">
    <w:name w:val="Подчёркнуный текст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Постоянная часть"/>
    <w:basedOn w:val="aa"/>
    <w:next w:val="Normal"/>
    <w:uiPriority w:val="99"/>
    <w:rsid w:val="00875357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Normal"/>
    <w:next w:val="Normal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">
    <w:name w:val="Пример.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0">
    <w:name w:val="Примечание."/>
    <w:basedOn w:val="a5"/>
    <w:next w:val="Normal"/>
    <w:uiPriority w:val="99"/>
    <w:rsid w:val="0087535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1">
    <w:name w:val="Продолжение ссылки"/>
    <w:uiPriority w:val="99"/>
    <w:rsid w:val="00875357"/>
  </w:style>
  <w:style w:type="paragraph" w:customStyle="1" w:styleId="afff2">
    <w:name w:val="Словарная статья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Сравнение редакций"/>
    <w:uiPriority w:val="99"/>
    <w:rsid w:val="00875357"/>
    <w:rPr>
      <w:color w:val="26282F"/>
      <w:sz w:val="26"/>
      <w:szCs w:val="26"/>
    </w:rPr>
  </w:style>
  <w:style w:type="character" w:customStyle="1" w:styleId="afff4">
    <w:name w:val="Сравнение редакций. Добавленный фрагмент"/>
    <w:uiPriority w:val="99"/>
    <w:rsid w:val="00875357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uiPriority w:val="99"/>
    <w:rsid w:val="00875357"/>
    <w:rPr>
      <w:color w:val="000000"/>
      <w:shd w:val="clear" w:color="auto" w:fill="auto"/>
    </w:rPr>
  </w:style>
  <w:style w:type="paragraph" w:customStyle="1" w:styleId="afff6">
    <w:name w:val="Ссылка на официальную публикацию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Текст в таблице"/>
    <w:basedOn w:val="a2"/>
    <w:next w:val="Normal"/>
    <w:uiPriority w:val="99"/>
    <w:rsid w:val="00875357"/>
    <w:pPr>
      <w:ind w:firstLine="500"/>
    </w:pPr>
  </w:style>
  <w:style w:type="paragraph" w:customStyle="1" w:styleId="afff8">
    <w:name w:val="Текст ЭР (см. также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9">
    <w:name w:val="Технический комментарий"/>
    <w:basedOn w:val="Normal"/>
    <w:next w:val="Normal"/>
    <w:uiPriority w:val="99"/>
    <w:rsid w:val="0087535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a">
    <w:name w:val="Утратил силу"/>
    <w:uiPriority w:val="99"/>
    <w:rsid w:val="00875357"/>
    <w:rPr>
      <w:strike/>
      <w:color w:val="auto"/>
      <w:sz w:val="26"/>
      <w:szCs w:val="26"/>
    </w:rPr>
  </w:style>
  <w:style w:type="paragraph" w:customStyle="1" w:styleId="afffb">
    <w:name w:val="Формула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c">
    <w:name w:val="Центрированный (таблица)"/>
    <w:basedOn w:val="a2"/>
    <w:next w:val="Normal"/>
    <w:uiPriority w:val="99"/>
    <w:rsid w:val="00875357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87535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Normal"/>
    <w:uiPriority w:val="99"/>
    <w:rsid w:val="008753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">
    <w:name w:val="Подпись к картинке (5)"/>
    <w:link w:val="51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51">
    <w:name w:val="Подпись к картинке (5)1"/>
    <w:basedOn w:val="Normal"/>
    <w:link w:val="5"/>
    <w:uiPriority w:val="99"/>
    <w:rsid w:val="00875357"/>
    <w:pPr>
      <w:shd w:val="clear" w:color="auto" w:fill="FFFFFF"/>
      <w:spacing w:line="322" w:lineRule="exact"/>
      <w:jc w:val="both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character" w:customStyle="1" w:styleId="50">
    <w:name w:val="Сноска (5)"/>
    <w:link w:val="5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510">
    <w:name w:val="Сноска (5)1"/>
    <w:basedOn w:val="Normal"/>
    <w:link w:val="50"/>
    <w:uiPriority w:val="99"/>
    <w:rsid w:val="00875357"/>
    <w:pPr>
      <w:shd w:val="clear" w:color="auto" w:fill="FFFFFF"/>
      <w:spacing w:before="180" w:after="60" w:line="293" w:lineRule="exact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4">
    <w:name w:val="Основной текст (24)"/>
    <w:link w:val="24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Normal"/>
    <w:link w:val="24"/>
    <w:uiPriority w:val="99"/>
    <w:rsid w:val="00875357"/>
    <w:pPr>
      <w:shd w:val="clear" w:color="auto" w:fill="FFFFFF"/>
      <w:spacing w:after="300"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210">
    <w:name w:val="Основной текст (21)"/>
    <w:link w:val="211"/>
    <w:uiPriority w:val="99"/>
    <w:locked/>
    <w:rsid w:val="00875357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Normal"/>
    <w:link w:val="210"/>
    <w:uiPriority w:val="99"/>
    <w:rsid w:val="00875357"/>
    <w:pPr>
      <w:shd w:val="clear" w:color="auto" w:fill="FFFFFF"/>
      <w:spacing w:line="182" w:lineRule="exact"/>
    </w:pPr>
    <w:rPr>
      <w:rFonts w:ascii="Calibri" w:eastAsia="Calibri" w:hAnsi="Calibri" w:cs="Calibri"/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Normal"/>
    <w:link w:val="200"/>
    <w:uiPriority w:val="99"/>
    <w:rsid w:val="00875357"/>
    <w:pPr>
      <w:shd w:val="clear" w:color="auto" w:fill="FFFFFF"/>
      <w:spacing w:after="60" w:line="293" w:lineRule="exact"/>
      <w:ind w:hanging="360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xl85">
    <w:name w:val="xl8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0">
    <w:name w:val="ConsNormal"/>
    <w:uiPriority w:val="99"/>
    <w:rsid w:val="00875357"/>
    <w:pPr>
      <w:widowControl w:val="0"/>
      <w:snapToGri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875357"/>
    <w:pPr>
      <w:widowControl w:val="0"/>
      <w:snapToGri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d">
    <w:name w:val="Знак Знак Знак Знак Знак Знак Знак Знак Знак Знак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2">
    <w:name w:val="Знак Знак12"/>
    <w:uiPriority w:val="99"/>
    <w:rsid w:val="00875357"/>
    <w:rPr>
      <w:b/>
      <w:bC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75357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10">
    <w:name w:val="Основной текст 211"/>
    <w:basedOn w:val="Normal"/>
    <w:uiPriority w:val="99"/>
    <w:rsid w:val="00875357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Normal"/>
    <w:uiPriority w:val="99"/>
    <w:rsid w:val="0087535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NormalWeb">
    <w:name w:val="Normal (Web)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Normal"/>
    <w:uiPriority w:val="99"/>
    <w:rsid w:val="00875357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e">
    <w:name w:val="Знак"/>
    <w:basedOn w:val="Normal"/>
    <w:uiPriority w:val="99"/>
    <w:rsid w:val="00875357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FollowedHyperlink">
    <w:name w:val="FollowedHyperlink"/>
    <w:basedOn w:val="DefaultParagraphFont"/>
    <w:uiPriority w:val="99"/>
    <w:rsid w:val="0087535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875357"/>
    <w:pPr>
      <w:spacing w:before="100" w:beforeAutospacing="1" w:after="100" w:afterAutospacing="1"/>
    </w:pPr>
  </w:style>
  <w:style w:type="paragraph" w:customStyle="1" w:styleId="font6">
    <w:name w:val="font6"/>
    <w:basedOn w:val="Normal"/>
    <w:uiPriority w:val="99"/>
    <w:rsid w:val="0087535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Normal"/>
    <w:uiPriority w:val="99"/>
    <w:rsid w:val="00875357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8753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Normal"/>
    <w:uiPriority w:val="99"/>
    <w:rsid w:val="0087535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Normal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character" w:customStyle="1" w:styleId="WW8Num6z0">
    <w:name w:val="WW8Num6z0"/>
    <w:uiPriority w:val="99"/>
    <w:rsid w:val="00875357"/>
    <w:rPr>
      <w:rFonts w:ascii="Symbol" w:hAnsi="Symbol" w:cs="Symbo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875357"/>
    <w:pPr>
      <w:spacing w:after="200"/>
    </w:pPr>
    <w:rPr>
      <w:rFonts w:ascii="Cambria" w:hAnsi="Cambria" w:cs="Cambria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5357"/>
    <w:rPr>
      <w:rFonts w:ascii="Cambria" w:hAnsi="Cambria" w:cs="Cambria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875357"/>
    <w:rPr>
      <w:rFonts w:ascii="Courier New" w:hAnsi="Courier New" w:cs="Courier New"/>
      <w:sz w:val="22"/>
      <w:szCs w:val="22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5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5357"/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875357"/>
    <w:rPr>
      <w:sz w:val="24"/>
      <w:szCs w:val="24"/>
    </w:rPr>
  </w:style>
  <w:style w:type="paragraph" w:customStyle="1" w:styleId="1-21">
    <w:name w:val="Средняя сетка 1 - Акцент 21"/>
    <w:basedOn w:val="Normal"/>
    <w:uiPriority w:val="99"/>
    <w:rsid w:val="00875357"/>
    <w:pPr>
      <w:spacing w:after="200"/>
      <w:ind w:left="720"/>
    </w:pPr>
    <w:rPr>
      <w:rFonts w:ascii="Cambria" w:hAnsi="Cambria" w:cs="Cambria"/>
      <w:sz w:val="24"/>
      <w:szCs w:val="24"/>
      <w:lang w:eastAsia="en-US"/>
    </w:rPr>
  </w:style>
  <w:style w:type="paragraph" w:customStyle="1" w:styleId="14">
    <w:name w:val="Стиль1"/>
    <w:basedOn w:val="Normal"/>
    <w:uiPriority w:val="99"/>
    <w:rsid w:val="00875357"/>
    <w:pPr>
      <w:jc w:val="both"/>
    </w:pPr>
    <w:rPr>
      <w:sz w:val="22"/>
      <w:szCs w:val="22"/>
      <w:lang w:val="en-AU" w:eastAsia="en-US"/>
    </w:rPr>
  </w:style>
  <w:style w:type="paragraph" w:customStyle="1" w:styleId="22">
    <w:name w:val="Стиль2"/>
    <w:basedOn w:val="14"/>
    <w:uiPriority w:val="99"/>
    <w:rsid w:val="00875357"/>
    <w:pPr>
      <w:jc w:val="right"/>
    </w:pPr>
    <w:rPr>
      <w:sz w:val="26"/>
      <w:szCs w:val="26"/>
    </w:rPr>
  </w:style>
  <w:style w:type="character" w:customStyle="1" w:styleId="affff">
    <w:name w:val="Знак Знак"/>
    <w:uiPriority w:val="99"/>
    <w:locked/>
    <w:rsid w:val="00875357"/>
    <w:rPr>
      <w:rFonts w:ascii="Tahoma" w:hAnsi="Tahoma" w:cs="Tahoma"/>
      <w:sz w:val="16"/>
      <w:szCs w:val="16"/>
      <w:lang w:val="en-AU" w:eastAsia="en-US"/>
    </w:rPr>
  </w:style>
  <w:style w:type="paragraph" w:styleId="List">
    <w:name w:val="List"/>
    <w:basedOn w:val="Normal"/>
    <w:uiPriority w:val="99"/>
    <w:rsid w:val="00875357"/>
    <w:pPr>
      <w:ind w:left="283" w:hanging="283"/>
    </w:pPr>
    <w:rPr>
      <w:sz w:val="24"/>
      <w:szCs w:val="24"/>
    </w:rPr>
  </w:style>
  <w:style w:type="character" w:customStyle="1" w:styleId="111">
    <w:name w:val="Основной текст (11)"/>
    <w:link w:val="11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Normal"/>
    <w:link w:val="111"/>
    <w:uiPriority w:val="99"/>
    <w:rsid w:val="00875357"/>
    <w:pPr>
      <w:shd w:val="clear" w:color="auto" w:fill="FFFFFF"/>
      <w:spacing w:before="480" w:after="2400" w:line="413" w:lineRule="exac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Normal"/>
    <w:link w:val="19"/>
    <w:uiPriority w:val="99"/>
    <w:rsid w:val="00875357"/>
    <w:pPr>
      <w:shd w:val="clear" w:color="auto" w:fill="FFFFFF"/>
      <w:spacing w:before="240" w:after="60" w:line="298" w:lineRule="exact"/>
      <w:ind w:hanging="360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fff0">
    <w:name w:val="Основной текст + Полужирный"/>
    <w:uiPriority w:val="99"/>
    <w:rsid w:val="00875357"/>
    <w:rPr>
      <w:b/>
      <w:bCs/>
      <w:sz w:val="18"/>
      <w:szCs w:val="18"/>
    </w:rPr>
  </w:style>
  <w:style w:type="character" w:customStyle="1" w:styleId="6">
    <w:name w:val="Подпись к картинке (6)"/>
    <w:link w:val="61"/>
    <w:uiPriority w:val="99"/>
    <w:locked/>
    <w:rsid w:val="00875357"/>
    <w:rPr>
      <w:b/>
      <w:bCs/>
      <w:sz w:val="12"/>
      <w:szCs w:val="12"/>
      <w:shd w:val="clear" w:color="auto" w:fill="FFFFFF"/>
    </w:rPr>
  </w:style>
  <w:style w:type="paragraph" w:customStyle="1" w:styleId="61">
    <w:name w:val="Подпись к картинке (6)1"/>
    <w:basedOn w:val="Normal"/>
    <w:link w:val="6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character" w:customStyle="1" w:styleId="affff1">
    <w:name w:val="Колонтитул"/>
    <w:link w:val="15"/>
    <w:uiPriority w:val="99"/>
    <w:locked/>
    <w:rsid w:val="00875357"/>
    <w:rPr>
      <w:shd w:val="clear" w:color="auto" w:fill="FFFFFF"/>
    </w:rPr>
  </w:style>
  <w:style w:type="paragraph" w:customStyle="1" w:styleId="15">
    <w:name w:val="Колонтитул1"/>
    <w:basedOn w:val="Normal"/>
    <w:link w:val="affff1"/>
    <w:uiPriority w:val="99"/>
    <w:rsid w:val="00875357"/>
    <w:pPr>
      <w:shd w:val="clear" w:color="auto" w:fill="FFFFFF"/>
    </w:pPr>
    <w:rPr>
      <w:rFonts w:ascii="Calibri" w:eastAsia="Calibri" w:hAnsi="Calibri" w:cs="Calibri"/>
      <w:shd w:val="clear" w:color="auto" w:fill="FFFFFF"/>
    </w:rPr>
  </w:style>
  <w:style w:type="character" w:customStyle="1" w:styleId="Arial2">
    <w:name w:val="Колонтитул + Arial2"/>
    <w:aliases w:val="6 pt,Полужирный"/>
    <w:uiPriority w:val="99"/>
    <w:rsid w:val="00875357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0">
    <w:name w:val="Подпись к картинке (4)"/>
    <w:link w:val="410"/>
    <w:uiPriority w:val="99"/>
    <w:locked/>
    <w:rsid w:val="00875357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Normal"/>
    <w:link w:val="40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42">
    <w:name w:val="Заголовок №4"/>
    <w:link w:val="411"/>
    <w:uiPriority w:val="99"/>
    <w:locked/>
    <w:rsid w:val="00875357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Normal"/>
    <w:link w:val="42"/>
    <w:uiPriority w:val="99"/>
    <w:rsid w:val="00875357"/>
    <w:pPr>
      <w:shd w:val="clear" w:color="auto" w:fill="FFFFFF"/>
      <w:spacing w:before="300" w:after="180" w:line="240" w:lineRule="atLeast"/>
      <w:outlineLvl w:val="3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52">
    <w:name w:val="Заголовок №5"/>
    <w:link w:val="511"/>
    <w:uiPriority w:val="99"/>
    <w:locked/>
    <w:rsid w:val="00875357"/>
    <w:rPr>
      <w:shd w:val="clear" w:color="auto" w:fill="FFFFFF"/>
    </w:rPr>
  </w:style>
  <w:style w:type="paragraph" w:customStyle="1" w:styleId="511">
    <w:name w:val="Заголовок №51"/>
    <w:basedOn w:val="Normal"/>
    <w:link w:val="52"/>
    <w:uiPriority w:val="99"/>
    <w:rsid w:val="00875357"/>
    <w:pPr>
      <w:shd w:val="clear" w:color="auto" w:fill="FFFFFF"/>
      <w:spacing w:before="240" w:after="240" w:line="240" w:lineRule="atLeast"/>
      <w:outlineLvl w:val="4"/>
    </w:pPr>
    <w:rPr>
      <w:rFonts w:ascii="Calibri" w:eastAsia="Calibri" w:hAnsi="Calibri" w:cs="Calibri"/>
      <w:shd w:val="clear" w:color="auto" w:fill="FFFFFF"/>
    </w:rPr>
  </w:style>
  <w:style w:type="character" w:customStyle="1" w:styleId="38">
    <w:name w:val="Основной текст (38)"/>
    <w:link w:val="381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Normal"/>
    <w:link w:val="38"/>
    <w:uiPriority w:val="99"/>
    <w:rsid w:val="00875357"/>
    <w:pPr>
      <w:shd w:val="clear" w:color="auto" w:fill="FFFFFF"/>
      <w:spacing w:after="60" w:line="293" w:lineRule="exact"/>
      <w:jc w:val="both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9">
    <w:name w:val="Подпись к картинке (9)"/>
    <w:link w:val="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91">
    <w:name w:val="Подпись к картинке (9)1"/>
    <w:basedOn w:val="Normal"/>
    <w:link w:val="9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Normal"/>
    <w:link w:val="100"/>
    <w:uiPriority w:val="99"/>
    <w:rsid w:val="00875357"/>
    <w:pPr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3">
    <w:name w:val="Подпись к таблице (4)"/>
    <w:link w:val="412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Normal"/>
    <w:link w:val="43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Normal"/>
    <w:link w:val="130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2415">
    <w:name w:val="Основной текст (24)15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Normal"/>
    <w:link w:val="39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uiPriority w:val="99"/>
    <w:rsid w:val="00875357"/>
    <w:rPr>
      <w:b/>
      <w:bCs/>
      <w:color w:val="FFFFFF"/>
      <w:sz w:val="16"/>
      <w:szCs w:val="16"/>
      <w:shd w:val="clear" w:color="auto" w:fill="FFFFFF"/>
    </w:rPr>
  </w:style>
  <w:style w:type="character" w:customStyle="1" w:styleId="affff2">
    <w:name w:val="Сноска"/>
    <w:link w:val="16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6">
    <w:name w:val="Сноска1"/>
    <w:basedOn w:val="Normal"/>
    <w:link w:val="affff2"/>
    <w:uiPriority w:val="99"/>
    <w:rsid w:val="00875357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uiPriority w:val="99"/>
    <w:rsid w:val="00875357"/>
  </w:style>
  <w:style w:type="character" w:customStyle="1" w:styleId="affff3">
    <w:name w:val="Подпись к таблице"/>
    <w:link w:val="17"/>
    <w:uiPriority w:val="99"/>
    <w:locked/>
    <w:rsid w:val="00875357"/>
    <w:rPr>
      <w:b/>
      <w:bCs/>
      <w:sz w:val="18"/>
      <w:szCs w:val="18"/>
      <w:shd w:val="clear" w:color="auto" w:fill="FFFFFF"/>
    </w:rPr>
  </w:style>
  <w:style w:type="paragraph" w:customStyle="1" w:styleId="17">
    <w:name w:val="Подпись к таблице1"/>
    <w:basedOn w:val="Normal"/>
    <w:link w:val="affff3"/>
    <w:uiPriority w:val="99"/>
    <w:rsid w:val="00875357"/>
    <w:pPr>
      <w:shd w:val="clear" w:color="auto" w:fill="FFFFFF"/>
      <w:spacing w:line="293" w:lineRule="exact"/>
      <w:ind w:hanging="1620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7">
    <w:name w:val="Подпись к таблице (7)"/>
    <w:link w:val="7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71">
    <w:name w:val="Подпись к таблице (7)1"/>
    <w:basedOn w:val="Normal"/>
    <w:link w:val="7"/>
    <w:uiPriority w:val="99"/>
    <w:rsid w:val="00875357"/>
    <w:pPr>
      <w:shd w:val="clear" w:color="auto" w:fill="FFFFFF"/>
      <w:spacing w:after="60" w:line="240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53">
    <w:name w:val="Основной текст (5)"/>
    <w:link w:val="512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512">
    <w:name w:val="Основной текст (5)1"/>
    <w:basedOn w:val="Normal"/>
    <w:link w:val="53"/>
    <w:uiPriority w:val="99"/>
    <w:rsid w:val="00875357"/>
    <w:pPr>
      <w:shd w:val="clear" w:color="auto" w:fill="FFFFFF"/>
      <w:spacing w:line="216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8">
    <w:name w:val="Основной текст (18)"/>
    <w:link w:val="181"/>
    <w:uiPriority w:val="99"/>
    <w:locked/>
    <w:rsid w:val="00875357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Normal"/>
    <w:link w:val="18"/>
    <w:uiPriority w:val="99"/>
    <w:rsid w:val="00875357"/>
    <w:pPr>
      <w:shd w:val="clear" w:color="auto" w:fill="FFFFFF"/>
      <w:spacing w:after="240" w:line="245" w:lineRule="exact"/>
      <w:jc w:val="center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Normal"/>
    <w:link w:val="420"/>
    <w:uiPriority w:val="99"/>
    <w:rsid w:val="00875357"/>
    <w:pPr>
      <w:shd w:val="clear" w:color="auto" w:fill="FFFFFF"/>
      <w:spacing w:line="240" w:lineRule="atLeast"/>
      <w:jc w:val="center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Normal"/>
    <w:link w:val="430"/>
    <w:uiPriority w:val="99"/>
    <w:rsid w:val="00875357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875357"/>
    <w:pPr>
      <w:shd w:val="clear" w:color="auto" w:fill="FFFFFF"/>
      <w:spacing w:before="2400" w:line="245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Normal"/>
    <w:link w:val="45"/>
    <w:uiPriority w:val="99"/>
    <w:rsid w:val="00875357"/>
    <w:pPr>
      <w:shd w:val="clear" w:color="auto" w:fill="FFFFFF"/>
      <w:spacing w:line="240" w:lineRule="atLeast"/>
      <w:ind w:firstLine="300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uiPriority w:val="99"/>
    <w:locked/>
    <w:rsid w:val="00875357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Normal"/>
    <w:link w:val="46"/>
    <w:uiPriority w:val="99"/>
    <w:rsid w:val="00875357"/>
    <w:pPr>
      <w:shd w:val="clear" w:color="auto" w:fill="FFFFFF"/>
      <w:spacing w:line="240" w:lineRule="atLeast"/>
      <w:ind w:firstLine="280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fff4">
    <w:name w:val="Рассылка"/>
    <w:basedOn w:val="Normal"/>
    <w:uiPriority w:val="99"/>
    <w:rsid w:val="00875357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character" w:customStyle="1" w:styleId="102">
    <w:name w:val="Основной текст (10)"/>
    <w:link w:val="1010"/>
    <w:uiPriority w:val="99"/>
    <w:locked/>
    <w:rsid w:val="00875357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Normal"/>
    <w:link w:val="102"/>
    <w:uiPriority w:val="99"/>
    <w:rsid w:val="00875357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uiPriority w:val="99"/>
    <w:rsid w:val="00875357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character" w:customStyle="1" w:styleId="ListParagraphChar1">
    <w:name w:val="List Paragraph Char1"/>
    <w:link w:val="ListParagraph"/>
    <w:uiPriority w:val="99"/>
    <w:locked/>
    <w:rsid w:val="00875357"/>
    <w:rPr>
      <w:rFonts w:ascii="Calibri" w:hAnsi="Calibri" w:cs="Calibri"/>
      <w:sz w:val="20"/>
      <w:szCs w:val="20"/>
    </w:rPr>
  </w:style>
  <w:style w:type="paragraph" w:customStyle="1" w:styleId="BodyTextKeep">
    <w:name w:val="Body Text Keep"/>
    <w:basedOn w:val="BodyText"/>
    <w:next w:val="BodyText"/>
    <w:link w:val="BodyTextKeepChar"/>
    <w:uiPriority w:val="99"/>
    <w:rsid w:val="00875357"/>
    <w:pPr>
      <w:spacing w:before="120" w:after="120"/>
      <w:ind w:left="1701"/>
      <w:jc w:val="both"/>
    </w:pPr>
    <w:rPr>
      <w:rFonts w:eastAsia="Calibri"/>
      <w:spacing w:val="-5"/>
      <w:sz w:val="20"/>
      <w:szCs w:val="20"/>
    </w:rPr>
  </w:style>
  <w:style w:type="character" w:customStyle="1" w:styleId="BodyTextKeepChar">
    <w:name w:val="Body Text Keep Char"/>
    <w:link w:val="BodyTextKeep"/>
    <w:uiPriority w:val="99"/>
    <w:locked/>
    <w:rsid w:val="00875357"/>
    <w:rPr>
      <w:rFonts w:ascii="Times New Roman" w:hAnsi="Times New Roman" w:cs="Times New Roman"/>
      <w:spacing w:val="-5"/>
      <w:sz w:val="20"/>
      <w:szCs w:val="20"/>
    </w:rPr>
  </w:style>
  <w:style w:type="paragraph" w:styleId="Caption">
    <w:name w:val="caption"/>
    <w:basedOn w:val="Normal"/>
    <w:next w:val="BodyText"/>
    <w:uiPriority w:val="99"/>
    <w:qFormat/>
    <w:rsid w:val="00875357"/>
    <w:pPr>
      <w:keepNext/>
      <w:tabs>
        <w:tab w:val="left" w:pos="1134"/>
      </w:tabs>
      <w:spacing w:before="120" w:after="240"/>
      <w:ind w:left="1620" w:hanging="1620"/>
    </w:pPr>
    <w:rPr>
      <w:b/>
      <w:bCs/>
      <w:spacing w:val="-5"/>
      <w:sz w:val="24"/>
      <w:szCs w:val="24"/>
      <w:lang w:val="en-AU" w:eastAsia="en-US"/>
    </w:rPr>
  </w:style>
  <w:style w:type="paragraph" w:customStyle="1" w:styleId="Stylefortableheading">
    <w:name w:val="Style for table heading"/>
    <w:basedOn w:val="Normal"/>
    <w:uiPriority w:val="99"/>
    <w:rsid w:val="00875357"/>
    <w:pPr>
      <w:keepNext/>
      <w:keepLines/>
      <w:suppressAutoHyphens/>
      <w:jc w:val="center"/>
    </w:pPr>
    <w:rPr>
      <w:b/>
      <w:bCs/>
      <w:lang w:eastAsia="en-US"/>
    </w:rPr>
  </w:style>
  <w:style w:type="paragraph" w:customStyle="1" w:styleId="Stylefortabletext">
    <w:name w:val="Style for table text"/>
    <w:basedOn w:val="Normal"/>
    <w:uiPriority w:val="99"/>
    <w:rsid w:val="00875357"/>
    <w:pPr>
      <w:suppressAutoHyphens/>
    </w:pPr>
    <w:rPr>
      <w:lang w:eastAsia="en-US"/>
    </w:rPr>
  </w:style>
  <w:style w:type="paragraph" w:customStyle="1" w:styleId="xl100">
    <w:name w:val="xl100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Normal"/>
    <w:uiPriority w:val="99"/>
    <w:rsid w:val="00875357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Normal"/>
    <w:uiPriority w:val="99"/>
    <w:rsid w:val="008753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">
    <w:name w:val="Стиль3"/>
    <w:basedOn w:val="BodyTextIndent2"/>
    <w:uiPriority w:val="99"/>
    <w:rsid w:val="00875357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75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paragraph" w:customStyle="1" w:styleId="1b">
    <w:name w:val="1Тема"/>
    <w:basedOn w:val="Normal"/>
    <w:uiPriority w:val="99"/>
    <w:rsid w:val="00875357"/>
    <w:pPr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875357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8753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753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87535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87535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875357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875357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Normal"/>
    <w:uiPriority w:val="99"/>
    <w:rsid w:val="0087535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87535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87535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uiPriority w:val="99"/>
    <w:rsid w:val="00875357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Normal"/>
    <w:uiPriority w:val="99"/>
    <w:rsid w:val="00875357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Normal"/>
    <w:uiPriority w:val="99"/>
    <w:rsid w:val="00875357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8753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uiPriority w:val="99"/>
    <w:rsid w:val="00875357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Normal"/>
    <w:uiPriority w:val="99"/>
    <w:rsid w:val="008753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Normal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Normal"/>
    <w:uiPriority w:val="99"/>
    <w:rsid w:val="0087535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Normal"/>
    <w:uiPriority w:val="99"/>
    <w:rsid w:val="008753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uiPriority w:val="99"/>
    <w:rsid w:val="0087535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"/>
    <w:uiPriority w:val="99"/>
    <w:rsid w:val="0087535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Normal"/>
    <w:uiPriority w:val="99"/>
    <w:rsid w:val="008753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Normal"/>
    <w:uiPriority w:val="99"/>
    <w:rsid w:val="0087535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al"/>
    <w:uiPriority w:val="99"/>
    <w:rsid w:val="008753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Normal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"/>
    <w:uiPriority w:val="99"/>
    <w:rsid w:val="0087535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Normal"/>
    <w:uiPriority w:val="99"/>
    <w:rsid w:val="008753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uiPriority w:val="99"/>
    <w:rsid w:val="00875357"/>
  </w:style>
  <w:style w:type="character" w:customStyle="1" w:styleId="affff5">
    <w:name w:val="Основной шрифт"/>
    <w:uiPriority w:val="99"/>
    <w:rsid w:val="00875357"/>
  </w:style>
  <w:style w:type="paragraph" w:customStyle="1" w:styleId="ed">
    <w:name w:val="дeсновdой те"/>
    <w:basedOn w:val="Normal"/>
    <w:uiPriority w:val="99"/>
    <w:rsid w:val="00875357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f6">
    <w:name w:val="Табличный"/>
    <w:basedOn w:val="Normal"/>
    <w:uiPriority w:val="99"/>
    <w:rsid w:val="00875357"/>
    <w:pPr>
      <w:widowControl w:val="0"/>
      <w:jc w:val="center"/>
    </w:pPr>
    <w:rPr>
      <w:sz w:val="26"/>
      <w:szCs w:val="26"/>
    </w:rPr>
  </w:style>
  <w:style w:type="character" w:styleId="Strong">
    <w:name w:val="Strong"/>
    <w:basedOn w:val="DefaultParagraphFont"/>
    <w:uiPriority w:val="99"/>
    <w:qFormat/>
    <w:rsid w:val="00875357"/>
    <w:rPr>
      <w:b/>
      <w:bCs/>
    </w:rPr>
  </w:style>
  <w:style w:type="character" w:customStyle="1" w:styleId="HTMLMarkup">
    <w:name w:val="HTML Markup"/>
    <w:uiPriority w:val="99"/>
    <w:rsid w:val="00875357"/>
    <w:rPr>
      <w:vanish/>
      <w:color w:val="FF0000"/>
    </w:rPr>
  </w:style>
  <w:style w:type="paragraph" w:customStyle="1" w:styleId="Blockquote">
    <w:name w:val="Blockquote"/>
    <w:basedOn w:val="Normal"/>
    <w:uiPriority w:val="99"/>
    <w:rsid w:val="00875357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styleId="ListBullet2">
    <w:name w:val="List Bullet 2"/>
    <w:basedOn w:val="Normal"/>
    <w:autoRedefine/>
    <w:uiPriority w:val="99"/>
    <w:rsid w:val="00875357"/>
    <w:pPr>
      <w:ind w:left="566" w:firstLine="285"/>
      <w:jc w:val="both"/>
    </w:pPr>
  </w:style>
  <w:style w:type="paragraph" w:customStyle="1" w:styleId="1c">
    <w:name w:val="Знак Знак Знак1 Знак"/>
    <w:basedOn w:val="Normal"/>
    <w:autoRedefine/>
    <w:uiPriority w:val="99"/>
    <w:rsid w:val="0087535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20">
    <w:name w:val="Знак Знак22"/>
    <w:uiPriority w:val="99"/>
    <w:locked/>
    <w:rsid w:val="00875357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12">
    <w:name w:val="Знак Знак21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202">
    <w:name w:val="Знак Знак20"/>
    <w:uiPriority w:val="99"/>
    <w:locked/>
    <w:rsid w:val="00875357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80">
    <w:name w:val="Знак Знак18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locked/>
    <w:rsid w:val="00875357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uiPriority w:val="99"/>
    <w:locked/>
    <w:rsid w:val="00875357"/>
    <w:rPr>
      <w:sz w:val="24"/>
      <w:szCs w:val="24"/>
      <w:lang w:val="ru-RU" w:eastAsia="ru-RU"/>
    </w:rPr>
  </w:style>
  <w:style w:type="character" w:customStyle="1" w:styleId="132">
    <w:name w:val="Знак Знак13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112">
    <w:name w:val="Знак Знак11"/>
    <w:uiPriority w:val="99"/>
    <w:locked/>
    <w:rsid w:val="00875357"/>
    <w:rPr>
      <w:lang w:val="ru-RU" w:eastAsia="ru-RU"/>
    </w:rPr>
  </w:style>
  <w:style w:type="character" w:customStyle="1" w:styleId="103">
    <w:name w:val="Знак Знак10"/>
    <w:uiPriority w:val="99"/>
    <w:locked/>
    <w:rsid w:val="00875357"/>
    <w:rPr>
      <w:lang w:val="ru-RU" w:eastAsia="ru-RU"/>
    </w:rPr>
  </w:style>
  <w:style w:type="character" w:customStyle="1" w:styleId="30">
    <w:name w:val="Знак Знак3"/>
    <w:uiPriority w:val="99"/>
    <w:locked/>
    <w:rsid w:val="00875357"/>
    <w:rPr>
      <w:rFonts w:ascii="Courier New" w:hAnsi="Courier New" w:cs="Courier New"/>
      <w:lang w:val="ru-RU" w:eastAsia="ru-RU"/>
    </w:rPr>
  </w:style>
  <w:style w:type="character" w:customStyle="1" w:styleId="60">
    <w:name w:val="Знак Знак6"/>
    <w:uiPriority w:val="99"/>
    <w:locked/>
    <w:rsid w:val="00875357"/>
    <w:rPr>
      <w:rFonts w:ascii="Cambria" w:hAnsi="Cambria" w:cs="Cambria"/>
      <w:sz w:val="24"/>
      <w:szCs w:val="24"/>
      <w:lang w:val="ru-RU" w:eastAsia="en-US"/>
    </w:rPr>
  </w:style>
  <w:style w:type="character" w:customStyle="1" w:styleId="23">
    <w:name w:val="Знак Знак2"/>
    <w:uiPriority w:val="99"/>
    <w:locked/>
    <w:rsid w:val="00875357"/>
    <w:rPr>
      <w:b/>
      <w:bCs/>
      <w:sz w:val="28"/>
      <w:szCs w:val="28"/>
      <w:lang w:val="ru-RU" w:eastAsia="ru-RU"/>
    </w:rPr>
  </w:style>
  <w:style w:type="character" w:customStyle="1" w:styleId="1d">
    <w:name w:val="Знак Знак1"/>
    <w:uiPriority w:val="99"/>
    <w:locked/>
    <w:rsid w:val="00875357"/>
    <w:rPr>
      <w:b/>
      <w:bCs/>
      <w:caps/>
      <w:sz w:val="24"/>
      <w:szCs w:val="24"/>
      <w:lang w:val="ru-RU" w:eastAsia="ru-RU"/>
    </w:rPr>
  </w:style>
  <w:style w:type="character" w:customStyle="1" w:styleId="8">
    <w:name w:val="Знак Знак8"/>
    <w:uiPriority w:val="99"/>
    <w:locked/>
    <w:rsid w:val="00875357"/>
    <w:rPr>
      <w:sz w:val="28"/>
      <w:szCs w:val="28"/>
      <w:lang w:val="ru-RU" w:eastAsia="ru-RU"/>
    </w:rPr>
  </w:style>
  <w:style w:type="character" w:customStyle="1" w:styleId="70">
    <w:name w:val="Знак Знак7"/>
    <w:uiPriority w:val="99"/>
    <w:locked/>
    <w:rsid w:val="00875357"/>
    <w:rPr>
      <w:sz w:val="16"/>
      <w:szCs w:val="16"/>
      <w:lang w:val="ru-RU" w:eastAsia="ru-RU"/>
    </w:rPr>
  </w:style>
  <w:style w:type="character" w:customStyle="1" w:styleId="54">
    <w:name w:val="Знак Знак5"/>
    <w:uiPriority w:val="99"/>
    <w:locked/>
    <w:rsid w:val="00875357"/>
    <w:rPr>
      <w:rFonts w:ascii="Cambria" w:hAnsi="Cambria" w:cs="Cambria"/>
      <w:b/>
      <w:bCs/>
      <w:sz w:val="24"/>
      <w:szCs w:val="24"/>
      <w:lang w:val="ru-RU" w:eastAsia="en-US"/>
    </w:rPr>
  </w:style>
  <w:style w:type="character" w:customStyle="1" w:styleId="90">
    <w:name w:val="Знак Знак9"/>
    <w:uiPriority w:val="99"/>
    <w:locked/>
    <w:rsid w:val="00875357"/>
    <w:rPr>
      <w:rFonts w:ascii="Tahoma" w:hAnsi="Tahoma" w:cs="Tahoma"/>
      <w:sz w:val="16"/>
      <w:szCs w:val="16"/>
      <w:lang w:val="ru-RU" w:eastAsia="ru-RU"/>
    </w:rPr>
  </w:style>
  <w:style w:type="paragraph" w:customStyle="1" w:styleId="1e">
    <w:name w:val="Знак Знак Знак Знак Знак Знак Знак Знак Знак Знак1"/>
    <w:basedOn w:val="Normal"/>
    <w:uiPriority w:val="99"/>
    <w:rsid w:val="0087535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-31cxspmiddle">
    <w:name w:val="-31cxspmiddle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Normal"/>
    <w:uiPriority w:val="99"/>
    <w:rsid w:val="00875357"/>
    <w:pPr>
      <w:spacing w:before="100" w:after="100"/>
      <w:jc w:val="both"/>
    </w:pPr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875357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875357"/>
    <w:pPr>
      <w:ind w:left="240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875357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99"/>
    <w:semiHidden/>
    <w:rsid w:val="00875357"/>
    <w:pPr>
      <w:ind w:left="720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875357"/>
    <w:pPr>
      <w:ind w:left="960"/>
    </w:pPr>
    <w:rPr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875357"/>
    <w:pPr>
      <w:ind w:left="1200"/>
    </w:pPr>
    <w:rPr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875357"/>
    <w:pPr>
      <w:ind w:left="1440"/>
    </w:pPr>
    <w:rPr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875357"/>
    <w:pPr>
      <w:ind w:left="1680"/>
    </w:pPr>
    <w:rPr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875357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uiPriority w:val="99"/>
    <w:locked/>
    <w:rsid w:val="00875357"/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uiPriority w:val="99"/>
    <w:rsid w:val="00875357"/>
    <w:rPr>
      <w:rFonts w:ascii="Cambria" w:hAnsi="Cambria" w:cs="Cambria"/>
      <w:sz w:val="24"/>
      <w:szCs w:val="24"/>
    </w:rPr>
  </w:style>
  <w:style w:type="character" w:customStyle="1" w:styleId="ListParagraphChar">
    <w:name w:val="List Paragraph Char"/>
    <w:link w:val="25"/>
    <w:uiPriority w:val="99"/>
    <w:locked/>
    <w:rsid w:val="00875357"/>
    <w:rPr>
      <w:sz w:val="24"/>
      <w:szCs w:val="24"/>
    </w:rPr>
  </w:style>
  <w:style w:type="paragraph" w:customStyle="1" w:styleId="25">
    <w:name w:val="Абзац списка2"/>
    <w:basedOn w:val="Normal"/>
    <w:link w:val="ListParagraphChar"/>
    <w:uiPriority w:val="99"/>
    <w:rsid w:val="00875357"/>
    <w:pPr>
      <w:ind w:left="720"/>
    </w:pPr>
    <w:rPr>
      <w:rFonts w:ascii="Calibri" w:eastAsia="Calibri" w:hAnsi="Calibri" w:cs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75357"/>
    <w:rPr>
      <w:sz w:val="18"/>
      <w:szCs w:val="18"/>
    </w:rPr>
  </w:style>
  <w:style w:type="paragraph" w:customStyle="1" w:styleId="113">
    <w:name w:val="Абзац списка11"/>
    <w:basedOn w:val="Normal"/>
    <w:uiPriority w:val="99"/>
    <w:rsid w:val="00875357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Normal"/>
    <w:uiPriority w:val="99"/>
    <w:rsid w:val="00875357"/>
    <w:pPr>
      <w:ind w:left="720"/>
    </w:pPr>
    <w:rPr>
      <w:sz w:val="24"/>
      <w:szCs w:val="24"/>
    </w:rPr>
  </w:style>
  <w:style w:type="paragraph" w:styleId="Revision">
    <w:name w:val="Revision"/>
    <w:hidden/>
    <w:uiPriority w:val="99"/>
    <w:semiHidden/>
    <w:rsid w:val="00875357"/>
    <w:rPr>
      <w:rFonts w:ascii="Times New Roman" w:eastAsia="Times New Roman" w:hAnsi="Times New Roman"/>
      <w:sz w:val="20"/>
      <w:szCs w:val="20"/>
    </w:rPr>
  </w:style>
  <w:style w:type="character" w:customStyle="1" w:styleId="1f0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DefaultParagraphFont"/>
    <w:uiPriority w:val="99"/>
    <w:rsid w:val="00875357"/>
  </w:style>
  <w:style w:type="paragraph" w:styleId="EndnoteText">
    <w:name w:val="endnote text"/>
    <w:basedOn w:val="Normal"/>
    <w:link w:val="EndnoteTextChar"/>
    <w:uiPriority w:val="99"/>
    <w:semiHidden/>
    <w:rsid w:val="00875357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75357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87535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75357"/>
    <w:rPr>
      <w:rFonts w:ascii="Courier New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NoSpacing"/>
    <w:uiPriority w:val="99"/>
    <w:locked/>
    <w:rsid w:val="00875357"/>
    <w:rPr>
      <w:sz w:val="22"/>
      <w:szCs w:val="22"/>
      <w:lang w:val="ru-RU" w:eastAsia="en-US"/>
    </w:rPr>
  </w:style>
  <w:style w:type="paragraph" w:styleId="Quote">
    <w:name w:val="Quote"/>
    <w:basedOn w:val="Normal"/>
    <w:next w:val="Normal"/>
    <w:link w:val="QuoteChar1"/>
    <w:uiPriority w:val="99"/>
    <w:qFormat/>
    <w:rsid w:val="00875357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DefaultParagraphFont"/>
    <w:link w:val="214"/>
    <w:uiPriority w:val="99"/>
    <w:locked/>
    <w:rsid w:val="00875357"/>
    <w:rPr>
      <w:i/>
      <w:iCs/>
      <w:color w:val="000000"/>
    </w:rPr>
  </w:style>
  <w:style w:type="character" w:customStyle="1" w:styleId="QuoteChar1">
    <w:name w:val="Quote Char1"/>
    <w:basedOn w:val="DefaultParagraphFont"/>
    <w:link w:val="Quote"/>
    <w:uiPriority w:val="99"/>
    <w:locked/>
    <w:rsid w:val="00875357"/>
    <w:rPr>
      <w:rFonts w:ascii="Calibri" w:hAnsi="Calibri" w:cs="Calibri"/>
      <w:i/>
      <w:iCs/>
      <w:color w:val="000000"/>
      <w:sz w:val="20"/>
      <w:szCs w:val="20"/>
      <w:lang w:eastAsia="ru-RU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1f1"/>
    <w:uiPriority w:val="99"/>
    <w:locked/>
    <w:rsid w:val="00875357"/>
    <w:rPr>
      <w:b/>
      <w:bCs/>
      <w:i/>
      <w:iCs/>
      <w:color w:val="4F81BD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875357"/>
    <w:rPr>
      <w:rFonts w:ascii="Calibri" w:hAnsi="Calibri" w:cs="Calibri"/>
      <w:b/>
      <w:bCs/>
      <w:i/>
      <w:iCs/>
      <w:color w:val="4F81BD"/>
      <w:sz w:val="20"/>
      <w:szCs w:val="20"/>
      <w:lang w:eastAsia="ru-RU"/>
    </w:rPr>
  </w:style>
  <w:style w:type="paragraph" w:customStyle="1" w:styleId="214">
    <w:name w:val="Цитата 21"/>
    <w:basedOn w:val="Normal"/>
    <w:next w:val="Normal"/>
    <w:link w:val="QuoteChar"/>
    <w:uiPriority w:val="99"/>
    <w:rsid w:val="00875357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customStyle="1" w:styleId="1f1">
    <w:name w:val="Выделенная цитата1"/>
    <w:basedOn w:val="Normal"/>
    <w:next w:val="Normal"/>
    <w:link w:val="IntenseQuoteChar"/>
    <w:uiPriority w:val="99"/>
    <w:rsid w:val="0087535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paragraph" w:customStyle="1" w:styleId="pj">
    <w:name w:val="pj"/>
    <w:basedOn w:val="Normal"/>
    <w:uiPriority w:val="99"/>
    <w:rsid w:val="00875357"/>
    <w:pPr>
      <w:spacing w:before="100" w:beforeAutospacing="1" w:after="100" w:afterAutospacing="1"/>
    </w:pPr>
    <w:rPr>
      <w:sz w:val="24"/>
      <w:szCs w:val="24"/>
    </w:rPr>
  </w:style>
  <w:style w:type="character" w:customStyle="1" w:styleId="affff7">
    <w:name w:val="Основной текст_"/>
    <w:link w:val="1f2"/>
    <w:uiPriority w:val="99"/>
    <w:locked/>
    <w:rsid w:val="00875357"/>
    <w:rPr>
      <w:sz w:val="29"/>
      <w:szCs w:val="29"/>
      <w:shd w:val="clear" w:color="auto" w:fill="FFFFFF"/>
    </w:rPr>
  </w:style>
  <w:style w:type="paragraph" w:customStyle="1" w:styleId="1f2">
    <w:name w:val="Основной текст1"/>
    <w:basedOn w:val="Normal"/>
    <w:link w:val="affff7"/>
    <w:uiPriority w:val="99"/>
    <w:rsid w:val="00875357"/>
    <w:pPr>
      <w:shd w:val="clear" w:color="auto" w:fill="FFFFFF"/>
      <w:spacing w:before="300" w:line="317" w:lineRule="exact"/>
      <w:jc w:val="both"/>
    </w:pPr>
    <w:rPr>
      <w:rFonts w:ascii="Calibri" w:eastAsia="Calibri" w:hAnsi="Calibri" w:cs="Calibri"/>
      <w:sz w:val="29"/>
      <w:szCs w:val="29"/>
    </w:rPr>
  </w:style>
  <w:style w:type="character" w:customStyle="1" w:styleId="apple-converted-space">
    <w:name w:val="apple-converted-space"/>
    <w:uiPriority w:val="99"/>
    <w:rsid w:val="00875357"/>
  </w:style>
  <w:style w:type="character" w:customStyle="1" w:styleId="sub">
    <w:name w:val="sub"/>
    <w:uiPriority w:val="99"/>
    <w:rsid w:val="00875357"/>
  </w:style>
  <w:style w:type="paragraph" w:customStyle="1" w:styleId="affff8">
    <w:name w:val="Таб_текст"/>
    <w:basedOn w:val="NoSpacing"/>
    <w:link w:val="affff9"/>
    <w:uiPriority w:val="99"/>
    <w:rsid w:val="00875357"/>
    <w:rPr>
      <w:rFonts w:ascii="Cambria" w:hAnsi="Cambria" w:cs="Cambria"/>
      <w:sz w:val="24"/>
      <w:szCs w:val="24"/>
      <w:lang w:eastAsia="ru-RU"/>
    </w:rPr>
  </w:style>
  <w:style w:type="character" w:customStyle="1" w:styleId="affff9">
    <w:name w:val="Таб_текст Знак"/>
    <w:link w:val="affff8"/>
    <w:uiPriority w:val="99"/>
    <w:locked/>
    <w:rsid w:val="00875357"/>
    <w:rPr>
      <w:rFonts w:ascii="Cambria" w:hAnsi="Cambria" w:cs="Cambria"/>
      <w:sz w:val="24"/>
      <w:szCs w:val="24"/>
      <w:lang w:eastAsia="ru-RU"/>
    </w:rPr>
  </w:style>
  <w:style w:type="paragraph" w:customStyle="1" w:styleId="Standard">
    <w:name w:val="Standard"/>
    <w:uiPriority w:val="99"/>
    <w:rsid w:val="008753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14</Pages>
  <Words>2509</Words>
  <Characters>14306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107</cp:revision>
  <cp:lastPrinted>2020-12-21T10:44:00Z</cp:lastPrinted>
  <dcterms:created xsi:type="dcterms:W3CDTF">2019-02-04T09:49:00Z</dcterms:created>
  <dcterms:modified xsi:type="dcterms:W3CDTF">2021-03-03T07:53:00Z</dcterms:modified>
</cp:coreProperties>
</file>